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F4" w:rsidRDefault="00576658" w:rsidP="006100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gramStart"/>
      <w:r>
        <w:rPr>
          <w:rFonts w:ascii="Times New Roman" w:hAnsi="Times New Roman" w:cs="Times New Roman"/>
          <w:sz w:val="24"/>
          <w:szCs w:val="24"/>
        </w:rPr>
        <w:t>314  HW</w:t>
      </w:r>
      <w:proofErr w:type="gramEnd"/>
      <w:r>
        <w:rPr>
          <w:rFonts w:ascii="Times New Roman" w:hAnsi="Times New Roman" w:cs="Times New Roman"/>
          <w:sz w:val="24"/>
          <w:szCs w:val="24"/>
        </w:rPr>
        <w:t>#</w:t>
      </w:r>
      <w:r w:rsidR="000163DE">
        <w:rPr>
          <w:rFonts w:ascii="Times New Roman" w:hAnsi="Times New Roman" w:cs="Times New Roman"/>
          <w:sz w:val="24"/>
          <w:szCs w:val="24"/>
        </w:rPr>
        <w:t>6</w:t>
      </w:r>
    </w:p>
    <w:p w:rsidR="00576658" w:rsidRDefault="00576658" w:rsidP="00610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3DE" w:rsidRDefault="000163DE" w:rsidP="000163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17-tooth spur pinion has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pitch of 8 teeth/in, runs at 1120 rpm and drives a gear at a speed of 544 rpm.  Find the number of teeth on the gear and the theoretical center distance between the shafts.</w:t>
      </w:r>
    </w:p>
    <w:p w:rsidR="00BE6C95" w:rsidRDefault="00BE6C95" w:rsidP="00BE6C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E6C95" w:rsidRDefault="000163DE" w:rsidP="000163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21-tooth spur gear mates with a 28-tooth gear. 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pitch is 3 teeth per inch.  The pressure angle is 20 degrees.</w:t>
      </w:r>
      <w:r w:rsidR="00BE6C95">
        <w:rPr>
          <w:rFonts w:ascii="Times New Roman" w:hAnsi="Times New Roman" w:cs="Times New Roman"/>
          <w:sz w:val="24"/>
          <w:szCs w:val="24"/>
        </w:rPr>
        <w:t xml:space="preserve">  Create a table </w:t>
      </w:r>
      <w:r w:rsidR="005D1C37">
        <w:rPr>
          <w:rFonts w:ascii="Times New Roman" w:hAnsi="Times New Roman" w:cs="Times New Roman"/>
          <w:sz w:val="24"/>
          <w:szCs w:val="24"/>
        </w:rPr>
        <w:t xml:space="preserve">(for gear and pinion) </w:t>
      </w:r>
      <w:r w:rsidR="00BE6C95">
        <w:rPr>
          <w:rFonts w:ascii="Times New Roman" w:hAnsi="Times New Roman" w:cs="Times New Roman"/>
          <w:sz w:val="24"/>
          <w:szCs w:val="24"/>
        </w:rPr>
        <w:t>showing the following results:</w:t>
      </w:r>
    </w:p>
    <w:p w:rsidR="00BE6C95" w:rsidRPr="00BE6C95" w:rsidRDefault="00BE6C95" w:rsidP="00BE6C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Pitch diameters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diameters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Addendum diameter</w:t>
      </w:r>
      <w:r w:rsidR="005D1C37">
        <w:rPr>
          <w:rFonts w:ascii="Times New Roman" w:hAnsi="Times New Roman" w:cs="Times New Roman"/>
          <w:sz w:val="24"/>
          <w:szCs w:val="24"/>
        </w:rPr>
        <w:t>s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Dedendum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diameter</w:t>
      </w:r>
      <w:r w:rsidR="005D1C37">
        <w:rPr>
          <w:rFonts w:ascii="Times New Roman" w:hAnsi="Times New Roman" w:cs="Times New Roman"/>
          <w:sz w:val="24"/>
          <w:szCs w:val="24"/>
        </w:rPr>
        <w:t>s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Addendum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Dedendum</w:t>
      </w:r>
      <w:proofErr w:type="spellEnd"/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Circular pitch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Tooth thickness</w:t>
      </w:r>
    </w:p>
    <w:p w:rsidR="00BE6C95" w:rsidRDefault="00BE6C95" w:rsidP="00BE6C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68B" w:rsidRDefault="00CA368B" w:rsidP="00BE6C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for the first two diameters:</w:t>
      </w:r>
    </w:p>
    <w:p w:rsidR="00CA368B" w:rsidRDefault="00CA368B" w:rsidP="00BE6C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C61EA6" wp14:editId="6F144A92">
            <wp:extent cx="477202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68B" w:rsidRDefault="00CA368B" w:rsidP="00BE6C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68B" w:rsidRDefault="00CA368B" w:rsidP="00BE6C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68B" w:rsidRDefault="00CA368B" w:rsidP="00BE6C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3DE" w:rsidRDefault="00BE6C95" w:rsidP="000163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problem above, make a drawing of the following </w:t>
      </w:r>
      <w:r w:rsidR="005D1C37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in correct scale</w:t>
      </w:r>
      <w:r w:rsidR="005D1C37">
        <w:rPr>
          <w:rFonts w:ascii="Times New Roman" w:hAnsi="Times New Roman" w:cs="Times New Roman"/>
          <w:sz w:val="24"/>
          <w:szCs w:val="24"/>
        </w:rPr>
        <w:t>.  Draw both gears at their theoretical center distance.</w:t>
      </w:r>
      <w:r>
        <w:rPr>
          <w:rFonts w:ascii="Times New Roman" w:hAnsi="Times New Roman" w:cs="Times New Roman"/>
          <w:sz w:val="24"/>
          <w:szCs w:val="24"/>
        </w:rPr>
        <w:tab/>
      </w:r>
      <w:r w:rsidR="00545F32" w:rsidRPr="00545F32">
        <w:rPr>
          <w:rFonts w:ascii="Times New Roman" w:hAnsi="Times New Roman" w:cs="Times New Roman"/>
          <w:b/>
          <w:sz w:val="24"/>
          <w:szCs w:val="24"/>
        </w:rPr>
        <w:t>You must use SolidWorks or an equivalent CAD system</w:t>
      </w:r>
      <w:r w:rsidR="00545F32">
        <w:rPr>
          <w:rFonts w:ascii="Times New Roman" w:hAnsi="Times New Roman" w:cs="Times New Roman"/>
          <w:sz w:val="24"/>
          <w:szCs w:val="24"/>
        </w:rPr>
        <w:t>.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Pitch </w:t>
      </w:r>
      <w:r w:rsidR="005D1C37">
        <w:rPr>
          <w:rFonts w:ascii="Times New Roman" w:hAnsi="Times New Roman" w:cs="Times New Roman"/>
          <w:sz w:val="24"/>
          <w:szCs w:val="24"/>
        </w:rPr>
        <w:t>circles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 </w:t>
      </w:r>
      <w:r w:rsidR="005D1C37">
        <w:rPr>
          <w:rFonts w:ascii="Times New Roman" w:hAnsi="Times New Roman" w:cs="Times New Roman"/>
          <w:sz w:val="24"/>
          <w:szCs w:val="24"/>
        </w:rPr>
        <w:t>circles</w:t>
      </w:r>
    </w:p>
    <w:p w:rsidR="00BE6C95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Addendum </w:t>
      </w:r>
      <w:r w:rsidR="005D1C37">
        <w:rPr>
          <w:rFonts w:ascii="Times New Roman" w:hAnsi="Times New Roman" w:cs="Times New Roman"/>
          <w:sz w:val="24"/>
          <w:szCs w:val="24"/>
        </w:rPr>
        <w:t>circles</w:t>
      </w:r>
    </w:p>
    <w:p w:rsidR="00BE6C95" w:rsidRPr="00A32C6C" w:rsidRDefault="00BE6C95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A32C6C">
        <w:rPr>
          <w:rFonts w:ascii="Times New Roman" w:hAnsi="Times New Roman" w:cs="Times New Roman"/>
          <w:strike/>
          <w:sz w:val="24"/>
          <w:szCs w:val="24"/>
        </w:rPr>
        <w:t>Dedendum</w:t>
      </w:r>
      <w:proofErr w:type="spellEnd"/>
      <w:r w:rsidRPr="00A32C6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D1C37" w:rsidRPr="00A32C6C">
        <w:rPr>
          <w:rFonts w:ascii="Times New Roman" w:hAnsi="Times New Roman" w:cs="Times New Roman"/>
          <w:strike/>
          <w:sz w:val="24"/>
          <w:szCs w:val="24"/>
        </w:rPr>
        <w:t>circles</w:t>
      </w:r>
    </w:p>
    <w:p w:rsidR="00312A99" w:rsidRDefault="00312A99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of action (rope)</w:t>
      </w:r>
    </w:p>
    <w:p w:rsidR="00312A99" w:rsidRDefault="00312A99" w:rsidP="00BE6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Start and end of contact on the line of action (label with two large dots)</w:t>
      </w:r>
      <w:r w:rsidR="00C04EC6">
        <w:rPr>
          <w:rFonts w:ascii="Times New Roman" w:hAnsi="Times New Roman" w:cs="Times New Roman"/>
          <w:sz w:val="24"/>
          <w:szCs w:val="24"/>
        </w:rPr>
        <w:t>.  The start and end of contact is determined by the intersection of the two addendum circles with the pressure line) – See Figure 13-15 in text.</w:t>
      </w:r>
    </w:p>
    <w:p w:rsidR="00312A99" w:rsidRDefault="00312A99" w:rsidP="0031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68B" w:rsidRDefault="00CA368B" w:rsidP="00312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Something like this:</w:t>
      </w:r>
    </w:p>
    <w:p w:rsidR="00CA368B" w:rsidRDefault="00CA368B" w:rsidP="0031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68B" w:rsidRDefault="00CA368B" w:rsidP="00312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FE68B41" wp14:editId="11B34067">
            <wp:extent cx="5943600" cy="29114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68B" w:rsidRDefault="00CA368B" w:rsidP="0031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68B" w:rsidRDefault="00CA368B" w:rsidP="0031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68B" w:rsidRDefault="00CA368B" w:rsidP="0031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68B" w:rsidRDefault="00CA368B" w:rsidP="0031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C95" w:rsidRDefault="00312A99" w:rsidP="00312A9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above problem, find the contact ratio</w:t>
      </w:r>
      <w:r w:rsidR="00CA368B">
        <w:rPr>
          <w:rFonts w:ascii="Times New Roman" w:hAnsi="Times New Roman" w:cs="Times New Roman"/>
          <w:sz w:val="24"/>
          <w:szCs w:val="24"/>
        </w:rPr>
        <w:t xml:space="preserve"> using the Excel formula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68B">
        <w:rPr>
          <w:rFonts w:ascii="Times New Roman" w:hAnsi="Times New Roman" w:cs="Times New Roman"/>
          <w:sz w:val="24"/>
          <w:szCs w:val="24"/>
        </w:rPr>
        <w:t xml:space="preserve"> [1.6] </w:t>
      </w:r>
    </w:p>
    <w:p w:rsidR="00312A99" w:rsidRDefault="00312A99" w:rsidP="00312A9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2A99" w:rsidRDefault="000163DE" w:rsidP="00AF62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229">
        <w:rPr>
          <w:rFonts w:ascii="Times New Roman" w:hAnsi="Times New Roman" w:cs="Times New Roman"/>
          <w:sz w:val="24"/>
          <w:szCs w:val="24"/>
        </w:rPr>
        <w:t xml:space="preserve">A spur </w:t>
      </w:r>
      <w:proofErr w:type="spellStart"/>
      <w:r w:rsidR="00AF6229">
        <w:rPr>
          <w:rFonts w:ascii="Times New Roman" w:hAnsi="Times New Roman" w:cs="Times New Roman"/>
          <w:sz w:val="24"/>
          <w:szCs w:val="24"/>
        </w:rPr>
        <w:t>gearset</w:t>
      </w:r>
      <w:proofErr w:type="spellEnd"/>
      <w:r w:rsidR="00AF6229">
        <w:rPr>
          <w:rFonts w:ascii="Times New Roman" w:hAnsi="Times New Roman" w:cs="Times New Roman"/>
          <w:sz w:val="24"/>
          <w:szCs w:val="24"/>
        </w:rPr>
        <w:t xml:space="preserve"> has a pressure angle of 20 degrees.  </w:t>
      </w:r>
      <w:r w:rsidR="00312A99">
        <w:rPr>
          <w:rFonts w:ascii="Times New Roman" w:hAnsi="Times New Roman" w:cs="Times New Roman"/>
          <w:sz w:val="24"/>
          <w:szCs w:val="24"/>
        </w:rPr>
        <w:t>To avoid interference, what is the minimum number of teeth allowed on the pinion for the following gear ratios:</w:t>
      </w:r>
    </w:p>
    <w:p w:rsidR="00312A99" w:rsidRDefault="00312A99" w:rsidP="00312A99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to one</w:t>
      </w:r>
      <w:r w:rsidR="00CA368B">
        <w:rPr>
          <w:rFonts w:ascii="Times New Roman" w:hAnsi="Times New Roman" w:cs="Times New Roman"/>
          <w:sz w:val="24"/>
          <w:szCs w:val="24"/>
        </w:rPr>
        <w:t xml:space="preserve"> [15]</w:t>
      </w:r>
    </w:p>
    <w:p w:rsidR="00312A99" w:rsidRDefault="00312A99" w:rsidP="00312A99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to one</w:t>
      </w:r>
      <w:r w:rsidR="00CA368B">
        <w:rPr>
          <w:rFonts w:ascii="Times New Roman" w:hAnsi="Times New Roman" w:cs="Times New Roman"/>
          <w:sz w:val="24"/>
          <w:szCs w:val="24"/>
        </w:rPr>
        <w:t xml:space="preserve"> [16]</w:t>
      </w:r>
    </w:p>
    <w:p w:rsidR="00312A99" w:rsidRDefault="00312A99" w:rsidP="00312A9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sectPr w:rsidR="00312A99" w:rsidSect="0056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56C"/>
    <w:multiLevelType w:val="hybridMultilevel"/>
    <w:tmpl w:val="55003F7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C1449"/>
    <w:multiLevelType w:val="hybridMultilevel"/>
    <w:tmpl w:val="44666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92B"/>
    <w:multiLevelType w:val="hybridMultilevel"/>
    <w:tmpl w:val="32B26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6154FA"/>
    <w:multiLevelType w:val="hybridMultilevel"/>
    <w:tmpl w:val="3D600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7085"/>
    <w:multiLevelType w:val="hybridMultilevel"/>
    <w:tmpl w:val="D0D4E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A423B"/>
    <w:multiLevelType w:val="hybridMultilevel"/>
    <w:tmpl w:val="4A785C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6117D"/>
    <w:multiLevelType w:val="hybridMultilevel"/>
    <w:tmpl w:val="183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C4690"/>
    <w:multiLevelType w:val="hybridMultilevel"/>
    <w:tmpl w:val="3C26F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58"/>
    <w:rsid w:val="000163DE"/>
    <w:rsid w:val="00312A99"/>
    <w:rsid w:val="00545F32"/>
    <w:rsid w:val="00561FF4"/>
    <w:rsid w:val="00576658"/>
    <w:rsid w:val="005D1C37"/>
    <w:rsid w:val="006100E0"/>
    <w:rsid w:val="006755B2"/>
    <w:rsid w:val="00715287"/>
    <w:rsid w:val="009631D2"/>
    <w:rsid w:val="00A32C6C"/>
    <w:rsid w:val="00A74335"/>
    <w:rsid w:val="00AF6229"/>
    <w:rsid w:val="00B54EF7"/>
    <w:rsid w:val="00BE6C95"/>
    <w:rsid w:val="00C04EC6"/>
    <w:rsid w:val="00CA368B"/>
    <w:rsid w:val="00DA3C15"/>
    <w:rsid w:val="00DD34B4"/>
    <w:rsid w:val="00E2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44BC2-F2A8-4973-8648-DAC09BD2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y Title"/>
    <w:basedOn w:val="Normal"/>
    <w:link w:val="TitleChar"/>
    <w:qFormat/>
    <w:rsid w:val="00DD34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aliases w:val="My Title Char"/>
    <w:basedOn w:val="DefaultParagraphFont"/>
    <w:link w:val="Title"/>
    <w:rsid w:val="00DD34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DB592706</Template>
  <TotalTime>65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</dc:creator>
  <cp:lastModifiedBy>Far Etesami</cp:lastModifiedBy>
  <cp:revision>17</cp:revision>
  <dcterms:created xsi:type="dcterms:W3CDTF">2014-04-22T22:26:00Z</dcterms:created>
  <dcterms:modified xsi:type="dcterms:W3CDTF">2019-05-21T15:22:00Z</dcterms:modified>
</cp:coreProperties>
</file>