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FF4" w:rsidRDefault="00576658" w:rsidP="006100E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 </w:t>
      </w:r>
      <w:proofErr w:type="gramStart"/>
      <w:r>
        <w:rPr>
          <w:rFonts w:ascii="Times New Roman" w:hAnsi="Times New Roman" w:cs="Times New Roman"/>
          <w:sz w:val="24"/>
          <w:szCs w:val="24"/>
        </w:rPr>
        <w:t>314  HW</w:t>
      </w:r>
      <w:proofErr w:type="gramEnd"/>
      <w:r>
        <w:rPr>
          <w:rFonts w:ascii="Times New Roman" w:hAnsi="Times New Roman" w:cs="Times New Roman"/>
          <w:sz w:val="24"/>
          <w:szCs w:val="24"/>
        </w:rPr>
        <w:t>#</w:t>
      </w:r>
      <w:r w:rsidR="009631D2">
        <w:rPr>
          <w:rFonts w:ascii="Times New Roman" w:hAnsi="Times New Roman" w:cs="Times New Roman"/>
          <w:sz w:val="24"/>
          <w:szCs w:val="24"/>
        </w:rPr>
        <w:t>5</w:t>
      </w:r>
    </w:p>
    <w:p w:rsidR="00576658" w:rsidRDefault="00576658" w:rsidP="006100E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9279A" w:rsidRDefault="00C9279A" w:rsidP="006100E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Reading from Chapter 11</w:t>
      </w:r>
    </w:p>
    <w:p w:rsidR="00C9279A" w:rsidRDefault="00C9279A" w:rsidP="006100E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9279A" w:rsidRDefault="00C9279A" w:rsidP="00C9279A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Introduction</w:t>
      </w:r>
    </w:p>
    <w:p w:rsidR="00C9279A" w:rsidRDefault="00C9279A" w:rsidP="00C9279A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11-1</w:t>
      </w:r>
    </w:p>
    <w:p w:rsidR="00C9279A" w:rsidRDefault="00C9279A" w:rsidP="00C9279A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11-2</w:t>
      </w:r>
    </w:p>
    <w:p w:rsidR="00C9279A" w:rsidRDefault="00C9279A" w:rsidP="00C9279A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11-3</w:t>
      </w:r>
    </w:p>
    <w:p w:rsidR="00C9279A" w:rsidRDefault="00C9279A" w:rsidP="00C9279A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11-4</w:t>
      </w:r>
    </w:p>
    <w:p w:rsidR="00C9279A" w:rsidRDefault="00C9279A" w:rsidP="00C9279A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11-6</w:t>
      </w:r>
    </w:p>
    <w:p w:rsidR="00C9279A" w:rsidRPr="00C9279A" w:rsidRDefault="00C9279A" w:rsidP="00C9279A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Skip the rest of the chapter</w:t>
      </w:r>
    </w:p>
    <w:p w:rsidR="00C9279A" w:rsidRDefault="00C9279A" w:rsidP="006100E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31D2" w:rsidRDefault="009631D2" w:rsidP="009631D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It is necessary to select a 02-series angular contact bearing for an application.  The following information is give:</w:t>
      </w:r>
    </w:p>
    <w:p w:rsidR="009631D2" w:rsidRDefault="009631D2" w:rsidP="009631D2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Application Life = 5000 </w:t>
      </w:r>
      <w:proofErr w:type="spellStart"/>
      <w:r>
        <w:rPr>
          <w:rFonts w:ascii="Times New Roman" w:hAnsi="Times New Roman" w:cs="Times New Roman"/>
          <w:sz w:val="24"/>
          <w:szCs w:val="24"/>
        </w:rPr>
        <w:t>hrs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at 480 rpm</w:t>
      </w:r>
    </w:p>
    <w:p w:rsidR="009631D2" w:rsidRDefault="009631D2" w:rsidP="009631D2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Design Load = 610 </w:t>
      </w:r>
      <w:proofErr w:type="spellStart"/>
      <w:r>
        <w:rPr>
          <w:rFonts w:ascii="Times New Roman" w:hAnsi="Times New Roman" w:cs="Times New Roman"/>
          <w:sz w:val="24"/>
          <w:szCs w:val="24"/>
        </w:rPr>
        <w:t>lbs</w:t>
      </w:r>
      <w:proofErr w:type="spellEnd"/>
    </w:p>
    <w:p w:rsidR="009631D2" w:rsidRDefault="009631D2" w:rsidP="009631D2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Application is machinery with light impact: </w:t>
      </w:r>
      <w:proofErr w:type="spellStart"/>
      <w:r>
        <w:rPr>
          <w:rFonts w:ascii="Times New Roman" w:hAnsi="Times New Roman" w:cs="Times New Roman"/>
          <w:sz w:val="24"/>
          <w:szCs w:val="24"/>
        </w:rPr>
        <w:t>K</w:t>
      </w:r>
      <w:r w:rsidRPr="009631D2">
        <w:rPr>
          <w:rFonts w:ascii="Times New Roman" w:hAnsi="Times New Roman" w:cs="Times New Roman"/>
          <w:sz w:val="24"/>
          <w:szCs w:val="24"/>
          <w:vertAlign w:val="subscript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>=1.4</w:t>
      </w:r>
    </w:p>
    <w:p w:rsidR="009631D2" w:rsidRDefault="009631D2" w:rsidP="009631D2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Desired reliability: 90%</w:t>
      </w:r>
    </w:p>
    <w:p w:rsidR="009631D2" w:rsidRDefault="009631D2" w:rsidP="009631D2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Inner race is rotating and lubrication is adequate</w:t>
      </w:r>
    </w:p>
    <w:p w:rsidR="009631D2" w:rsidRDefault="009631D2" w:rsidP="009631D2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catalog information is based on 1000 000 cycles and 90% reliability with smooth loading conditions.</w:t>
      </w:r>
      <w:r w:rsidR="00A7433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Determine:</w:t>
      </w:r>
    </w:p>
    <w:p w:rsidR="009631D2" w:rsidRDefault="009631D2" w:rsidP="009631D2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minimum required capacity (</w:t>
      </w:r>
      <w:proofErr w:type="spellStart"/>
      <w:r>
        <w:rPr>
          <w:rFonts w:ascii="Times New Roman" w:hAnsi="Times New Roman" w:cs="Times New Roman"/>
          <w:sz w:val="24"/>
          <w:szCs w:val="24"/>
        </w:rPr>
        <w:t>C</w:t>
      </w:r>
      <w:r w:rsidRPr="009631D2">
        <w:rPr>
          <w:rFonts w:ascii="Times New Roman" w:hAnsi="Times New Roman" w:cs="Times New Roman"/>
          <w:sz w:val="24"/>
          <w:szCs w:val="24"/>
          <w:vertAlign w:val="subscript"/>
        </w:rPr>
        <w:t>req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766485">
        <w:rPr>
          <w:rFonts w:ascii="Times New Roman" w:hAnsi="Times New Roman" w:cs="Times New Roman"/>
          <w:sz w:val="24"/>
          <w:szCs w:val="24"/>
        </w:rPr>
        <w:t xml:space="preserve">  [~20 KN]</w:t>
      </w:r>
    </w:p>
    <w:p w:rsidR="009631D2" w:rsidRDefault="009631D2" w:rsidP="009631D2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bearing size selection </w:t>
      </w:r>
      <w:r w:rsidR="00A74335">
        <w:rPr>
          <w:rFonts w:ascii="Times New Roman" w:hAnsi="Times New Roman" w:cs="Times New Roman"/>
          <w:sz w:val="24"/>
          <w:szCs w:val="24"/>
        </w:rPr>
        <w:t xml:space="preserve">(bore size) </w:t>
      </w:r>
      <w:r>
        <w:rPr>
          <w:rFonts w:ascii="Times New Roman" w:hAnsi="Times New Roman" w:cs="Times New Roman"/>
          <w:sz w:val="24"/>
          <w:szCs w:val="24"/>
        </w:rPr>
        <w:t>and the selected bearing capacity (</w:t>
      </w:r>
      <w:proofErr w:type="spellStart"/>
      <w:r>
        <w:rPr>
          <w:rFonts w:ascii="Times New Roman" w:hAnsi="Times New Roman" w:cs="Times New Roman"/>
          <w:sz w:val="24"/>
          <w:szCs w:val="24"/>
        </w:rPr>
        <w:t>C</w:t>
      </w:r>
      <w:r w:rsidRPr="009631D2">
        <w:rPr>
          <w:rFonts w:ascii="Times New Roman" w:hAnsi="Times New Roman" w:cs="Times New Roman"/>
          <w:sz w:val="24"/>
          <w:szCs w:val="24"/>
          <w:vertAlign w:val="subscript"/>
        </w:rPr>
        <w:t>sel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7664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31D2" w:rsidRDefault="009631D2" w:rsidP="009631D2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the actual reliability of the selected bearing</w:t>
      </w:r>
      <w:r w:rsidR="00766485">
        <w:rPr>
          <w:rFonts w:ascii="Times New Roman" w:hAnsi="Times New Roman" w:cs="Times New Roman"/>
          <w:sz w:val="24"/>
          <w:szCs w:val="24"/>
        </w:rPr>
        <w:t xml:space="preserve"> [~91%]</w:t>
      </w:r>
    </w:p>
    <w:p w:rsidR="009631D2" w:rsidRDefault="009631D2" w:rsidP="009631D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31D2" w:rsidRDefault="009631D2" w:rsidP="00A7433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following application data is given for a 02-series deep groove ball bearing:</w:t>
      </w:r>
    </w:p>
    <w:p w:rsidR="009631D2" w:rsidRPr="009631D2" w:rsidRDefault="009631D2" w:rsidP="009631D2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631D2">
        <w:rPr>
          <w:rFonts w:ascii="Times New Roman" w:hAnsi="Times New Roman" w:cs="Times New Roman"/>
          <w:sz w:val="24"/>
          <w:szCs w:val="24"/>
        </w:rPr>
        <w:t>Radial load = 8 KN</w:t>
      </w:r>
    </w:p>
    <w:p w:rsidR="009631D2" w:rsidRPr="00E2524D" w:rsidRDefault="009631D2" w:rsidP="009631D2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2524D">
        <w:rPr>
          <w:rFonts w:ascii="Times New Roman" w:hAnsi="Times New Roman" w:cs="Times New Roman"/>
          <w:sz w:val="24"/>
          <w:szCs w:val="24"/>
        </w:rPr>
        <w:t>Axial load = 4 KN</w:t>
      </w:r>
      <w:r w:rsidR="00715287" w:rsidRPr="00E2524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631D2" w:rsidRDefault="009631D2" w:rsidP="009631D2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631D2">
        <w:rPr>
          <w:rFonts w:ascii="Times New Roman" w:hAnsi="Times New Roman" w:cs="Times New Roman"/>
          <w:sz w:val="24"/>
          <w:szCs w:val="24"/>
        </w:rPr>
        <w:t>Application Life = 5000 hours a</w:t>
      </w:r>
      <w:r w:rsidR="001F7D3C">
        <w:rPr>
          <w:rFonts w:ascii="Times New Roman" w:hAnsi="Times New Roman" w:cs="Times New Roman"/>
          <w:sz w:val="24"/>
          <w:szCs w:val="24"/>
        </w:rPr>
        <w:t>t</w:t>
      </w:r>
      <w:r w:rsidRPr="009631D2">
        <w:rPr>
          <w:rFonts w:ascii="Times New Roman" w:hAnsi="Times New Roman" w:cs="Times New Roman"/>
          <w:sz w:val="24"/>
          <w:szCs w:val="24"/>
        </w:rPr>
        <w:t xml:space="preserve"> 900 rpm</w:t>
      </w:r>
    </w:p>
    <w:p w:rsidR="009631D2" w:rsidRDefault="009631D2" w:rsidP="009631D2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Inner race is rotating and lubrication is adequate</w:t>
      </w:r>
    </w:p>
    <w:p w:rsidR="009631D2" w:rsidRDefault="009631D2" w:rsidP="009631D2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Required reliability is 95%</w:t>
      </w:r>
    </w:p>
    <w:p w:rsidR="009631D2" w:rsidRDefault="009631D2" w:rsidP="009631D2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Load-Application factor </w:t>
      </w:r>
      <w:proofErr w:type="spellStart"/>
      <w:r>
        <w:rPr>
          <w:rFonts w:ascii="Times New Roman" w:hAnsi="Times New Roman" w:cs="Times New Roman"/>
          <w:sz w:val="24"/>
          <w:szCs w:val="24"/>
        </w:rPr>
        <w:t>K</w:t>
      </w:r>
      <w:r w:rsidRPr="009631D2">
        <w:rPr>
          <w:rFonts w:ascii="Times New Roman" w:hAnsi="Times New Roman" w:cs="Times New Roman"/>
          <w:sz w:val="24"/>
          <w:szCs w:val="24"/>
          <w:vertAlign w:val="subscript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1</w:t>
      </w:r>
    </w:p>
    <w:p w:rsidR="009631D2" w:rsidRDefault="009631D2" w:rsidP="009631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31D2">
        <w:rPr>
          <w:rFonts w:ascii="Times New Roman" w:hAnsi="Times New Roman" w:cs="Times New Roman"/>
          <w:sz w:val="24"/>
          <w:szCs w:val="24"/>
        </w:rPr>
        <w:t>The catalog information is based on 1000 000 cycles and 90% reliability with smooth loading conditions.</w:t>
      </w:r>
      <w:r w:rsidR="00A74335">
        <w:rPr>
          <w:rFonts w:ascii="Times New Roman" w:hAnsi="Times New Roman" w:cs="Times New Roman"/>
          <w:sz w:val="24"/>
          <w:szCs w:val="24"/>
        </w:rPr>
        <w:t xml:space="preserve">  Determine:</w:t>
      </w:r>
    </w:p>
    <w:p w:rsidR="00A74335" w:rsidRPr="00A74335" w:rsidRDefault="00A74335" w:rsidP="00A74335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Selected bearing bore size</w:t>
      </w:r>
      <w:r w:rsidR="00766485">
        <w:rPr>
          <w:rFonts w:ascii="Times New Roman" w:hAnsi="Times New Roman" w:cs="Times New Roman"/>
          <w:sz w:val="24"/>
          <w:szCs w:val="24"/>
        </w:rPr>
        <w:t xml:space="preserve"> [85 mm]</w:t>
      </w:r>
    </w:p>
    <w:p w:rsidR="009631D2" w:rsidRDefault="009631D2" w:rsidP="009631D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31D2" w:rsidRPr="009631D2" w:rsidRDefault="009631D2" w:rsidP="009631D2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9631D2" w:rsidRPr="009631D2" w:rsidSect="00561F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0156C"/>
    <w:multiLevelType w:val="hybridMultilevel"/>
    <w:tmpl w:val="55003F76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7C1449"/>
    <w:multiLevelType w:val="hybridMultilevel"/>
    <w:tmpl w:val="E57A13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0292B"/>
    <w:multiLevelType w:val="hybridMultilevel"/>
    <w:tmpl w:val="32B264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6154FA"/>
    <w:multiLevelType w:val="hybridMultilevel"/>
    <w:tmpl w:val="3D600D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097085"/>
    <w:multiLevelType w:val="hybridMultilevel"/>
    <w:tmpl w:val="D0D4E3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ABA423B"/>
    <w:multiLevelType w:val="hybridMultilevel"/>
    <w:tmpl w:val="4A785C72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9312B4C"/>
    <w:multiLevelType w:val="hybridMultilevel"/>
    <w:tmpl w:val="868C1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658"/>
    <w:rsid w:val="001F7D3C"/>
    <w:rsid w:val="00561FF4"/>
    <w:rsid w:val="00576658"/>
    <w:rsid w:val="006100E0"/>
    <w:rsid w:val="00715287"/>
    <w:rsid w:val="00766485"/>
    <w:rsid w:val="009631D2"/>
    <w:rsid w:val="00A74335"/>
    <w:rsid w:val="00B54EF7"/>
    <w:rsid w:val="00C065EA"/>
    <w:rsid w:val="00C9279A"/>
    <w:rsid w:val="00DD34B4"/>
    <w:rsid w:val="00E25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29D22"/>
  <w15:docId w15:val="{E611B8C6-B954-40C4-899C-53B0CF735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My Title"/>
    <w:basedOn w:val="Normal"/>
    <w:link w:val="TitleChar"/>
    <w:qFormat/>
    <w:rsid w:val="00DD34B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aliases w:val="My Title Char"/>
    <w:basedOn w:val="DefaultParagraphFont"/>
    <w:link w:val="Title"/>
    <w:rsid w:val="00DD34B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5766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4ADE3F4.dotm</Template>
  <TotalTime>31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Portland State University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</dc:creator>
  <cp:lastModifiedBy>Far Etesami</cp:lastModifiedBy>
  <cp:revision>10</cp:revision>
  <dcterms:created xsi:type="dcterms:W3CDTF">2014-04-22T22:26:00Z</dcterms:created>
  <dcterms:modified xsi:type="dcterms:W3CDTF">2018-02-18T23:45:00Z</dcterms:modified>
</cp:coreProperties>
</file>