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2D" w:rsidRPr="00EB53AA" w:rsidRDefault="00EB53AA" w:rsidP="00EB5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3AA">
        <w:rPr>
          <w:rFonts w:ascii="Times New Roman" w:hAnsi="Times New Roman" w:cs="Times New Roman"/>
          <w:sz w:val="24"/>
          <w:szCs w:val="24"/>
        </w:rPr>
        <w:t>ME 314</w:t>
      </w:r>
      <w:r w:rsidR="004421CA">
        <w:rPr>
          <w:rFonts w:ascii="Times New Roman" w:hAnsi="Times New Roman" w:cs="Times New Roman"/>
          <w:sz w:val="24"/>
          <w:szCs w:val="24"/>
        </w:rPr>
        <w:t xml:space="preserve"> – HW#1</w:t>
      </w:r>
    </w:p>
    <w:p w:rsidR="00EB53AA" w:rsidRDefault="00EB53AA" w:rsidP="00EB5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5E71" w:rsidRDefault="00A65E71" w:rsidP="00EB53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5E71">
        <w:rPr>
          <w:rFonts w:ascii="Times New Roman" w:hAnsi="Times New Roman" w:cs="Times New Roman"/>
          <w:b/>
          <w:sz w:val="24"/>
          <w:szCs w:val="24"/>
        </w:rPr>
        <w:t>Read</w:t>
      </w:r>
    </w:p>
    <w:p w:rsidR="00A65E71" w:rsidRDefault="00A65E71" w:rsidP="00A65E7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5E71">
        <w:rPr>
          <w:rFonts w:ascii="Times New Roman" w:hAnsi="Times New Roman" w:cs="Times New Roman"/>
          <w:b/>
          <w:sz w:val="24"/>
          <w:szCs w:val="24"/>
        </w:rPr>
        <w:t>Section 8-1</w:t>
      </w:r>
    </w:p>
    <w:p w:rsidR="00A65E71" w:rsidRDefault="00A65E71" w:rsidP="00A65E7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8-2 (no need to read the derivation formulas)</w:t>
      </w:r>
    </w:p>
    <w:p w:rsidR="00A65E71" w:rsidRDefault="00A65E71" w:rsidP="00A65E71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Equations 8-1, 8-2, 8-3, 8-4, 8-5, 8-6</w:t>
      </w:r>
    </w:p>
    <w:p w:rsidR="00A65E71" w:rsidRDefault="00A65E71" w:rsidP="00A65E71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Skip thread stress analysis</w:t>
      </w:r>
    </w:p>
    <w:p w:rsidR="00A65E71" w:rsidRDefault="00A65E71" w:rsidP="00A65E7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8-3</w:t>
      </w:r>
    </w:p>
    <w:p w:rsidR="00A65E71" w:rsidRDefault="00A65E71" w:rsidP="00A65E7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8-4</w:t>
      </w:r>
    </w:p>
    <w:p w:rsidR="00A65E71" w:rsidRDefault="00A65E71" w:rsidP="00A65E7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8-5 (only the concept and Equation 8-20)</w:t>
      </w:r>
    </w:p>
    <w:p w:rsidR="00A65E71" w:rsidRDefault="00A65E71" w:rsidP="00A65E7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8-6</w:t>
      </w:r>
    </w:p>
    <w:p w:rsidR="00A65E71" w:rsidRDefault="00A65E71" w:rsidP="00EB5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5E71" w:rsidRPr="00EB53AA" w:rsidRDefault="00A65E71" w:rsidP="00EB5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1CA" w:rsidRDefault="004421CA" w:rsidP="00EB5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1CA" w:rsidRPr="004421CA" w:rsidRDefault="004421CA" w:rsidP="00EB53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21CA">
        <w:rPr>
          <w:rFonts w:ascii="Times New Roman" w:hAnsi="Times New Roman" w:cs="Times New Roman"/>
          <w:b/>
          <w:sz w:val="24"/>
          <w:szCs w:val="24"/>
        </w:rPr>
        <w:t xml:space="preserve">Problem </w:t>
      </w:r>
      <w:r w:rsidR="00E36F0B">
        <w:rPr>
          <w:rFonts w:ascii="Times New Roman" w:hAnsi="Times New Roman" w:cs="Times New Roman"/>
          <w:b/>
          <w:sz w:val="24"/>
          <w:szCs w:val="24"/>
        </w:rPr>
        <w:t>1</w:t>
      </w:r>
    </w:p>
    <w:p w:rsidR="004421CA" w:rsidRDefault="004421CA" w:rsidP="00EB5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E2A" w:rsidRPr="004421CA" w:rsidRDefault="00EB53AA" w:rsidP="004421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3AA">
        <w:rPr>
          <w:rFonts w:ascii="Times New Roman" w:hAnsi="Times New Roman" w:cs="Times New Roman"/>
          <w:sz w:val="24"/>
          <w:szCs w:val="24"/>
        </w:rPr>
        <w:t xml:space="preserve">A </w:t>
      </w:r>
      <w:r w:rsidR="004421CA">
        <w:rPr>
          <w:rFonts w:ascii="Times New Roman" w:hAnsi="Times New Roman" w:cs="Times New Roman"/>
          <w:sz w:val="24"/>
          <w:szCs w:val="24"/>
        </w:rPr>
        <w:t xml:space="preserve">single thread </w:t>
      </w:r>
      <w:r w:rsidRPr="00EB53AA">
        <w:rPr>
          <w:rFonts w:ascii="Times New Roman" w:hAnsi="Times New Roman" w:cs="Times New Roman"/>
          <w:sz w:val="24"/>
          <w:szCs w:val="24"/>
        </w:rPr>
        <w:t xml:space="preserve">power screw is 25 mm in diameter </w:t>
      </w:r>
      <w:r w:rsidR="004421CA">
        <w:rPr>
          <w:rFonts w:ascii="Times New Roman" w:hAnsi="Times New Roman" w:cs="Times New Roman"/>
          <w:sz w:val="24"/>
          <w:szCs w:val="24"/>
        </w:rPr>
        <w:t xml:space="preserve">(outer diameter) </w:t>
      </w:r>
      <w:r>
        <w:rPr>
          <w:rFonts w:ascii="Times New Roman" w:hAnsi="Times New Roman" w:cs="Times New Roman"/>
          <w:sz w:val="24"/>
          <w:szCs w:val="24"/>
        </w:rPr>
        <w:t xml:space="preserve">and has a </w:t>
      </w:r>
      <w:r w:rsidR="00611E2A">
        <w:rPr>
          <w:rFonts w:ascii="Times New Roman" w:hAnsi="Times New Roman" w:cs="Times New Roman"/>
          <w:sz w:val="24"/>
          <w:szCs w:val="24"/>
        </w:rPr>
        <w:t>thread pitch of 5mm</w:t>
      </w:r>
      <w:r w:rsidR="004421CA">
        <w:rPr>
          <w:rFonts w:ascii="Times New Roman" w:hAnsi="Times New Roman" w:cs="Times New Roman"/>
          <w:sz w:val="24"/>
          <w:szCs w:val="24"/>
        </w:rPr>
        <w:t xml:space="preserve">.  </w:t>
      </w:r>
      <w:r w:rsidR="00611E2A" w:rsidRPr="004421CA">
        <w:rPr>
          <w:rFonts w:ascii="Times New Roman" w:hAnsi="Times New Roman" w:cs="Times New Roman"/>
          <w:sz w:val="24"/>
          <w:szCs w:val="24"/>
        </w:rPr>
        <w:t>Find the thread depth, the thread width, the mean and root diameters, and the lead, provided square threads are used.</w:t>
      </w:r>
    </w:p>
    <w:p w:rsidR="00611E2A" w:rsidRDefault="00611E2A" w:rsidP="00EB5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E2A" w:rsidRPr="001D3727" w:rsidRDefault="00611E2A" w:rsidP="00EB53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3727">
        <w:rPr>
          <w:rFonts w:ascii="Times New Roman" w:hAnsi="Times New Roman" w:cs="Times New Roman"/>
          <w:b/>
          <w:sz w:val="24"/>
          <w:szCs w:val="24"/>
        </w:rPr>
        <w:t xml:space="preserve">Problem </w:t>
      </w:r>
      <w:r w:rsidR="00E36F0B">
        <w:rPr>
          <w:rFonts w:ascii="Times New Roman" w:hAnsi="Times New Roman" w:cs="Times New Roman"/>
          <w:b/>
          <w:sz w:val="24"/>
          <w:szCs w:val="24"/>
        </w:rPr>
        <w:t>2</w:t>
      </w:r>
    </w:p>
    <w:p w:rsidR="00611E2A" w:rsidRDefault="00611E2A" w:rsidP="00EB5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E2A" w:rsidRDefault="00611E2A" w:rsidP="00EB5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screw clamp similar to the one shown in the figure has a handle with diameter 3/</w:t>
      </w:r>
      <w:r w:rsidR="002929B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in made of cold-drawn AISI 1006 steel. The overall length is 4.25 in</w:t>
      </w:r>
      <w:r w:rsidR="00251277">
        <w:rPr>
          <w:rFonts w:ascii="Times New Roman" w:hAnsi="Times New Roman" w:cs="Times New Roman"/>
          <w:sz w:val="24"/>
          <w:szCs w:val="24"/>
        </w:rPr>
        <w:t xml:space="preserve"> </w:t>
      </w:r>
      <w:r w:rsidR="00251277" w:rsidRPr="00321F1A">
        <w:rPr>
          <w:rFonts w:ascii="Times New Roman" w:hAnsi="Times New Roman" w:cs="Times New Roman"/>
          <w:b/>
          <w:sz w:val="24"/>
          <w:szCs w:val="24"/>
        </w:rPr>
        <w:t>(not needed</w:t>
      </w:r>
      <w:proofErr w:type="gramStart"/>
      <w:r w:rsidR="00251277" w:rsidRPr="00321F1A">
        <w:rPr>
          <w:rFonts w:ascii="Times New Roman" w:hAnsi="Times New Roman" w:cs="Times New Roman"/>
          <w:b/>
          <w:sz w:val="24"/>
          <w:szCs w:val="24"/>
        </w:rPr>
        <w:t>)</w:t>
      </w:r>
      <w:r w:rsidR="00251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screw is 3/4 in -10</w:t>
      </w:r>
      <w:r w:rsidR="004421CA">
        <w:rPr>
          <w:rFonts w:ascii="Times New Roman" w:hAnsi="Times New Roman" w:cs="Times New Roman"/>
          <w:sz w:val="24"/>
          <w:szCs w:val="24"/>
        </w:rPr>
        <w:t xml:space="preserve"> UNC and is 8 in long</w:t>
      </w:r>
      <w:r>
        <w:rPr>
          <w:rFonts w:ascii="Times New Roman" w:hAnsi="Times New Roman" w:cs="Times New Roman"/>
          <w:sz w:val="24"/>
          <w:szCs w:val="24"/>
        </w:rPr>
        <w:t xml:space="preserve">. Distance A is 3 in. </w:t>
      </w:r>
      <w:r w:rsidR="004421CA">
        <w:rPr>
          <w:rFonts w:ascii="Times New Roman" w:hAnsi="Times New Roman" w:cs="Times New Roman"/>
          <w:sz w:val="24"/>
          <w:szCs w:val="24"/>
        </w:rPr>
        <w:t>The length of the handle is 4.1875 in</w:t>
      </w:r>
      <w:r w:rsidR="00251277">
        <w:rPr>
          <w:rFonts w:ascii="Times New Roman" w:hAnsi="Times New Roman" w:cs="Times New Roman"/>
          <w:sz w:val="24"/>
          <w:szCs w:val="24"/>
        </w:rPr>
        <w:t xml:space="preserve"> (</w:t>
      </w:r>
      <w:r w:rsidR="00251277" w:rsidRPr="00321F1A">
        <w:rPr>
          <w:rFonts w:ascii="Times New Roman" w:hAnsi="Times New Roman" w:cs="Times New Roman"/>
          <w:b/>
          <w:sz w:val="24"/>
          <w:szCs w:val="24"/>
        </w:rPr>
        <w:t>not needed</w:t>
      </w:r>
      <w:r w:rsidR="00251277">
        <w:rPr>
          <w:rFonts w:ascii="Times New Roman" w:hAnsi="Times New Roman" w:cs="Times New Roman"/>
          <w:sz w:val="24"/>
          <w:szCs w:val="24"/>
        </w:rPr>
        <w:t>)</w:t>
      </w:r>
      <w:r w:rsidR="004421C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The clamp will accommodate parts up to 6 in high</w:t>
      </w:r>
      <w:r w:rsidR="004421CA">
        <w:rPr>
          <w:rFonts w:ascii="Times New Roman" w:hAnsi="Times New Roman" w:cs="Times New Roman"/>
          <w:sz w:val="24"/>
          <w:szCs w:val="24"/>
        </w:rPr>
        <w:t>.</w:t>
      </w:r>
      <w:r w:rsidR="003710DF">
        <w:rPr>
          <w:rFonts w:ascii="Times New Roman" w:hAnsi="Times New Roman" w:cs="Times New Roman"/>
          <w:sz w:val="24"/>
          <w:szCs w:val="24"/>
        </w:rPr>
        <w:t xml:space="preserve">  The screw has a square profile.</w:t>
      </w:r>
      <w:r w:rsidR="002929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1E2A" w:rsidRPr="006A454A" w:rsidRDefault="00611E2A" w:rsidP="006A454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454A">
        <w:rPr>
          <w:rFonts w:ascii="Times New Roman" w:hAnsi="Times New Roman" w:cs="Times New Roman"/>
          <w:sz w:val="24"/>
          <w:szCs w:val="24"/>
        </w:rPr>
        <w:t xml:space="preserve">What screw torque will cause the handle to </w:t>
      </w:r>
      <w:r w:rsidR="004421CA">
        <w:rPr>
          <w:rFonts w:ascii="Times New Roman" w:hAnsi="Times New Roman" w:cs="Times New Roman"/>
          <w:sz w:val="24"/>
          <w:szCs w:val="24"/>
        </w:rPr>
        <w:t>yield</w:t>
      </w:r>
      <w:r w:rsidRPr="006A454A">
        <w:rPr>
          <w:rFonts w:ascii="Times New Roman" w:hAnsi="Times New Roman" w:cs="Times New Roman"/>
          <w:sz w:val="24"/>
          <w:szCs w:val="24"/>
        </w:rPr>
        <w:t>?</w:t>
      </w:r>
      <w:r w:rsidR="002929BA">
        <w:rPr>
          <w:rFonts w:ascii="Times New Roman" w:hAnsi="Times New Roman" w:cs="Times New Roman"/>
          <w:sz w:val="24"/>
          <w:szCs w:val="24"/>
        </w:rPr>
        <w:t xml:space="preserve">  </w:t>
      </w:r>
      <w:r w:rsidR="009327DE">
        <w:rPr>
          <w:rFonts w:ascii="Times New Roman" w:hAnsi="Times New Roman" w:cs="Times New Roman"/>
          <w:sz w:val="24"/>
          <w:szCs w:val="24"/>
        </w:rPr>
        <w:t xml:space="preserve">(26.5 </w:t>
      </w:r>
      <w:proofErr w:type="spellStart"/>
      <w:r w:rsidR="009327DE">
        <w:rPr>
          <w:rFonts w:ascii="Times New Roman" w:hAnsi="Times New Roman" w:cs="Times New Roman"/>
          <w:sz w:val="24"/>
          <w:szCs w:val="24"/>
        </w:rPr>
        <w:t>lb</w:t>
      </w:r>
      <w:proofErr w:type="spellEnd"/>
      <w:r w:rsidR="00D02DB6">
        <w:rPr>
          <w:rFonts w:ascii="Times New Roman" w:hAnsi="Times New Roman" w:cs="Times New Roman"/>
          <w:sz w:val="24"/>
          <w:szCs w:val="24"/>
        </w:rPr>
        <w:t>-in</w:t>
      </w:r>
      <w:r w:rsidR="009327DE">
        <w:rPr>
          <w:rFonts w:ascii="Times New Roman" w:hAnsi="Times New Roman" w:cs="Times New Roman"/>
          <w:sz w:val="24"/>
          <w:szCs w:val="24"/>
        </w:rPr>
        <w:t>)</w:t>
      </w:r>
    </w:p>
    <w:p w:rsidR="00611E2A" w:rsidRPr="006A454A" w:rsidRDefault="004421CA" w:rsidP="006A454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3710DF">
        <w:rPr>
          <w:rFonts w:ascii="Times New Roman" w:hAnsi="Times New Roman" w:cs="Times New Roman"/>
          <w:sz w:val="24"/>
          <w:szCs w:val="24"/>
        </w:rPr>
        <w:t xml:space="preserve">is the maximum </w:t>
      </w:r>
      <w:r>
        <w:rPr>
          <w:rFonts w:ascii="Times New Roman" w:hAnsi="Times New Roman" w:cs="Times New Roman"/>
          <w:sz w:val="24"/>
          <w:szCs w:val="24"/>
        </w:rPr>
        <w:t xml:space="preserve">clamping force </w:t>
      </w:r>
      <w:r w:rsidR="003710DF">
        <w:rPr>
          <w:rFonts w:ascii="Times New Roman" w:hAnsi="Times New Roman" w:cs="Times New Roman"/>
          <w:sz w:val="24"/>
          <w:szCs w:val="24"/>
        </w:rPr>
        <w:t xml:space="preserve">(leading to handle yielding) </w:t>
      </w:r>
      <w:r w:rsidR="00611E2A" w:rsidRPr="006A454A">
        <w:rPr>
          <w:rFonts w:ascii="Times New Roman" w:hAnsi="Times New Roman" w:cs="Times New Roman"/>
          <w:sz w:val="24"/>
          <w:szCs w:val="24"/>
        </w:rPr>
        <w:t>if the collar friction is neglected and if the thread friction i</w:t>
      </w:r>
      <w:bookmarkStart w:id="0" w:name="_GoBack"/>
      <w:bookmarkEnd w:id="0"/>
      <w:r w:rsidR="00611E2A" w:rsidRPr="006A454A">
        <w:rPr>
          <w:rFonts w:ascii="Times New Roman" w:hAnsi="Times New Roman" w:cs="Times New Roman"/>
          <w:sz w:val="24"/>
          <w:szCs w:val="24"/>
        </w:rPr>
        <w:t>s 0.15?</w:t>
      </w:r>
      <w:r w:rsidR="002929BA">
        <w:rPr>
          <w:rFonts w:ascii="Times New Roman" w:hAnsi="Times New Roman" w:cs="Times New Roman"/>
          <w:sz w:val="24"/>
          <w:szCs w:val="24"/>
        </w:rPr>
        <w:t xml:space="preserve"> </w:t>
      </w:r>
      <w:r w:rsidR="009327DE">
        <w:rPr>
          <w:rFonts w:ascii="Times New Roman" w:hAnsi="Times New Roman" w:cs="Times New Roman"/>
          <w:sz w:val="24"/>
          <w:szCs w:val="24"/>
        </w:rPr>
        <w:t xml:space="preserve"> (390 </w:t>
      </w:r>
      <w:proofErr w:type="spellStart"/>
      <w:r w:rsidR="009327DE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="009327DE">
        <w:rPr>
          <w:rFonts w:ascii="Times New Roman" w:hAnsi="Times New Roman" w:cs="Times New Roman"/>
          <w:sz w:val="24"/>
          <w:szCs w:val="24"/>
        </w:rPr>
        <w:t>)</w:t>
      </w:r>
    </w:p>
    <w:p w:rsidR="001D3727" w:rsidRDefault="001D3727" w:rsidP="001D37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705100" cy="27146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7EB" w:rsidRDefault="00F657EB" w:rsidP="00371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F657EB" w:rsidSect="00732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623"/>
    <w:multiLevelType w:val="hybridMultilevel"/>
    <w:tmpl w:val="1668FB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41F0"/>
    <w:multiLevelType w:val="hybridMultilevel"/>
    <w:tmpl w:val="B9F22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2D9"/>
    <w:multiLevelType w:val="hybridMultilevel"/>
    <w:tmpl w:val="8DE64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EAE"/>
    <w:multiLevelType w:val="hybridMultilevel"/>
    <w:tmpl w:val="1BCE07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6A4B"/>
    <w:multiLevelType w:val="hybridMultilevel"/>
    <w:tmpl w:val="BA781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34EF"/>
    <w:multiLevelType w:val="hybridMultilevel"/>
    <w:tmpl w:val="E03CE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B3BC8"/>
    <w:multiLevelType w:val="hybridMultilevel"/>
    <w:tmpl w:val="ABE04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E42FB"/>
    <w:multiLevelType w:val="hybridMultilevel"/>
    <w:tmpl w:val="B92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41197"/>
    <w:multiLevelType w:val="hybridMultilevel"/>
    <w:tmpl w:val="83967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B53AA"/>
    <w:rsid w:val="00031F7D"/>
    <w:rsid w:val="001D3727"/>
    <w:rsid w:val="00223E70"/>
    <w:rsid w:val="00251277"/>
    <w:rsid w:val="002929BA"/>
    <w:rsid w:val="002D0245"/>
    <w:rsid w:val="00321F1A"/>
    <w:rsid w:val="003710DF"/>
    <w:rsid w:val="00390218"/>
    <w:rsid w:val="004421CA"/>
    <w:rsid w:val="00451F80"/>
    <w:rsid w:val="00611E2A"/>
    <w:rsid w:val="006A454A"/>
    <w:rsid w:val="006C181D"/>
    <w:rsid w:val="00732D21"/>
    <w:rsid w:val="00743338"/>
    <w:rsid w:val="0075209B"/>
    <w:rsid w:val="00770F0B"/>
    <w:rsid w:val="0087481B"/>
    <w:rsid w:val="00880854"/>
    <w:rsid w:val="008F09E3"/>
    <w:rsid w:val="009327DE"/>
    <w:rsid w:val="00A142C3"/>
    <w:rsid w:val="00A65E71"/>
    <w:rsid w:val="00BA1F0F"/>
    <w:rsid w:val="00CA3D65"/>
    <w:rsid w:val="00D02DB6"/>
    <w:rsid w:val="00E36F0B"/>
    <w:rsid w:val="00E56FF5"/>
    <w:rsid w:val="00EB53AA"/>
    <w:rsid w:val="00EC19D8"/>
    <w:rsid w:val="00F00428"/>
    <w:rsid w:val="00F10BFD"/>
    <w:rsid w:val="00F657EB"/>
    <w:rsid w:val="00F94369"/>
    <w:rsid w:val="00FA602D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1F7C"/>
  <w15:docId w15:val="{73654C77-C721-4050-B5FB-F354849E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57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FA1E9DD5.dotm</Template>
  <TotalTime>149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</dc:creator>
  <cp:lastModifiedBy>Far Etesami</cp:lastModifiedBy>
  <cp:revision>31</cp:revision>
  <dcterms:created xsi:type="dcterms:W3CDTF">2014-03-26T17:15:00Z</dcterms:created>
  <dcterms:modified xsi:type="dcterms:W3CDTF">2018-01-10T21:02:00Z</dcterms:modified>
</cp:coreProperties>
</file>