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62"/>
        <w:gridCol w:w="2280"/>
        <w:gridCol w:w="2828"/>
        <w:gridCol w:w="1990"/>
        <w:gridCol w:w="1440"/>
        <w:gridCol w:w="2637"/>
      </w:tblGrid>
      <w:tr w:rsidR="005C099F" w:rsidTr="00D04309">
        <w:trPr>
          <w:trHeight w:val="998"/>
        </w:trPr>
        <w:tc>
          <w:tcPr>
            <w:tcW w:w="462" w:type="dxa"/>
          </w:tcPr>
          <w:p w:rsidR="00724F0B" w:rsidRDefault="00867868">
            <w:r w:rsidRPr="00867868">
              <w:rPr>
                <w:sz w:val="32"/>
              </w:rPr>
              <w:t>#</w:t>
            </w:r>
          </w:p>
        </w:tc>
        <w:tc>
          <w:tcPr>
            <w:tcW w:w="2280" w:type="dxa"/>
          </w:tcPr>
          <w:p w:rsidR="00724F0B" w:rsidRDefault="00724F0B">
            <w:r>
              <w:t>student</w:t>
            </w:r>
          </w:p>
        </w:tc>
        <w:tc>
          <w:tcPr>
            <w:tcW w:w="2828" w:type="dxa"/>
          </w:tcPr>
          <w:p w:rsidR="00724F0B" w:rsidRDefault="00724F0B">
            <w:r>
              <w:t>Background</w:t>
            </w:r>
          </w:p>
        </w:tc>
        <w:tc>
          <w:tcPr>
            <w:tcW w:w="1990" w:type="dxa"/>
          </w:tcPr>
          <w:p w:rsidR="00724F0B" w:rsidRDefault="00724F0B">
            <w:r>
              <w:t>Grading Preferences</w:t>
            </w:r>
          </w:p>
        </w:tc>
        <w:tc>
          <w:tcPr>
            <w:tcW w:w="1440" w:type="dxa"/>
          </w:tcPr>
          <w:p w:rsidR="00724F0B" w:rsidRDefault="00724F0B">
            <w:r>
              <w:t>Interests</w:t>
            </w:r>
          </w:p>
        </w:tc>
        <w:tc>
          <w:tcPr>
            <w:tcW w:w="2637" w:type="dxa"/>
          </w:tcPr>
          <w:p w:rsidR="00724F0B" w:rsidRDefault="00724F0B">
            <w:r>
              <w:t>Team Assignment</w:t>
            </w:r>
          </w:p>
        </w:tc>
      </w:tr>
      <w:tr w:rsidR="007C77E8" w:rsidTr="00D04309">
        <w:trPr>
          <w:trHeight w:val="998"/>
        </w:trPr>
        <w:tc>
          <w:tcPr>
            <w:tcW w:w="462" w:type="dxa"/>
          </w:tcPr>
          <w:p w:rsidR="007C77E8" w:rsidRDefault="007C77E8"/>
        </w:tc>
        <w:tc>
          <w:tcPr>
            <w:tcW w:w="2280" w:type="dxa"/>
          </w:tcPr>
          <w:p w:rsidR="007C77E8" w:rsidRDefault="007C77E8"/>
        </w:tc>
        <w:tc>
          <w:tcPr>
            <w:tcW w:w="2828" w:type="dxa"/>
          </w:tcPr>
          <w:p w:rsidR="007C77E8" w:rsidRPr="007C77E8" w:rsidRDefault="007C77E8" w:rsidP="007C77E8">
            <w:pPr>
              <w:jc w:val="center"/>
              <w:rPr>
                <w:b/>
              </w:rPr>
            </w:pPr>
            <w:r w:rsidRPr="007C77E8">
              <w:rPr>
                <w:b/>
                <w:color w:val="FF0000"/>
                <w:sz w:val="36"/>
              </w:rPr>
              <w:t>MCECSBOT PROJECTS</w:t>
            </w:r>
          </w:p>
        </w:tc>
        <w:tc>
          <w:tcPr>
            <w:tcW w:w="1990" w:type="dxa"/>
          </w:tcPr>
          <w:p w:rsidR="007C77E8" w:rsidRDefault="00206ED9">
            <w:r>
              <w:t>7 students</w:t>
            </w:r>
          </w:p>
        </w:tc>
        <w:tc>
          <w:tcPr>
            <w:tcW w:w="1440" w:type="dxa"/>
          </w:tcPr>
          <w:p w:rsidR="007C77E8" w:rsidRDefault="007C77E8"/>
        </w:tc>
        <w:tc>
          <w:tcPr>
            <w:tcW w:w="2637" w:type="dxa"/>
          </w:tcPr>
          <w:p w:rsidR="00867868" w:rsidRDefault="00867868">
            <w:r>
              <w:t>Help from:</w:t>
            </w:r>
          </w:p>
          <w:p w:rsidR="00867868" w:rsidRDefault="00867868"/>
          <w:p w:rsidR="007C77E8" w:rsidRDefault="00D04309">
            <w:r>
              <w:t>Omar Mohsin</w:t>
            </w:r>
          </w:p>
          <w:p w:rsidR="00D04309" w:rsidRDefault="00D04309">
            <w:r>
              <w:t>Mathias Sunardi</w:t>
            </w:r>
          </w:p>
        </w:tc>
      </w:tr>
      <w:tr w:rsidR="007C77E8" w:rsidTr="00D04309">
        <w:trPr>
          <w:trHeight w:val="998"/>
        </w:trPr>
        <w:tc>
          <w:tcPr>
            <w:tcW w:w="462" w:type="dxa"/>
          </w:tcPr>
          <w:p w:rsidR="007C77E8" w:rsidRDefault="00C55B12" w:rsidP="007C77E8">
            <w:r>
              <w:t xml:space="preserve"> 1</w:t>
            </w:r>
          </w:p>
        </w:tc>
        <w:tc>
          <w:tcPr>
            <w:tcW w:w="2280" w:type="dxa"/>
          </w:tcPr>
          <w:p w:rsidR="007C77E8" w:rsidRDefault="007C77E8" w:rsidP="007C77E8">
            <w:r>
              <w:t>Tu Truong</w:t>
            </w:r>
          </w:p>
          <w:p w:rsidR="007C77E8" w:rsidRDefault="00692692" w:rsidP="007C77E8">
            <w:hyperlink r:id="rId5" w:history="1">
              <w:r w:rsidR="007C77E8" w:rsidRPr="004F63A5">
                <w:rPr>
                  <w:rStyle w:val="Hyperlink"/>
                </w:rPr>
                <w:t>Tutruong89@gmail.com</w:t>
              </w:r>
            </w:hyperlink>
          </w:p>
          <w:p w:rsidR="007C77E8" w:rsidRDefault="007C77E8" w:rsidP="007C77E8"/>
        </w:tc>
        <w:tc>
          <w:tcPr>
            <w:tcW w:w="2828" w:type="dxa"/>
          </w:tcPr>
          <w:p w:rsidR="007C77E8" w:rsidRPr="00264FF0" w:rsidRDefault="007C77E8" w:rsidP="007C77E8">
            <w:r w:rsidRPr="00724F0B">
              <w:rPr>
                <w:u w:val="single"/>
              </w:rPr>
              <w:t>Undergraduate</w:t>
            </w:r>
            <w:r>
              <w:rPr>
                <w:u w:val="single"/>
              </w:rPr>
              <w:t xml:space="preserve"> </w:t>
            </w:r>
            <w:r w:rsidRPr="00264FF0">
              <w:t>embedded systems</w:t>
            </w:r>
          </w:p>
          <w:p w:rsidR="007C77E8" w:rsidRPr="00264FF0" w:rsidRDefault="007C77E8" w:rsidP="007C77E8">
            <w:r w:rsidRPr="00264FF0">
              <w:t>Lego robot, gun turret</w:t>
            </w:r>
          </w:p>
          <w:p w:rsidR="007C77E8" w:rsidRPr="00264FF0" w:rsidRDefault="007C77E8" w:rsidP="007C77E8">
            <w:r w:rsidRPr="00264FF0">
              <w:t>Automated validation for Intel, C, C++, ARM, scripting</w:t>
            </w:r>
          </w:p>
          <w:p w:rsidR="007C77E8" w:rsidRPr="00724F0B" w:rsidRDefault="007C77E8" w:rsidP="007C77E8">
            <w:pPr>
              <w:rPr>
                <w:u w:val="single"/>
              </w:rPr>
            </w:pPr>
          </w:p>
        </w:tc>
        <w:tc>
          <w:tcPr>
            <w:tcW w:w="1990" w:type="dxa"/>
          </w:tcPr>
          <w:p w:rsidR="007C77E8" w:rsidRDefault="007C77E8" w:rsidP="007C77E8">
            <w:r>
              <w:t>Theory 30%</w:t>
            </w:r>
          </w:p>
          <w:p w:rsidR="007C77E8" w:rsidRDefault="007C77E8" w:rsidP="007C77E8">
            <w:r>
              <w:t>Programming 30%</w:t>
            </w:r>
          </w:p>
          <w:p w:rsidR="007C77E8" w:rsidRDefault="007C77E8" w:rsidP="007C77E8">
            <w:r w:rsidRPr="00D04309">
              <w:rPr>
                <w:color w:val="FF0000"/>
              </w:rPr>
              <w:t>Practical 40%</w:t>
            </w:r>
          </w:p>
        </w:tc>
        <w:tc>
          <w:tcPr>
            <w:tcW w:w="1440" w:type="dxa"/>
          </w:tcPr>
          <w:p w:rsidR="007C77E8" w:rsidRDefault="007C77E8" w:rsidP="007C77E8">
            <w:r>
              <w:t>Transformer or interactive robot</w:t>
            </w:r>
          </w:p>
          <w:p w:rsidR="00C55B12" w:rsidRDefault="00C55B12" w:rsidP="007C77E8">
            <w:r>
              <w:t>Hw1 – evolve motions. She showed me the plan for arm.</w:t>
            </w:r>
          </w:p>
        </w:tc>
        <w:tc>
          <w:tcPr>
            <w:tcW w:w="2637" w:type="dxa"/>
          </w:tcPr>
          <w:p w:rsidR="00206ED9" w:rsidRDefault="00206ED9" w:rsidP="007C77E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1.</w:t>
            </w:r>
          </w:p>
          <w:p w:rsidR="007C77E8" w:rsidRDefault="007C77E8" w:rsidP="007C77E8">
            <w:pPr>
              <w:rPr>
                <w:b/>
                <w:color w:val="FF0000"/>
              </w:rPr>
            </w:pPr>
            <w:r w:rsidRPr="007C77E8">
              <w:rPr>
                <w:b/>
                <w:color w:val="FF0000"/>
              </w:rPr>
              <w:t xml:space="preserve">Robot  Arm for MCECSBOT </w:t>
            </w:r>
          </w:p>
          <w:p w:rsidR="00D04309" w:rsidRDefault="00D04309" w:rsidP="007C77E8">
            <w:pPr>
              <w:rPr>
                <w:b/>
                <w:color w:val="FF0000"/>
              </w:rPr>
            </w:pPr>
          </w:p>
          <w:p w:rsidR="00D04309" w:rsidRPr="00D04309" w:rsidRDefault="00D04309" w:rsidP="007C77E8">
            <w:r w:rsidRPr="00D04309">
              <w:t>Continuation of Erin’s Project</w:t>
            </w:r>
          </w:p>
        </w:tc>
      </w:tr>
      <w:tr w:rsidR="007C77E8" w:rsidTr="00D04309">
        <w:trPr>
          <w:trHeight w:val="998"/>
        </w:trPr>
        <w:tc>
          <w:tcPr>
            <w:tcW w:w="462" w:type="dxa"/>
          </w:tcPr>
          <w:p w:rsidR="007C77E8" w:rsidRDefault="007C77E8" w:rsidP="007C77E8">
            <w:r>
              <w:t>2</w:t>
            </w:r>
          </w:p>
        </w:tc>
        <w:tc>
          <w:tcPr>
            <w:tcW w:w="2280" w:type="dxa"/>
          </w:tcPr>
          <w:p w:rsidR="007C77E8" w:rsidRDefault="007C77E8" w:rsidP="007C77E8">
            <w:r>
              <w:t>Berrian Travis J</w:t>
            </w:r>
          </w:p>
        </w:tc>
        <w:tc>
          <w:tcPr>
            <w:tcW w:w="2828" w:type="dxa"/>
          </w:tcPr>
          <w:p w:rsidR="007C77E8" w:rsidRPr="005C099F" w:rsidRDefault="007C77E8" w:rsidP="007C77E8">
            <w:pPr>
              <w:rPr>
                <w:u w:val="single"/>
              </w:rPr>
            </w:pPr>
            <w:r w:rsidRPr="005C099F">
              <w:rPr>
                <w:u w:val="single"/>
              </w:rPr>
              <w:t xml:space="preserve">Undergraduate </w:t>
            </w:r>
          </w:p>
          <w:p w:rsidR="007C77E8" w:rsidRPr="00724F0B" w:rsidRDefault="007C77E8" w:rsidP="007C77E8">
            <w:r w:rsidRPr="00724F0B">
              <w:t>Computer Engineering, Embedded Systems</w:t>
            </w:r>
          </w:p>
          <w:p w:rsidR="007C77E8" w:rsidRPr="00724F0B" w:rsidRDefault="007C77E8" w:rsidP="007C77E8">
            <w:pPr>
              <w:rPr>
                <w:u w:val="single"/>
              </w:rPr>
            </w:pPr>
            <w:r w:rsidRPr="00D874BD">
              <w:rPr>
                <w:b/>
                <w:i/>
              </w:rPr>
              <w:t>Very mechanically inclined, many practical engineering skills</w:t>
            </w:r>
            <w:r>
              <w:t>, pneumatics, welding, fabrication</w:t>
            </w:r>
            <w:r w:rsidRPr="00724F0B">
              <w:t>.</w:t>
            </w:r>
          </w:p>
        </w:tc>
        <w:tc>
          <w:tcPr>
            <w:tcW w:w="1990" w:type="dxa"/>
          </w:tcPr>
          <w:p w:rsidR="007C77E8" w:rsidRDefault="007C77E8" w:rsidP="007C77E8"/>
        </w:tc>
        <w:tc>
          <w:tcPr>
            <w:tcW w:w="1440" w:type="dxa"/>
          </w:tcPr>
          <w:p w:rsidR="007C77E8" w:rsidRDefault="007C77E8" w:rsidP="007C77E8">
            <w:r w:rsidRPr="00D04309">
              <w:rPr>
                <w:color w:val="FF0000"/>
              </w:rPr>
              <w:t xml:space="preserve">Arm Design, </w:t>
            </w:r>
            <w:r w:rsidRPr="00867868">
              <w:rPr>
                <w:color w:val="00B050"/>
                <w:u w:val="single"/>
              </w:rPr>
              <w:t>help with stage design for robot theatre</w:t>
            </w:r>
            <w:r w:rsidR="00867868">
              <w:t>. Does he work with Truong?</w:t>
            </w:r>
          </w:p>
        </w:tc>
        <w:tc>
          <w:tcPr>
            <w:tcW w:w="2637" w:type="dxa"/>
          </w:tcPr>
          <w:p w:rsidR="00206ED9" w:rsidRDefault="00206ED9" w:rsidP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1.</w:t>
            </w:r>
          </w:p>
          <w:p w:rsidR="007C77E8" w:rsidRDefault="00206ED9" w:rsidP="00206ED9">
            <w:pPr>
              <w:rPr>
                <w:b/>
                <w:color w:val="FF0000"/>
              </w:rPr>
            </w:pPr>
            <w:r w:rsidRPr="007C77E8">
              <w:rPr>
                <w:b/>
                <w:color w:val="FF0000"/>
              </w:rPr>
              <w:t>Robot  Arm for MCECSBOT</w:t>
            </w:r>
          </w:p>
          <w:p w:rsidR="00D04309" w:rsidRDefault="00D04309" w:rsidP="00206ED9">
            <w:pPr>
              <w:rPr>
                <w:b/>
                <w:color w:val="FF0000"/>
              </w:rPr>
            </w:pPr>
          </w:p>
          <w:p w:rsidR="00D04309" w:rsidRPr="00D04309" w:rsidRDefault="0025205A" w:rsidP="00206ED9">
            <w:r>
              <w:t>Contact Mathias Sunardi</w:t>
            </w:r>
          </w:p>
        </w:tc>
      </w:tr>
      <w:tr w:rsidR="00680FFD" w:rsidTr="00D04309">
        <w:trPr>
          <w:trHeight w:val="998"/>
        </w:trPr>
        <w:tc>
          <w:tcPr>
            <w:tcW w:w="462" w:type="dxa"/>
          </w:tcPr>
          <w:p w:rsidR="00680FFD" w:rsidRDefault="007C77E8">
            <w:r>
              <w:t>3</w:t>
            </w:r>
          </w:p>
        </w:tc>
        <w:tc>
          <w:tcPr>
            <w:tcW w:w="2280" w:type="dxa"/>
          </w:tcPr>
          <w:p w:rsidR="00680FFD" w:rsidRDefault="00680FFD">
            <w:r>
              <w:t>Adams Jesse</w:t>
            </w:r>
          </w:p>
          <w:p w:rsidR="00680FFD" w:rsidRDefault="00680FFD"/>
          <w:p w:rsidR="00680FFD" w:rsidRDefault="00692692">
            <w:hyperlink r:id="rId6" w:history="1">
              <w:r w:rsidR="00680FFD" w:rsidRPr="004F63A5">
                <w:rPr>
                  <w:rStyle w:val="Hyperlink"/>
                </w:rPr>
                <w:t>Jjadams@pdx.edu</w:t>
              </w:r>
            </w:hyperlink>
          </w:p>
          <w:p w:rsidR="00680FFD" w:rsidRDefault="00680FFD"/>
          <w:p w:rsidR="00680FFD" w:rsidRDefault="00680FFD"/>
          <w:p w:rsidR="00680FFD" w:rsidRDefault="00680FFD"/>
        </w:tc>
        <w:tc>
          <w:tcPr>
            <w:tcW w:w="2828" w:type="dxa"/>
          </w:tcPr>
          <w:p w:rsidR="00680FFD" w:rsidRPr="00724F0B" w:rsidRDefault="00680FFD" w:rsidP="00680FFD">
            <w:pPr>
              <w:rPr>
                <w:u w:val="single"/>
              </w:rPr>
            </w:pPr>
            <w:r>
              <w:rPr>
                <w:u w:val="single"/>
              </w:rPr>
              <w:t>G</w:t>
            </w:r>
            <w:r w:rsidRPr="00724F0B">
              <w:rPr>
                <w:u w:val="single"/>
              </w:rPr>
              <w:t xml:space="preserve">raduate </w:t>
            </w:r>
          </w:p>
          <w:p w:rsidR="00680FFD" w:rsidRDefault="00680FFD">
            <w:r>
              <w:t>Enjoys projects, does well.</w:t>
            </w:r>
          </w:p>
          <w:p w:rsidR="00680FFD" w:rsidRDefault="00680FFD"/>
          <w:p w:rsidR="00680FFD" w:rsidRDefault="00680FFD">
            <w:r>
              <w:t>171,102. 510, 520</w:t>
            </w:r>
          </w:p>
          <w:p w:rsidR="00680FFD" w:rsidRDefault="00680FFD">
            <w:r>
              <w:t>RC car using Arduino, closed loop feedback. LED Cube</w:t>
            </w:r>
          </w:p>
          <w:p w:rsidR="00680FFD" w:rsidRDefault="00680FFD">
            <w:r>
              <w:t>Robotic Club. Intel server.</w:t>
            </w:r>
          </w:p>
        </w:tc>
        <w:tc>
          <w:tcPr>
            <w:tcW w:w="1990" w:type="dxa"/>
          </w:tcPr>
          <w:p w:rsidR="00680FFD" w:rsidRDefault="00680FFD" w:rsidP="00680FFD">
            <w:r>
              <w:t>Team,</w:t>
            </w:r>
          </w:p>
          <w:p w:rsidR="0025205A" w:rsidRDefault="0025205A" w:rsidP="00680FFD">
            <w:r>
              <w:t>33%</w:t>
            </w:r>
          </w:p>
          <w:p w:rsidR="0025205A" w:rsidRDefault="0025205A" w:rsidP="00680FFD">
            <w:r>
              <w:t>33%</w:t>
            </w:r>
          </w:p>
          <w:p w:rsidR="0025205A" w:rsidRDefault="0025205A" w:rsidP="00680FFD">
            <w:r>
              <w:t>33%</w:t>
            </w:r>
          </w:p>
          <w:p w:rsidR="00680FFD" w:rsidRDefault="00680FFD"/>
        </w:tc>
        <w:tc>
          <w:tcPr>
            <w:tcW w:w="1440" w:type="dxa"/>
          </w:tcPr>
          <w:p w:rsidR="00680FFD" w:rsidRDefault="001327F5">
            <w:r>
              <w:t>H1 Kalman filter</w:t>
            </w:r>
          </w:p>
        </w:tc>
        <w:tc>
          <w:tcPr>
            <w:tcW w:w="2637" w:type="dxa"/>
          </w:tcPr>
          <w:p w:rsidR="00206ED9" w:rsidRDefault="00206ED9" w:rsidP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2.</w:t>
            </w:r>
          </w:p>
          <w:p w:rsidR="00680FFD" w:rsidRDefault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Sonar and Kinect </w:t>
            </w:r>
            <w:r w:rsidR="00973FA3" w:rsidRPr="00973FA3">
              <w:rPr>
                <w:b/>
                <w:color w:val="FF0000"/>
              </w:rPr>
              <w:t>Navigation for MCECSBOT</w:t>
            </w:r>
          </w:p>
          <w:p w:rsidR="00D04309" w:rsidRDefault="00D04309">
            <w:pPr>
              <w:rPr>
                <w:b/>
                <w:color w:val="FF0000"/>
              </w:rPr>
            </w:pPr>
          </w:p>
          <w:p w:rsidR="00D04309" w:rsidRPr="00D04309" w:rsidRDefault="00D04309">
            <w:pPr>
              <w:rPr>
                <w:color w:val="FF0000"/>
              </w:rPr>
            </w:pPr>
            <w:r w:rsidRPr="00D04309">
              <w:t>Continuation of Spring Project</w:t>
            </w:r>
          </w:p>
        </w:tc>
      </w:tr>
      <w:tr w:rsidR="00C048DE" w:rsidTr="00D04309">
        <w:trPr>
          <w:trHeight w:val="3032"/>
        </w:trPr>
        <w:tc>
          <w:tcPr>
            <w:tcW w:w="462" w:type="dxa"/>
          </w:tcPr>
          <w:p w:rsidR="00C048DE" w:rsidRDefault="007C77E8">
            <w:r>
              <w:t>4</w:t>
            </w:r>
          </w:p>
        </w:tc>
        <w:tc>
          <w:tcPr>
            <w:tcW w:w="2280" w:type="dxa"/>
          </w:tcPr>
          <w:p w:rsidR="00C048DE" w:rsidRDefault="001327F5">
            <w:r>
              <w:t>Barrett Jera</w:t>
            </w:r>
            <w:r w:rsidR="00C048DE">
              <w:t>my</w:t>
            </w:r>
          </w:p>
          <w:p w:rsidR="001327F5" w:rsidRDefault="001327F5"/>
          <w:p w:rsidR="001327F5" w:rsidRDefault="00692692">
            <w:hyperlink r:id="rId7" w:history="1">
              <w:r w:rsidR="001327F5" w:rsidRPr="007E23D6">
                <w:rPr>
                  <w:rStyle w:val="Hyperlink"/>
                </w:rPr>
                <w:t>Jeramy.barrett@gmail.com</w:t>
              </w:r>
            </w:hyperlink>
          </w:p>
          <w:p w:rsidR="001327F5" w:rsidRDefault="001327F5"/>
          <w:p w:rsidR="001327F5" w:rsidRDefault="001327F5"/>
        </w:tc>
        <w:tc>
          <w:tcPr>
            <w:tcW w:w="2828" w:type="dxa"/>
          </w:tcPr>
          <w:p w:rsidR="00C048DE" w:rsidRPr="00724F0B" w:rsidRDefault="00C048DE" w:rsidP="00C048DE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C048DE" w:rsidRDefault="00C048DE" w:rsidP="00C048DE"/>
          <w:p w:rsidR="00DB26FD" w:rsidRDefault="00C048DE" w:rsidP="00DB26FD">
            <w:r>
              <w:t>CS1</w:t>
            </w:r>
            <w:r w:rsidR="00DB26FD">
              <w:t>61,C</w:t>
            </w:r>
          </w:p>
          <w:p w:rsidR="00C048DE" w:rsidRDefault="00DB26FD" w:rsidP="00C048DE">
            <w:pPr>
              <w:rPr>
                <w:u w:val="single"/>
              </w:rPr>
            </w:pPr>
            <w:r>
              <w:t>Works in a company software, Lego robots at Pacific University – 4 courses -  ping pong ball navigation. Long experience with computers and hardware. Good grasp of mechanics and large electrical systems.</w:t>
            </w:r>
          </w:p>
        </w:tc>
        <w:tc>
          <w:tcPr>
            <w:tcW w:w="1990" w:type="dxa"/>
          </w:tcPr>
          <w:p w:rsidR="00C048DE" w:rsidRDefault="00C048DE" w:rsidP="00C048DE">
            <w:r>
              <w:t>Team,</w:t>
            </w:r>
          </w:p>
          <w:p w:rsidR="00C048DE" w:rsidRDefault="00C048DE" w:rsidP="00C048DE">
            <w:r>
              <w:t>Theory 10%, programming 20%, application build 70%</w:t>
            </w:r>
          </w:p>
        </w:tc>
        <w:tc>
          <w:tcPr>
            <w:tcW w:w="1440" w:type="dxa"/>
          </w:tcPr>
          <w:p w:rsidR="00C048DE" w:rsidRDefault="00C048DE"/>
        </w:tc>
        <w:tc>
          <w:tcPr>
            <w:tcW w:w="2637" w:type="dxa"/>
          </w:tcPr>
          <w:p w:rsidR="00206ED9" w:rsidRDefault="00206ED9" w:rsidP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2.</w:t>
            </w:r>
          </w:p>
          <w:p w:rsidR="00C048DE" w:rsidRDefault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Sonar and Kinect </w:t>
            </w:r>
            <w:r w:rsidR="00973FA3" w:rsidRPr="00973FA3">
              <w:rPr>
                <w:b/>
                <w:color w:val="FF0000"/>
              </w:rPr>
              <w:t>Navigation for MCECSBOT</w:t>
            </w:r>
          </w:p>
          <w:p w:rsidR="00D04309" w:rsidRPr="00973FA3" w:rsidRDefault="00D04309">
            <w:pPr>
              <w:rPr>
                <w:b/>
                <w:color w:val="FF0000"/>
              </w:rPr>
            </w:pPr>
            <w:r w:rsidRPr="00D04309">
              <w:t>Continuation of Spring Project</w:t>
            </w:r>
          </w:p>
        </w:tc>
      </w:tr>
      <w:tr w:rsidR="005C099F" w:rsidTr="00D04309">
        <w:trPr>
          <w:trHeight w:val="1876"/>
        </w:trPr>
        <w:tc>
          <w:tcPr>
            <w:tcW w:w="462" w:type="dxa"/>
          </w:tcPr>
          <w:p w:rsidR="00724F0B" w:rsidRDefault="007C77E8">
            <w:r>
              <w:lastRenderedPageBreak/>
              <w:t>5</w:t>
            </w:r>
          </w:p>
        </w:tc>
        <w:tc>
          <w:tcPr>
            <w:tcW w:w="2280" w:type="dxa"/>
          </w:tcPr>
          <w:p w:rsidR="00724F0B" w:rsidRDefault="00724F0B">
            <w:r>
              <w:t>Barton Mitch</w:t>
            </w:r>
          </w:p>
          <w:p w:rsidR="00724F0B" w:rsidRDefault="00692692">
            <w:hyperlink r:id="rId8" w:history="1">
              <w:r w:rsidR="00724F0B" w:rsidRPr="004F63A5">
                <w:rPr>
                  <w:rStyle w:val="Hyperlink"/>
                </w:rPr>
                <w:t>Mitch_barton@yahoo.com</w:t>
              </w:r>
            </w:hyperlink>
          </w:p>
          <w:p w:rsidR="00724F0B" w:rsidRDefault="00724F0B"/>
        </w:tc>
        <w:tc>
          <w:tcPr>
            <w:tcW w:w="2828" w:type="dxa"/>
          </w:tcPr>
          <w:p w:rsidR="00724F0B" w:rsidRPr="00724F0B" w:rsidRDefault="00724F0B" w:rsidP="007246D4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724F0B" w:rsidRDefault="00724F0B"/>
          <w:p w:rsidR="00724F0B" w:rsidRDefault="00724F0B">
            <w:r>
              <w:t>CS101,CA102, 371,372,585,586</w:t>
            </w:r>
          </w:p>
          <w:p w:rsidR="00724F0B" w:rsidRDefault="00724F0B">
            <w:r>
              <w:t>BS in Physics. Much design experience digital analog.</w:t>
            </w:r>
          </w:p>
        </w:tc>
        <w:tc>
          <w:tcPr>
            <w:tcW w:w="1990" w:type="dxa"/>
          </w:tcPr>
          <w:p w:rsidR="00724F0B" w:rsidRDefault="00724F0B">
            <w:r>
              <w:t>Team,</w:t>
            </w:r>
          </w:p>
          <w:p w:rsidR="00724F0B" w:rsidRDefault="00724F0B">
            <w:r>
              <w:t>Theory 30%, programming 20%, application build 50%</w:t>
            </w:r>
          </w:p>
        </w:tc>
        <w:tc>
          <w:tcPr>
            <w:tcW w:w="1440" w:type="dxa"/>
          </w:tcPr>
          <w:p w:rsidR="00724F0B" w:rsidRDefault="00724F0B"/>
        </w:tc>
        <w:tc>
          <w:tcPr>
            <w:tcW w:w="2637" w:type="dxa"/>
          </w:tcPr>
          <w:p w:rsidR="00206ED9" w:rsidRDefault="00206ED9" w:rsidP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2.</w:t>
            </w:r>
          </w:p>
          <w:p w:rsidR="0025205A" w:rsidRDefault="0025205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Laser</w:t>
            </w:r>
          </w:p>
          <w:p w:rsidR="00724F0B" w:rsidRDefault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973FA3" w:rsidRPr="00973FA3">
              <w:rPr>
                <w:b/>
                <w:color w:val="FF0000"/>
              </w:rPr>
              <w:t>Navigation for MCECSBOT</w:t>
            </w:r>
            <w:r w:rsidR="00973FA3">
              <w:rPr>
                <w:b/>
                <w:color w:val="FF0000"/>
              </w:rPr>
              <w:t xml:space="preserve"> </w:t>
            </w:r>
            <w:r w:rsidR="0025205A">
              <w:rPr>
                <w:b/>
                <w:color w:val="FF0000"/>
              </w:rPr>
              <w:t xml:space="preserve"> </w:t>
            </w:r>
          </w:p>
          <w:p w:rsidR="00D04309" w:rsidRDefault="00867868">
            <w:r>
              <w:t xml:space="preserve">Software - </w:t>
            </w:r>
            <w:r w:rsidR="00D04309" w:rsidRPr="00D04309">
              <w:t>Continuation of Spring Project</w:t>
            </w:r>
            <w:r>
              <w:t>, Hardware new. Also connect head and integrate with body motions.</w:t>
            </w:r>
          </w:p>
        </w:tc>
      </w:tr>
      <w:tr w:rsidR="004B4468" w:rsidTr="00D04309">
        <w:trPr>
          <w:trHeight w:val="1876"/>
        </w:trPr>
        <w:tc>
          <w:tcPr>
            <w:tcW w:w="462" w:type="dxa"/>
          </w:tcPr>
          <w:p w:rsidR="004B4468" w:rsidRDefault="007C77E8" w:rsidP="004B4468">
            <w:r>
              <w:t>6</w:t>
            </w:r>
          </w:p>
        </w:tc>
        <w:tc>
          <w:tcPr>
            <w:tcW w:w="2280" w:type="dxa"/>
          </w:tcPr>
          <w:p w:rsidR="004B4468" w:rsidRDefault="004B4468" w:rsidP="004B4468">
            <w:r>
              <w:t>Lamb Phil</w:t>
            </w:r>
          </w:p>
          <w:p w:rsidR="004B4468" w:rsidRDefault="00692692" w:rsidP="004B4468">
            <w:hyperlink r:id="rId9" w:history="1">
              <w:r w:rsidR="004B4468" w:rsidRPr="004F63A5">
                <w:rPr>
                  <w:rStyle w:val="Hyperlink"/>
                </w:rPr>
                <w:t>pjl@pdx.edu</w:t>
              </w:r>
            </w:hyperlink>
          </w:p>
          <w:p w:rsidR="004B4468" w:rsidRDefault="004B4468" w:rsidP="004B4468"/>
        </w:tc>
        <w:tc>
          <w:tcPr>
            <w:tcW w:w="2828" w:type="dxa"/>
          </w:tcPr>
          <w:p w:rsidR="004B4468" w:rsidRDefault="004B4468" w:rsidP="004B4468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4B4468" w:rsidRDefault="004B4468" w:rsidP="004B4468">
            <w:pPr>
              <w:rPr>
                <w:u w:val="single"/>
              </w:rPr>
            </w:pPr>
          </w:p>
          <w:p w:rsidR="004B4468" w:rsidRPr="007131D7" w:rsidRDefault="004B4468" w:rsidP="004B4468">
            <w:r w:rsidRPr="007131D7">
              <w:t>C# software engineer for 4 years</w:t>
            </w:r>
          </w:p>
          <w:p w:rsidR="004B4468" w:rsidRPr="00724F0B" w:rsidRDefault="004B4468" w:rsidP="004B4468">
            <w:pPr>
              <w:rPr>
                <w:u w:val="single"/>
              </w:rPr>
            </w:pPr>
            <w:r w:rsidRPr="007131D7">
              <w:t>Microprocessor based embedded systems</w:t>
            </w:r>
          </w:p>
        </w:tc>
        <w:tc>
          <w:tcPr>
            <w:tcW w:w="1990" w:type="dxa"/>
          </w:tcPr>
          <w:p w:rsidR="004B4468" w:rsidRDefault="004B4468" w:rsidP="004B4468">
            <w:r>
              <w:t>Team</w:t>
            </w:r>
          </w:p>
          <w:p w:rsidR="004B4468" w:rsidRDefault="004B4468" w:rsidP="004B4468">
            <w:r>
              <w:t>Theory 30%</w:t>
            </w:r>
          </w:p>
          <w:p w:rsidR="004B4468" w:rsidRDefault="004B4468" w:rsidP="004B4468">
            <w:r>
              <w:t>Programming 40%</w:t>
            </w:r>
          </w:p>
          <w:p w:rsidR="004B4468" w:rsidRDefault="004B4468" w:rsidP="004B4468">
            <w:r>
              <w:t>Robot practical 30%</w:t>
            </w:r>
          </w:p>
        </w:tc>
        <w:tc>
          <w:tcPr>
            <w:tcW w:w="1440" w:type="dxa"/>
          </w:tcPr>
          <w:p w:rsidR="004B4468" w:rsidRDefault="004B4468" w:rsidP="004B4468">
            <w:r>
              <w:t>Navigation – laser/sonar</w:t>
            </w:r>
          </w:p>
          <w:p w:rsidR="004B4468" w:rsidRDefault="004B4468" w:rsidP="004B4468">
            <w:pPr>
              <w:rPr>
                <w:color w:val="FF0000"/>
              </w:rPr>
            </w:pPr>
            <w:r w:rsidRPr="007131D7">
              <w:rPr>
                <w:color w:val="FF0000"/>
              </w:rPr>
              <w:t>Industrial robotics</w:t>
            </w:r>
          </w:p>
          <w:p w:rsidR="002B41C1" w:rsidRPr="002B41C1" w:rsidRDefault="002B41C1" w:rsidP="004B4468">
            <w:pPr>
              <w:rPr>
                <w:b/>
                <w:u w:val="single"/>
              </w:rPr>
            </w:pPr>
            <w:r w:rsidRPr="002B41C1">
              <w:rPr>
                <w:b/>
                <w:color w:val="002060"/>
                <w:u w:val="single"/>
              </w:rPr>
              <w:t>H1-Particle Filter</w:t>
            </w:r>
          </w:p>
        </w:tc>
        <w:tc>
          <w:tcPr>
            <w:tcW w:w="2637" w:type="dxa"/>
          </w:tcPr>
          <w:p w:rsidR="00206ED9" w:rsidRDefault="00206ED9" w:rsidP="00206ED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3.</w:t>
            </w:r>
          </w:p>
          <w:p w:rsidR="004B4468" w:rsidRPr="004B4468" w:rsidRDefault="00D04309" w:rsidP="004B44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Laser</w:t>
            </w:r>
            <w:r w:rsidR="004B4468" w:rsidRPr="004B4468">
              <w:rPr>
                <w:b/>
                <w:color w:val="FF0000"/>
              </w:rPr>
              <w:t xml:space="preserve"> based navigation</w:t>
            </w:r>
          </w:p>
          <w:p w:rsidR="004B4468" w:rsidRDefault="004B4468" w:rsidP="004B4468">
            <w:pPr>
              <w:rPr>
                <w:b/>
                <w:color w:val="FF0000"/>
              </w:rPr>
            </w:pPr>
            <w:r w:rsidRPr="004B4468">
              <w:rPr>
                <w:b/>
                <w:color w:val="FF0000"/>
              </w:rPr>
              <w:t>For MCECSBOT</w:t>
            </w:r>
          </w:p>
          <w:p w:rsidR="00D04309" w:rsidRPr="00D04309" w:rsidRDefault="00867868" w:rsidP="004B4468">
            <w:r>
              <w:t xml:space="preserve">Software - </w:t>
            </w:r>
            <w:r w:rsidRPr="00D04309">
              <w:t>Continuation of Spring Project</w:t>
            </w:r>
            <w:r>
              <w:t>, Hardware new.</w:t>
            </w:r>
            <w:r w:rsidR="002B41C1">
              <w:t>contact Omar Mohsin</w:t>
            </w:r>
          </w:p>
        </w:tc>
      </w:tr>
      <w:tr w:rsidR="004B4468" w:rsidTr="00D04309">
        <w:trPr>
          <w:trHeight w:val="1876"/>
        </w:trPr>
        <w:tc>
          <w:tcPr>
            <w:tcW w:w="462" w:type="dxa"/>
          </w:tcPr>
          <w:p w:rsidR="004B4468" w:rsidRDefault="007C77E8" w:rsidP="004B4468">
            <w:r>
              <w:t>7</w:t>
            </w:r>
          </w:p>
        </w:tc>
        <w:tc>
          <w:tcPr>
            <w:tcW w:w="2280" w:type="dxa"/>
          </w:tcPr>
          <w:p w:rsidR="004B4468" w:rsidRDefault="004B4468" w:rsidP="004B4468">
            <w:r>
              <w:t>O’Connell Conor</w:t>
            </w:r>
          </w:p>
          <w:p w:rsidR="0025205A" w:rsidRDefault="0025205A" w:rsidP="004B4468"/>
          <w:p w:rsidR="0025205A" w:rsidRDefault="0025205A" w:rsidP="004B4468">
            <w:r>
              <w:t>cono@pdx.edu</w:t>
            </w:r>
          </w:p>
        </w:tc>
        <w:tc>
          <w:tcPr>
            <w:tcW w:w="2828" w:type="dxa"/>
          </w:tcPr>
          <w:p w:rsidR="004B4468" w:rsidRDefault="004B4468" w:rsidP="004B4468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4B4468" w:rsidRDefault="004B4468" w:rsidP="004B4468">
            <w:pPr>
              <w:rPr>
                <w:u w:val="single"/>
              </w:rPr>
            </w:pPr>
          </w:p>
          <w:p w:rsidR="004B4468" w:rsidRPr="00D874BD" w:rsidRDefault="004B4468" w:rsidP="004B4468">
            <w:r w:rsidRPr="00D874BD">
              <w:t>Computer engineering</w:t>
            </w:r>
          </w:p>
          <w:p w:rsidR="004B4468" w:rsidRPr="00D874BD" w:rsidRDefault="004B4468" w:rsidP="004B4468"/>
          <w:p w:rsidR="004B4468" w:rsidRPr="00D874BD" w:rsidRDefault="004B4468" w:rsidP="004B4468">
            <w:r w:rsidRPr="00D874BD">
              <w:t>C, C++, interfaces</w:t>
            </w:r>
          </w:p>
          <w:p w:rsidR="004B4468" w:rsidRPr="00724F0B" w:rsidRDefault="004B4468" w:rsidP="004B4468">
            <w:pPr>
              <w:rPr>
                <w:u w:val="single"/>
              </w:rPr>
            </w:pPr>
            <w:r w:rsidRPr="00D874BD">
              <w:t>OPSU 2010 ROV project</w:t>
            </w:r>
          </w:p>
        </w:tc>
        <w:tc>
          <w:tcPr>
            <w:tcW w:w="1990" w:type="dxa"/>
          </w:tcPr>
          <w:p w:rsidR="004B4468" w:rsidRDefault="004B4468" w:rsidP="004B4468">
            <w:r>
              <w:t>Tested on theory, work in group</w:t>
            </w:r>
          </w:p>
          <w:p w:rsidR="0025205A" w:rsidRDefault="0025205A" w:rsidP="004B4468">
            <w:r>
              <w:t>40% theory, 40% programming, 20% robot design.</w:t>
            </w:r>
          </w:p>
        </w:tc>
        <w:tc>
          <w:tcPr>
            <w:tcW w:w="1440" w:type="dxa"/>
          </w:tcPr>
          <w:p w:rsidR="004B4468" w:rsidRDefault="004B4468" w:rsidP="004B4468">
            <w:r>
              <w:t>Sonar based navigation</w:t>
            </w:r>
          </w:p>
          <w:p w:rsidR="004B4468" w:rsidRDefault="004B4468" w:rsidP="004B4468">
            <w:r>
              <w:t>Localization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3.</w:t>
            </w:r>
          </w:p>
          <w:p w:rsidR="00D04309" w:rsidRPr="004B4468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Laser</w:t>
            </w:r>
            <w:r w:rsidRPr="004B4468">
              <w:rPr>
                <w:b/>
                <w:color w:val="FF0000"/>
              </w:rPr>
              <w:t xml:space="preserve"> based navigation</w:t>
            </w:r>
          </w:p>
          <w:p w:rsidR="00D04309" w:rsidRDefault="00D04309" w:rsidP="00D04309">
            <w:r w:rsidRPr="004B4468">
              <w:rPr>
                <w:b/>
                <w:color w:val="FF0000"/>
              </w:rPr>
              <w:t>For MCECSBOT</w:t>
            </w:r>
            <w:r w:rsidRPr="00D04309">
              <w:t xml:space="preserve"> </w:t>
            </w:r>
          </w:p>
          <w:p w:rsidR="004B4468" w:rsidRDefault="00867868" w:rsidP="00D04309">
            <w:r>
              <w:t xml:space="preserve">Software - </w:t>
            </w:r>
            <w:r w:rsidRPr="00D04309">
              <w:t>Continuation of Spring Project</w:t>
            </w:r>
            <w:r>
              <w:t>, Hardware new.</w:t>
            </w:r>
          </w:p>
        </w:tc>
      </w:tr>
      <w:tr w:rsidR="007C77E8" w:rsidTr="00D04309">
        <w:trPr>
          <w:trHeight w:val="1358"/>
        </w:trPr>
        <w:tc>
          <w:tcPr>
            <w:tcW w:w="462" w:type="dxa"/>
          </w:tcPr>
          <w:p w:rsidR="007C77E8" w:rsidRDefault="007C77E8" w:rsidP="004B4468"/>
        </w:tc>
        <w:tc>
          <w:tcPr>
            <w:tcW w:w="2280" w:type="dxa"/>
          </w:tcPr>
          <w:p w:rsidR="007C77E8" w:rsidRDefault="007C77E8" w:rsidP="004B4468"/>
        </w:tc>
        <w:tc>
          <w:tcPr>
            <w:tcW w:w="2828" w:type="dxa"/>
          </w:tcPr>
          <w:p w:rsidR="007C77E8" w:rsidRPr="007C77E8" w:rsidRDefault="007C77E8" w:rsidP="007C77E8">
            <w:pPr>
              <w:jc w:val="center"/>
              <w:rPr>
                <w:b/>
                <w:u w:val="single"/>
              </w:rPr>
            </w:pPr>
            <w:r w:rsidRPr="007C77E8">
              <w:rPr>
                <w:b/>
                <w:color w:val="FF0000"/>
                <w:sz w:val="44"/>
                <w:u w:val="single"/>
              </w:rPr>
              <w:t>GUIDEBOT PROJECTS</w:t>
            </w:r>
          </w:p>
        </w:tc>
        <w:tc>
          <w:tcPr>
            <w:tcW w:w="1990" w:type="dxa"/>
          </w:tcPr>
          <w:p w:rsidR="007C77E8" w:rsidRDefault="00206ED9" w:rsidP="004B4468">
            <w:r>
              <w:t>6 students</w:t>
            </w:r>
          </w:p>
        </w:tc>
        <w:tc>
          <w:tcPr>
            <w:tcW w:w="1440" w:type="dxa"/>
          </w:tcPr>
          <w:p w:rsidR="007C77E8" w:rsidRDefault="007C77E8" w:rsidP="004B4468"/>
        </w:tc>
        <w:tc>
          <w:tcPr>
            <w:tcW w:w="2637" w:type="dxa"/>
          </w:tcPr>
          <w:p w:rsidR="007C77E8" w:rsidRPr="004B4468" w:rsidRDefault="007C77E8" w:rsidP="004B4468">
            <w:pPr>
              <w:rPr>
                <w:b/>
                <w:color w:val="FF0000"/>
              </w:rPr>
            </w:pPr>
          </w:p>
        </w:tc>
      </w:tr>
      <w:tr w:rsidR="00B35C05" w:rsidTr="00D04309">
        <w:trPr>
          <w:trHeight w:val="1876"/>
        </w:trPr>
        <w:tc>
          <w:tcPr>
            <w:tcW w:w="462" w:type="dxa"/>
          </w:tcPr>
          <w:p w:rsidR="00B35C05" w:rsidRDefault="007C77E8">
            <w:r>
              <w:t>1</w:t>
            </w:r>
          </w:p>
        </w:tc>
        <w:tc>
          <w:tcPr>
            <w:tcW w:w="2280" w:type="dxa"/>
          </w:tcPr>
          <w:p w:rsidR="00B35C05" w:rsidRDefault="00B35C05">
            <w:r>
              <w:t>Box Dave</w:t>
            </w:r>
          </w:p>
          <w:p w:rsidR="00B35C05" w:rsidRDefault="00692692">
            <w:hyperlink r:id="rId10" w:history="1">
              <w:r w:rsidR="00B35C05" w:rsidRPr="004F63A5">
                <w:rPr>
                  <w:rStyle w:val="Hyperlink"/>
                </w:rPr>
                <w:t>davidebx@gmail.com</w:t>
              </w:r>
            </w:hyperlink>
          </w:p>
          <w:p w:rsidR="00B35C05" w:rsidRDefault="00B35C05"/>
        </w:tc>
        <w:tc>
          <w:tcPr>
            <w:tcW w:w="2828" w:type="dxa"/>
          </w:tcPr>
          <w:p w:rsidR="00B35C05" w:rsidRPr="00724F0B" w:rsidRDefault="00B35C05" w:rsidP="00B35C05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B35C05" w:rsidRDefault="00B35C05" w:rsidP="007246D4">
            <w:pPr>
              <w:rPr>
                <w:u w:val="single"/>
              </w:rPr>
            </w:pPr>
          </w:p>
          <w:p w:rsidR="00B35C05" w:rsidRPr="00B35C05" w:rsidRDefault="00B35C05" w:rsidP="007246D4">
            <w:r w:rsidRPr="00B35C05">
              <w:t>Capstone video tracking, 371,372,373,351,485,486</w:t>
            </w:r>
          </w:p>
          <w:p w:rsidR="00B35C05" w:rsidRPr="00724F0B" w:rsidRDefault="00B35C05" w:rsidP="007246D4">
            <w:pPr>
              <w:rPr>
                <w:u w:val="single"/>
              </w:rPr>
            </w:pPr>
            <w:r w:rsidRPr="00B35C05">
              <w:t xml:space="preserve">C programming, Arduino, </w:t>
            </w:r>
            <w:r w:rsidRPr="00B35C05">
              <w:rPr>
                <w:b/>
                <w:i/>
              </w:rPr>
              <w:t>Camera Gimbal object tracking system (captone)</w:t>
            </w:r>
            <w:r w:rsidRPr="00B35C05">
              <w:t xml:space="preserve"> Watt measuring device</w:t>
            </w:r>
          </w:p>
        </w:tc>
        <w:tc>
          <w:tcPr>
            <w:tcW w:w="1990" w:type="dxa"/>
          </w:tcPr>
          <w:p w:rsidR="00B35C05" w:rsidRDefault="001327F5">
            <w:r>
              <w:t>T</w:t>
            </w:r>
            <w:r w:rsidR="00B35C05">
              <w:t>eam</w:t>
            </w:r>
          </w:p>
          <w:p w:rsidR="001327F5" w:rsidRDefault="001327F5">
            <w:r>
              <w:t>Theory 25%</w:t>
            </w:r>
          </w:p>
          <w:p w:rsidR="001327F5" w:rsidRDefault="001327F5">
            <w:r>
              <w:t>Programming 50%</w:t>
            </w:r>
          </w:p>
          <w:p w:rsidR="001327F5" w:rsidRDefault="001327F5">
            <w:r>
              <w:t>Design 25%</w:t>
            </w:r>
          </w:p>
        </w:tc>
        <w:tc>
          <w:tcPr>
            <w:tcW w:w="1440" w:type="dxa"/>
          </w:tcPr>
          <w:p w:rsidR="00B35C05" w:rsidRDefault="001327F5">
            <w:r>
              <w:t>H1 editor</w:t>
            </w:r>
          </w:p>
        </w:tc>
        <w:tc>
          <w:tcPr>
            <w:tcW w:w="2637" w:type="dxa"/>
          </w:tcPr>
          <w:p w:rsidR="00D04309" w:rsidRPr="00D04309" w:rsidRDefault="00D04309">
            <w:pPr>
              <w:rPr>
                <w:b/>
                <w:color w:val="FF0000"/>
              </w:rPr>
            </w:pPr>
            <w:r w:rsidRPr="00D04309">
              <w:rPr>
                <w:b/>
                <w:color w:val="FF0000"/>
              </w:rPr>
              <w:t>TEAM 4</w:t>
            </w:r>
          </w:p>
          <w:p w:rsidR="00D04309" w:rsidRDefault="00973FA3">
            <w:r w:rsidRPr="00973FA3">
              <w:rPr>
                <w:b/>
                <w:color w:val="0070C0"/>
              </w:rPr>
              <w:t>GUIDEBOT DESIGN</w:t>
            </w:r>
            <w:r w:rsidR="00D04309" w:rsidRPr="00D04309">
              <w:t xml:space="preserve"> Continuation of Spring Project</w:t>
            </w:r>
            <w:r w:rsidR="00D04309">
              <w:t>.</w:t>
            </w:r>
          </w:p>
          <w:p w:rsidR="00B35C05" w:rsidRPr="00973FA3" w:rsidRDefault="00D04309">
            <w:pPr>
              <w:rPr>
                <w:b/>
                <w:color w:val="0070C0"/>
              </w:rPr>
            </w:pPr>
            <w:r>
              <w:t xml:space="preserve"> Integrate head, arms and body/base of GuideBot.</w:t>
            </w:r>
          </w:p>
        </w:tc>
      </w:tr>
      <w:tr w:rsidR="005C099F" w:rsidTr="00D04309">
        <w:trPr>
          <w:trHeight w:val="1513"/>
        </w:trPr>
        <w:tc>
          <w:tcPr>
            <w:tcW w:w="462" w:type="dxa"/>
          </w:tcPr>
          <w:p w:rsidR="00D874BD" w:rsidRDefault="007C77E8">
            <w:r>
              <w:t>2</w:t>
            </w:r>
          </w:p>
        </w:tc>
        <w:tc>
          <w:tcPr>
            <w:tcW w:w="2280" w:type="dxa"/>
          </w:tcPr>
          <w:p w:rsidR="00D874BD" w:rsidRDefault="00D874BD">
            <w:r>
              <w:t>Brams Dylan</w:t>
            </w:r>
          </w:p>
          <w:p w:rsidR="00D874BD" w:rsidRDefault="00D874BD"/>
          <w:p w:rsidR="00D874BD" w:rsidRDefault="00692692">
            <w:hyperlink r:id="rId11" w:history="1">
              <w:r w:rsidR="00D874BD" w:rsidRPr="004F63A5">
                <w:rPr>
                  <w:rStyle w:val="Hyperlink"/>
                </w:rPr>
                <w:t>Dylan.brams@gmail.com</w:t>
              </w:r>
            </w:hyperlink>
          </w:p>
          <w:p w:rsidR="00D874BD" w:rsidRDefault="00D874BD"/>
        </w:tc>
        <w:tc>
          <w:tcPr>
            <w:tcW w:w="2828" w:type="dxa"/>
          </w:tcPr>
          <w:p w:rsidR="00D874BD" w:rsidRPr="00724F0B" w:rsidRDefault="00D874BD" w:rsidP="00D874BD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D874BD" w:rsidRDefault="00D874BD" w:rsidP="007246D4">
            <w:pPr>
              <w:rPr>
                <w:u w:val="single"/>
              </w:rPr>
            </w:pPr>
          </w:p>
          <w:p w:rsidR="00B11A69" w:rsidRDefault="00D874BD" w:rsidP="00B11A69">
            <w:r w:rsidRPr="00D874BD">
              <w:t xml:space="preserve">C, C++, </w:t>
            </w:r>
            <w:r w:rsidR="00B11A69">
              <w:t xml:space="preserve">operating systems, perl, Verilog, C#, </w:t>
            </w:r>
            <w:r w:rsidR="00B11A69" w:rsidRPr="00B11A69">
              <w:rPr>
                <w:b/>
                <w:i/>
              </w:rPr>
              <w:t xml:space="preserve">ATMEGA design project, </w:t>
            </w:r>
            <w:r w:rsidR="00B11A69">
              <w:t>game programming, dynamic prediction algorithm</w:t>
            </w:r>
          </w:p>
          <w:p w:rsidR="00D874BD" w:rsidRPr="00724F0B" w:rsidRDefault="00B11A69" w:rsidP="00B11A69">
            <w:pPr>
              <w:rPr>
                <w:u w:val="single"/>
              </w:rPr>
            </w:pPr>
            <w:r>
              <w:t>No bigger project experience</w:t>
            </w:r>
            <w:r w:rsidR="00D874BD" w:rsidRPr="00D874BD">
              <w:t>,</w:t>
            </w:r>
          </w:p>
        </w:tc>
        <w:tc>
          <w:tcPr>
            <w:tcW w:w="1990" w:type="dxa"/>
          </w:tcPr>
          <w:p w:rsidR="00D874BD" w:rsidRDefault="00D874BD">
            <w:r>
              <w:t>team</w:t>
            </w:r>
          </w:p>
        </w:tc>
        <w:tc>
          <w:tcPr>
            <w:tcW w:w="1440" w:type="dxa"/>
          </w:tcPr>
          <w:p w:rsidR="001327F5" w:rsidRDefault="001327F5">
            <w:pPr>
              <w:rPr>
                <w:color w:val="FF0000"/>
              </w:rPr>
            </w:pPr>
            <w:r>
              <w:rPr>
                <w:color w:val="FF0000"/>
              </w:rPr>
              <w:t>LEADER</w:t>
            </w:r>
          </w:p>
          <w:p w:rsidR="001327F5" w:rsidRDefault="001327F5">
            <w:pPr>
              <w:rPr>
                <w:color w:val="FF0000"/>
              </w:rPr>
            </w:pPr>
          </w:p>
          <w:p w:rsidR="00D874BD" w:rsidRDefault="00D874BD">
            <w:pPr>
              <w:rPr>
                <w:color w:val="FF0000"/>
              </w:rPr>
            </w:pPr>
            <w:r w:rsidRPr="00D874BD">
              <w:rPr>
                <w:color w:val="FF0000"/>
              </w:rPr>
              <w:t>GuideBOt mechanical or database for MCECSBOT?</w:t>
            </w:r>
          </w:p>
          <w:p w:rsidR="001327F5" w:rsidRDefault="001327F5">
            <w:r>
              <w:rPr>
                <w:color w:val="FF0000"/>
              </w:rPr>
              <w:br/>
              <w:t xml:space="preserve">H1 related to robot assigned. </w:t>
            </w:r>
            <w:r>
              <w:rPr>
                <w:color w:val="FF0000"/>
              </w:rPr>
              <w:lastRenderedPageBreak/>
              <w:t>Write motion editor.</w:t>
            </w:r>
          </w:p>
        </w:tc>
        <w:tc>
          <w:tcPr>
            <w:tcW w:w="2637" w:type="dxa"/>
          </w:tcPr>
          <w:p w:rsidR="00D04309" w:rsidRPr="00D04309" w:rsidRDefault="00D04309" w:rsidP="00D04309">
            <w:pPr>
              <w:rPr>
                <w:b/>
                <w:color w:val="FF0000"/>
              </w:rPr>
            </w:pPr>
            <w:r w:rsidRPr="00D04309">
              <w:rPr>
                <w:b/>
                <w:color w:val="FF0000"/>
              </w:rPr>
              <w:lastRenderedPageBreak/>
              <w:t>TEAM 4</w:t>
            </w:r>
          </w:p>
          <w:p w:rsidR="00D874BD" w:rsidRPr="00973FA3" w:rsidRDefault="00973FA3">
            <w:pPr>
              <w:rPr>
                <w:color w:val="0070C0"/>
              </w:rPr>
            </w:pPr>
            <w:r w:rsidRPr="00973FA3">
              <w:rPr>
                <w:b/>
                <w:color w:val="0070C0"/>
              </w:rPr>
              <w:t>GUIDEBOT DESIGN</w:t>
            </w:r>
            <w:r w:rsidR="00D04309" w:rsidRPr="00D04309">
              <w:t xml:space="preserve"> Continuation of Spring Project</w:t>
            </w:r>
          </w:p>
        </w:tc>
      </w:tr>
      <w:tr w:rsidR="007C77E8" w:rsidTr="00D04309">
        <w:trPr>
          <w:trHeight w:val="1513"/>
        </w:trPr>
        <w:tc>
          <w:tcPr>
            <w:tcW w:w="462" w:type="dxa"/>
          </w:tcPr>
          <w:p w:rsidR="007C77E8" w:rsidRDefault="007C77E8" w:rsidP="007C77E8">
            <w:r>
              <w:lastRenderedPageBreak/>
              <w:t>3</w:t>
            </w:r>
          </w:p>
        </w:tc>
        <w:tc>
          <w:tcPr>
            <w:tcW w:w="2280" w:type="dxa"/>
          </w:tcPr>
          <w:p w:rsidR="007C77E8" w:rsidRDefault="007C77E8" w:rsidP="007C77E8">
            <w:r>
              <w:t>Walker Uriae</w:t>
            </w:r>
          </w:p>
          <w:p w:rsidR="007C77E8" w:rsidRDefault="00692692" w:rsidP="007C77E8">
            <w:hyperlink r:id="rId12" w:history="1">
              <w:r w:rsidR="007C77E8" w:rsidRPr="004F63A5">
                <w:rPr>
                  <w:rStyle w:val="Hyperlink"/>
                </w:rPr>
                <w:t>uwalker@pdx.edu</w:t>
              </w:r>
            </w:hyperlink>
          </w:p>
          <w:p w:rsidR="007C77E8" w:rsidRDefault="007C77E8" w:rsidP="007C77E8"/>
        </w:tc>
        <w:tc>
          <w:tcPr>
            <w:tcW w:w="2828" w:type="dxa"/>
          </w:tcPr>
          <w:p w:rsidR="007C77E8" w:rsidRDefault="007C77E8" w:rsidP="007C77E8">
            <w:r w:rsidRPr="00724F0B">
              <w:rPr>
                <w:u w:val="single"/>
              </w:rPr>
              <w:t xml:space="preserve">Undergraduate </w:t>
            </w:r>
            <w:r>
              <w:t>C, C++, C161, CS162, 163</w:t>
            </w:r>
          </w:p>
          <w:p w:rsidR="007C77E8" w:rsidRDefault="007C77E8" w:rsidP="007C77E8">
            <w:r>
              <w:t>No robot experience</w:t>
            </w:r>
          </w:p>
          <w:p w:rsidR="007C77E8" w:rsidRDefault="007C77E8" w:rsidP="007C77E8">
            <w:r>
              <w:t>Verilog, 371,372, built computers</w:t>
            </w:r>
          </w:p>
        </w:tc>
        <w:tc>
          <w:tcPr>
            <w:tcW w:w="1990" w:type="dxa"/>
          </w:tcPr>
          <w:p w:rsidR="007C77E8" w:rsidRDefault="007C77E8" w:rsidP="007C77E8">
            <w:r>
              <w:t>Team or alone</w:t>
            </w:r>
          </w:p>
          <w:p w:rsidR="007C77E8" w:rsidRDefault="007C77E8" w:rsidP="007C77E8">
            <w:r>
              <w:t>Theory 20%</w:t>
            </w:r>
          </w:p>
          <w:p w:rsidR="007C77E8" w:rsidRDefault="007C77E8" w:rsidP="007C77E8">
            <w:r>
              <w:t>Programming 40%</w:t>
            </w:r>
          </w:p>
          <w:p w:rsidR="007C77E8" w:rsidRDefault="007C77E8" w:rsidP="007C77E8">
            <w:r>
              <w:t>Robot building 40%</w:t>
            </w:r>
          </w:p>
        </w:tc>
        <w:tc>
          <w:tcPr>
            <w:tcW w:w="1440" w:type="dxa"/>
          </w:tcPr>
          <w:p w:rsidR="007C77E8" w:rsidRDefault="00C55B12" w:rsidP="007C77E8">
            <w:r>
              <w:t>Interactive Motion Programmer.</w:t>
            </w:r>
          </w:p>
          <w:p w:rsidR="00C55B12" w:rsidRPr="00C55B12" w:rsidRDefault="00C55B12" w:rsidP="007C77E8">
            <w:pPr>
              <w:rPr>
                <w:i/>
                <w:u w:val="single"/>
              </w:rPr>
            </w:pPr>
            <w:r w:rsidRPr="00C55B12">
              <w:rPr>
                <w:i/>
                <w:u w:val="single"/>
              </w:rPr>
              <w:t>H1 Evolve motion, evolve interaction</w:t>
            </w:r>
          </w:p>
        </w:tc>
        <w:tc>
          <w:tcPr>
            <w:tcW w:w="2637" w:type="dxa"/>
          </w:tcPr>
          <w:p w:rsidR="00D04309" w:rsidRPr="00D04309" w:rsidRDefault="00D04309" w:rsidP="00D04309">
            <w:pPr>
              <w:rPr>
                <w:b/>
                <w:color w:val="FF0000"/>
              </w:rPr>
            </w:pPr>
            <w:r w:rsidRPr="00D04309">
              <w:rPr>
                <w:b/>
                <w:color w:val="FF0000"/>
              </w:rPr>
              <w:t>TEAM 4</w:t>
            </w:r>
          </w:p>
          <w:p w:rsidR="007C77E8" w:rsidRPr="007C77E8" w:rsidRDefault="007C77E8" w:rsidP="007C77E8">
            <w:pPr>
              <w:rPr>
                <w:b/>
              </w:rPr>
            </w:pPr>
            <w:r w:rsidRPr="007C77E8">
              <w:rPr>
                <w:b/>
                <w:color w:val="0070C0"/>
              </w:rPr>
              <w:t>GUIDE BOT DESIGN</w:t>
            </w:r>
            <w:r w:rsidR="00D04309" w:rsidRPr="00D04309">
              <w:t xml:space="preserve"> Continuation of Spring Project</w:t>
            </w:r>
          </w:p>
        </w:tc>
      </w:tr>
      <w:tr w:rsidR="00973FA3" w:rsidTr="00D04309">
        <w:trPr>
          <w:trHeight w:val="2193"/>
        </w:trPr>
        <w:tc>
          <w:tcPr>
            <w:tcW w:w="462" w:type="dxa"/>
          </w:tcPr>
          <w:p w:rsidR="00973FA3" w:rsidRDefault="007C77E8" w:rsidP="00973FA3">
            <w:r>
              <w:t>4</w:t>
            </w:r>
          </w:p>
        </w:tc>
        <w:tc>
          <w:tcPr>
            <w:tcW w:w="2280" w:type="dxa"/>
          </w:tcPr>
          <w:p w:rsidR="00973FA3" w:rsidRDefault="00973FA3" w:rsidP="00973FA3">
            <w:r>
              <w:t>Bernard Richard</w:t>
            </w:r>
          </w:p>
          <w:p w:rsidR="00973FA3" w:rsidRDefault="00692692" w:rsidP="00973FA3">
            <w:hyperlink r:id="rId13" w:history="1">
              <w:r w:rsidR="00973FA3" w:rsidRPr="004F63A5">
                <w:rPr>
                  <w:rStyle w:val="Hyperlink"/>
                </w:rPr>
                <w:t>Rbernard@pdx.edu</w:t>
              </w:r>
            </w:hyperlink>
          </w:p>
          <w:p w:rsidR="00973FA3" w:rsidRDefault="00973FA3" w:rsidP="00973FA3"/>
        </w:tc>
        <w:tc>
          <w:tcPr>
            <w:tcW w:w="2828" w:type="dxa"/>
          </w:tcPr>
          <w:p w:rsidR="00973FA3" w:rsidRPr="005C099F" w:rsidRDefault="00973FA3" w:rsidP="00973FA3">
            <w:pPr>
              <w:rPr>
                <w:u w:val="single"/>
              </w:rPr>
            </w:pPr>
            <w:r w:rsidRPr="005C099F">
              <w:rPr>
                <w:u w:val="single"/>
              </w:rPr>
              <w:t xml:space="preserve">Undergraduate </w:t>
            </w:r>
          </w:p>
          <w:p w:rsidR="00973FA3" w:rsidRPr="007131D7" w:rsidRDefault="00973FA3" w:rsidP="00973FA3">
            <w:r w:rsidRPr="007131D7">
              <w:t xml:space="preserve">CS333 operating systems, C, C++, Java, Arduino. PCI USB linuz driver, voice driver RS232 </w:t>
            </w:r>
          </w:p>
          <w:p w:rsidR="00973FA3" w:rsidRPr="005C099F" w:rsidRDefault="00973FA3" w:rsidP="00973FA3">
            <w:pPr>
              <w:rPr>
                <w:u w:val="single"/>
              </w:rPr>
            </w:pPr>
            <w:r w:rsidRPr="007131D7">
              <w:t>Parallax BoeBot, line following, embedded pneumatic controller for a gun</w:t>
            </w:r>
          </w:p>
        </w:tc>
        <w:tc>
          <w:tcPr>
            <w:tcW w:w="1990" w:type="dxa"/>
          </w:tcPr>
          <w:p w:rsidR="00973FA3" w:rsidRDefault="00973FA3" w:rsidP="00973FA3">
            <w:r>
              <w:t>Team</w:t>
            </w:r>
          </w:p>
          <w:p w:rsidR="00973FA3" w:rsidRDefault="00973FA3" w:rsidP="00973FA3">
            <w:r>
              <w:t>Theory 35%</w:t>
            </w:r>
          </w:p>
          <w:p w:rsidR="00973FA3" w:rsidRDefault="00973FA3" w:rsidP="00973FA3">
            <w:r>
              <w:t>Programming 30%</w:t>
            </w:r>
          </w:p>
          <w:p w:rsidR="00973FA3" w:rsidRPr="00D04309" w:rsidRDefault="00973FA3" w:rsidP="00973FA3">
            <w:pPr>
              <w:rPr>
                <w:color w:val="FF0000"/>
              </w:rPr>
            </w:pPr>
            <w:r w:rsidRPr="00D04309">
              <w:rPr>
                <w:color w:val="FF0000"/>
              </w:rPr>
              <w:t>Practical 35%</w:t>
            </w:r>
          </w:p>
          <w:p w:rsidR="00973FA3" w:rsidRDefault="00973FA3" w:rsidP="00973FA3">
            <w:r>
              <w:t>Hardware/software</w:t>
            </w:r>
          </w:p>
        </w:tc>
        <w:tc>
          <w:tcPr>
            <w:tcW w:w="1440" w:type="dxa"/>
          </w:tcPr>
          <w:p w:rsidR="00973FA3" w:rsidRDefault="00973FA3" w:rsidP="00973FA3"/>
        </w:tc>
        <w:tc>
          <w:tcPr>
            <w:tcW w:w="2637" w:type="dxa"/>
          </w:tcPr>
          <w:p w:rsidR="00D04309" w:rsidRPr="00D04309" w:rsidRDefault="00D04309" w:rsidP="00D04309">
            <w:pPr>
              <w:rPr>
                <w:b/>
                <w:color w:val="FF0000"/>
              </w:rPr>
            </w:pPr>
            <w:r w:rsidRPr="00D04309">
              <w:rPr>
                <w:b/>
                <w:color w:val="FF0000"/>
              </w:rPr>
              <w:t xml:space="preserve">TEAM </w:t>
            </w:r>
            <w:r>
              <w:rPr>
                <w:b/>
                <w:color w:val="FF0000"/>
              </w:rPr>
              <w:t>5</w:t>
            </w:r>
          </w:p>
          <w:p w:rsidR="00D04309" w:rsidRDefault="00973FA3" w:rsidP="00973FA3">
            <w:r w:rsidRPr="00973FA3">
              <w:rPr>
                <w:b/>
                <w:color w:val="0070C0"/>
              </w:rPr>
              <w:t>NAVIGATION FOR GUIDEBOT</w:t>
            </w:r>
            <w:r w:rsidR="00D04309" w:rsidRPr="00D04309">
              <w:t xml:space="preserve"> </w:t>
            </w:r>
          </w:p>
          <w:p w:rsidR="00D04309" w:rsidRDefault="00D04309" w:rsidP="00973FA3"/>
          <w:p w:rsidR="00973FA3" w:rsidRPr="00973FA3" w:rsidRDefault="00D04309" w:rsidP="00973FA3">
            <w:pPr>
              <w:rPr>
                <w:b/>
                <w:color w:val="0070C0"/>
              </w:rPr>
            </w:pPr>
            <w:r w:rsidRPr="00D04309">
              <w:t>Continuation of Spring Project</w:t>
            </w:r>
          </w:p>
        </w:tc>
      </w:tr>
      <w:tr w:rsidR="004B4468" w:rsidTr="00D04309">
        <w:trPr>
          <w:trHeight w:val="2193"/>
        </w:trPr>
        <w:tc>
          <w:tcPr>
            <w:tcW w:w="462" w:type="dxa"/>
          </w:tcPr>
          <w:p w:rsidR="004B4468" w:rsidRDefault="007C77E8" w:rsidP="004B4468">
            <w:r>
              <w:t>5</w:t>
            </w:r>
          </w:p>
        </w:tc>
        <w:tc>
          <w:tcPr>
            <w:tcW w:w="2280" w:type="dxa"/>
          </w:tcPr>
          <w:p w:rsidR="004B4468" w:rsidRDefault="004B4468" w:rsidP="004B4468">
            <w:r>
              <w:t>Qedan Yusuf</w:t>
            </w:r>
          </w:p>
          <w:p w:rsidR="004B4468" w:rsidRDefault="00692692" w:rsidP="004B4468">
            <w:hyperlink r:id="rId14" w:history="1">
              <w:r w:rsidR="004B4468" w:rsidRPr="004F63A5">
                <w:rPr>
                  <w:rStyle w:val="Hyperlink"/>
                </w:rPr>
                <w:t>Yusuf9191@gmail.com</w:t>
              </w:r>
            </w:hyperlink>
          </w:p>
          <w:p w:rsidR="004B4468" w:rsidRDefault="004B4468" w:rsidP="004B4468"/>
        </w:tc>
        <w:tc>
          <w:tcPr>
            <w:tcW w:w="2828" w:type="dxa"/>
          </w:tcPr>
          <w:p w:rsidR="004B4468" w:rsidRDefault="004B4468" w:rsidP="004B4468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4B4468" w:rsidRDefault="004B4468" w:rsidP="004B4468">
            <w:pPr>
              <w:rPr>
                <w:u w:val="single"/>
              </w:rPr>
            </w:pPr>
          </w:p>
          <w:p w:rsidR="004B4468" w:rsidRPr="00724F0B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CS161,CS162, CS163, 333, ECE102, data structures, games FIRST FPGA, accelerometer hardware software</w:t>
            </w:r>
            <w:r w:rsidR="002B41C1">
              <w:rPr>
                <w:u w:val="single"/>
              </w:rPr>
              <w:t>, analog</w:t>
            </w:r>
          </w:p>
        </w:tc>
        <w:tc>
          <w:tcPr>
            <w:tcW w:w="1990" w:type="dxa"/>
          </w:tcPr>
          <w:p w:rsidR="004B4468" w:rsidRDefault="004B4468" w:rsidP="004B4468">
            <w:r>
              <w:t>Team</w:t>
            </w:r>
          </w:p>
          <w:p w:rsidR="004B4468" w:rsidRDefault="004B4468" w:rsidP="004B4468">
            <w:r>
              <w:t>Theory 33% Programming 33% robot building 33%</w:t>
            </w:r>
          </w:p>
          <w:p w:rsidR="004B4468" w:rsidRDefault="004B4468" w:rsidP="004B4468"/>
        </w:tc>
        <w:tc>
          <w:tcPr>
            <w:tcW w:w="1440" w:type="dxa"/>
          </w:tcPr>
          <w:p w:rsidR="004B4468" w:rsidRDefault="004B4468" w:rsidP="004B4468"/>
        </w:tc>
        <w:tc>
          <w:tcPr>
            <w:tcW w:w="2637" w:type="dxa"/>
          </w:tcPr>
          <w:p w:rsidR="00D04309" w:rsidRPr="00D04309" w:rsidRDefault="00D04309" w:rsidP="00D04309">
            <w:pPr>
              <w:rPr>
                <w:b/>
                <w:color w:val="FF0000"/>
              </w:rPr>
            </w:pPr>
            <w:r w:rsidRPr="00D04309">
              <w:rPr>
                <w:b/>
                <w:color w:val="FF0000"/>
              </w:rPr>
              <w:t xml:space="preserve">TEAM </w:t>
            </w:r>
            <w:r>
              <w:rPr>
                <w:b/>
                <w:color w:val="FF0000"/>
              </w:rPr>
              <w:t>5</w:t>
            </w:r>
          </w:p>
          <w:p w:rsidR="00D04309" w:rsidRDefault="00D04309" w:rsidP="00D04309">
            <w:r w:rsidRPr="00973FA3">
              <w:rPr>
                <w:b/>
                <w:color w:val="0070C0"/>
              </w:rPr>
              <w:t>NAVIGATION FOR GUIDEBOT</w:t>
            </w:r>
            <w:r w:rsidRPr="00D04309">
              <w:t xml:space="preserve"> </w:t>
            </w:r>
          </w:p>
          <w:p w:rsidR="004B4468" w:rsidRPr="004B4468" w:rsidRDefault="00D04309" w:rsidP="004B4468">
            <w:pPr>
              <w:rPr>
                <w:b/>
              </w:rPr>
            </w:pPr>
            <w:r w:rsidRPr="00D04309">
              <w:t>Continuation of Spring Project</w:t>
            </w:r>
          </w:p>
        </w:tc>
      </w:tr>
      <w:tr w:rsidR="007C77E8" w:rsidTr="00D04309">
        <w:trPr>
          <w:trHeight w:val="2193"/>
        </w:trPr>
        <w:tc>
          <w:tcPr>
            <w:tcW w:w="462" w:type="dxa"/>
          </w:tcPr>
          <w:p w:rsidR="007C77E8" w:rsidRDefault="007C77E8" w:rsidP="007C77E8">
            <w:r>
              <w:t>6</w:t>
            </w:r>
          </w:p>
        </w:tc>
        <w:tc>
          <w:tcPr>
            <w:tcW w:w="2280" w:type="dxa"/>
          </w:tcPr>
          <w:p w:rsidR="007C77E8" w:rsidRPr="00D04309" w:rsidRDefault="007C77E8" w:rsidP="007C77E8">
            <w:pPr>
              <w:rPr>
                <w:color w:val="FF0000"/>
              </w:rPr>
            </w:pPr>
            <w:r w:rsidRPr="00D04309">
              <w:rPr>
                <w:color w:val="FF0000"/>
              </w:rPr>
              <w:t>Saadoun Omar</w:t>
            </w:r>
          </w:p>
          <w:p w:rsidR="007C77E8" w:rsidRPr="00D04309" w:rsidRDefault="00692692" w:rsidP="007C77E8">
            <w:pPr>
              <w:rPr>
                <w:color w:val="FF0000"/>
              </w:rPr>
            </w:pPr>
            <w:hyperlink r:id="rId15" w:history="1">
              <w:r w:rsidR="007C77E8" w:rsidRPr="00D04309">
                <w:rPr>
                  <w:rStyle w:val="Hyperlink"/>
                  <w:color w:val="FF0000"/>
                </w:rPr>
                <w:t>saadoun@pdx.edu</w:t>
              </w:r>
            </w:hyperlink>
          </w:p>
          <w:p w:rsidR="007C77E8" w:rsidRPr="00D04309" w:rsidRDefault="007C77E8" w:rsidP="007C77E8">
            <w:pPr>
              <w:rPr>
                <w:color w:val="FF0000"/>
              </w:rPr>
            </w:pPr>
          </w:p>
        </w:tc>
        <w:tc>
          <w:tcPr>
            <w:tcW w:w="2828" w:type="dxa"/>
          </w:tcPr>
          <w:p w:rsidR="007C77E8" w:rsidRPr="00D04309" w:rsidRDefault="007C77E8" w:rsidP="007C77E8">
            <w:pPr>
              <w:rPr>
                <w:color w:val="FF0000"/>
                <w:u w:val="single"/>
              </w:rPr>
            </w:pPr>
            <w:r w:rsidRPr="00D04309">
              <w:rPr>
                <w:color w:val="FF0000"/>
                <w:u w:val="single"/>
              </w:rPr>
              <w:t xml:space="preserve">Undergraduate </w:t>
            </w:r>
          </w:p>
          <w:p w:rsidR="007C77E8" w:rsidRPr="00D04309" w:rsidRDefault="007C77E8" w:rsidP="007C77E8">
            <w:pPr>
              <w:rPr>
                <w:color w:val="FF0000"/>
              </w:rPr>
            </w:pPr>
          </w:p>
          <w:p w:rsidR="007C77E8" w:rsidRPr="00D04309" w:rsidRDefault="007C77E8" w:rsidP="007C77E8">
            <w:pPr>
              <w:rPr>
                <w:color w:val="FF0000"/>
              </w:rPr>
            </w:pPr>
            <w:r w:rsidRPr="00D04309">
              <w:rPr>
                <w:color w:val="FF0000"/>
              </w:rPr>
              <w:t>Lego, FRC, C, C++, 371,372,373,171,351, Large mechanical robot for FIRST</w:t>
            </w:r>
          </w:p>
        </w:tc>
        <w:tc>
          <w:tcPr>
            <w:tcW w:w="1990" w:type="dxa"/>
          </w:tcPr>
          <w:p w:rsidR="007C77E8" w:rsidRDefault="007C77E8" w:rsidP="007C77E8"/>
        </w:tc>
        <w:tc>
          <w:tcPr>
            <w:tcW w:w="1440" w:type="dxa"/>
          </w:tcPr>
          <w:p w:rsidR="007C77E8" w:rsidRDefault="007C77E8" w:rsidP="007C77E8"/>
        </w:tc>
        <w:tc>
          <w:tcPr>
            <w:tcW w:w="2637" w:type="dxa"/>
          </w:tcPr>
          <w:p w:rsidR="007C77E8" w:rsidRDefault="007C77E8" w:rsidP="007C77E8">
            <w:pPr>
              <w:rPr>
                <w:color w:val="FF0000"/>
              </w:rPr>
            </w:pPr>
            <w:r w:rsidRPr="004B4468">
              <w:rPr>
                <w:color w:val="FF0000"/>
              </w:rPr>
              <w:t>GuideBot Mechanical Design and basic motions, interactions</w:t>
            </w:r>
          </w:p>
          <w:p w:rsidR="002B41C1" w:rsidRDefault="002B41C1" w:rsidP="007C77E8">
            <w:r>
              <w:rPr>
                <w:color w:val="FF0000"/>
              </w:rPr>
              <w:t>ARM design.</w:t>
            </w:r>
            <w:r w:rsidR="0025205A">
              <w:rPr>
                <w:color w:val="FF0000"/>
              </w:rPr>
              <w:t xml:space="preserve"> Possible Robot Vision?</w:t>
            </w:r>
            <w:r w:rsidR="00867868">
              <w:rPr>
                <w:color w:val="FF0000"/>
              </w:rPr>
              <w:t xml:space="preserve"> This project is yet not clear. Alone? Vision? Motions? Dancing? Interaction?</w:t>
            </w:r>
          </w:p>
        </w:tc>
      </w:tr>
      <w:tr w:rsidR="004B4468" w:rsidTr="00D04309">
        <w:trPr>
          <w:trHeight w:val="890"/>
        </w:trPr>
        <w:tc>
          <w:tcPr>
            <w:tcW w:w="462" w:type="dxa"/>
          </w:tcPr>
          <w:p w:rsidR="004B4468" w:rsidRDefault="004B4468" w:rsidP="004B4468"/>
        </w:tc>
        <w:tc>
          <w:tcPr>
            <w:tcW w:w="2280" w:type="dxa"/>
          </w:tcPr>
          <w:p w:rsidR="004B4468" w:rsidRDefault="004B4468" w:rsidP="004B4468"/>
        </w:tc>
        <w:tc>
          <w:tcPr>
            <w:tcW w:w="2828" w:type="dxa"/>
          </w:tcPr>
          <w:p w:rsidR="004B4468" w:rsidRPr="004B4468" w:rsidRDefault="007C77E8" w:rsidP="007C77E8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B050"/>
                <w:sz w:val="48"/>
                <w:u w:val="single"/>
              </w:rPr>
              <w:t>VARIOUS</w:t>
            </w:r>
          </w:p>
        </w:tc>
        <w:tc>
          <w:tcPr>
            <w:tcW w:w="1990" w:type="dxa"/>
          </w:tcPr>
          <w:p w:rsidR="004B4468" w:rsidRDefault="00206ED9" w:rsidP="00206ED9">
            <w:r>
              <w:rPr>
                <w:b/>
                <w:color w:val="FF0000"/>
                <w:sz w:val="28"/>
              </w:rPr>
              <w:t>11 students</w:t>
            </w:r>
          </w:p>
        </w:tc>
        <w:tc>
          <w:tcPr>
            <w:tcW w:w="1440" w:type="dxa"/>
          </w:tcPr>
          <w:p w:rsidR="004B4468" w:rsidRDefault="004B4468" w:rsidP="004B4468"/>
        </w:tc>
        <w:tc>
          <w:tcPr>
            <w:tcW w:w="2637" w:type="dxa"/>
          </w:tcPr>
          <w:p w:rsidR="004B4468" w:rsidRPr="004B4468" w:rsidRDefault="004B4468" w:rsidP="004B4468">
            <w:pPr>
              <w:rPr>
                <w:b/>
                <w:color w:val="FF0000"/>
              </w:rPr>
            </w:pPr>
          </w:p>
        </w:tc>
      </w:tr>
      <w:tr w:rsidR="00C048DE" w:rsidTr="00D04309">
        <w:trPr>
          <w:trHeight w:val="2193"/>
        </w:trPr>
        <w:tc>
          <w:tcPr>
            <w:tcW w:w="462" w:type="dxa"/>
          </w:tcPr>
          <w:p w:rsidR="00C048DE" w:rsidRDefault="007C77E8">
            <w:r>
              <w:lastRenderedPageBreak/>
              <w:t>1</w:t>
            </w:r>
          </w:p>
        </w:tc>
        <w:tc>
          <w:tcPr>
            <w:tcW w:w="2280" w:type="dxa"/>
          </w:tcPr>
          <w:p w:rsidR="00C048DE" w:rsidRDefault="00C048DE">
            <w:r>
              <w:t>Bradon Kanyid</w:t>
            </w:r>
          </w:p>
          <w:p w:rsidR="00C048DE" w:rsidRDefault="00692692">
            <w:hyperlink r:id="rId16" w:history="1">
              <w:r w:rsidR="00C048DE" w:rsidRPr="004F63A5">
                <w:rPr>
                  <w:rStyle w:val="Hyperlink"/>
                </w:rPr>
                <w:t>bkanyid@pdx.edu</w:t>
              </w:r>
            </w:hyperlink>
          </w:p>
          <w:p w:rsidR="00C048DE" w:rsidRDefault="00C048DE"/>
        </w:tc>
        <w:tc>
          <w:tcPr>
            <w:tcW w:w="2828" w:type="dxa"/>
          </w:tcPr>
          <w:p w:rsidR="00C048DE" w:rsidRPr="005C099F" w:rsidRDefault="00C048DE" w:rsidP="00C048DE">
            <w:pPr>
              <w:rPr>
                <w:u w:val="single"/>
              </w:rPr>
            </w:pPr>
            <w:r w:rsidRPr="005C099F">
              <w:rPr>
                <w:u w:val="single"/>
              </w:rPr>
              <w:t xml:space="preserve">Undergraduate </w:t>
            </w:r>
          </w:p>
          <w:p w:rsidR="00C048DE" w:rsidRDefault="00C048DE" w:rsidP="00C048DE">
            <w:r w:rsidRPr="00724F0B">
              <w:t>Computer Engineering,</w:t>
            </w:r>
          </w:p>
          <w:p w:rsidR="00C048DE" w:rsidRDefault="00C048DE" w:rsidP="00C048DE">
            <w:r>
              <w:t>CS163, 201,333,494</w:t>
            </w:r>
          </w:p>
          <w:p w:rsidR="00C048DE" w:rsidRPr="005C099F" w:rsidRDefault="00C048DE" w:rsidP="00C048DE">
            <w:pPr>
              <w:rPr>
                <w:u w:val="single"/>
              </w:rPr>
            </w:pPr>
            <w:r>
              <w:t xml:space="preserve">IRC bot for URL database logging, in python/sq lite. Ported emulator from PC to a portable embedded system. Many other small projects in C, </w:t>
            </w:r>
            <w:r w:rsidRPr="00C048DE">
              <w:rPr>
                <w:b/>
                <w:i/>
              </w:rPr>
              <w:t>15 years experience  in C.</w:t>
            </w:r>
            <w:r>
              <w:t xml:space="preserve"> </w:t>
            </w:r>
          </w:p>
        </w:tc>
        <w:tc>
          <w:tcPr>
            <w:tcW w:w="1990" w:type="dxa"/>
          </w:tcPr>
          <w:p w:rsidR="00C048DE" w:rsidRDefault="00C048DE">
            <w:pPr>
              <w:rPr>
                <w:b/>
                <w:i/>
              </w:rPr>
            </w:pPr>
            <w:r>
              <w:t xml:space="preserve">FPGA, Embedded systems, Machine Learning, </w:t>
            </w:r>
            <w:r w:rsidRPr="00425E47">
              <w:rPr>
                <w:b/>
                <w:i/>
                <w:color w:val="FF0000"/>
              </w:rPr>
              <w:t xml:space="preserve">LISP dialect, </w:t>
            </w:r>
            <w:r w:rsidRPr="00C048DE">
              <w:rPr>
                <w:b/>
                <w:i/>
              </w:rPr>
              <w:t>likes theory</w:t>
            </w:r>
          </w:p>
          <w:p w:rsidR="00C55B12" w:rsidRDefault="00C55B12">
            <w:r>
              <w:rPr>
                <w:b/>
                <w:i/>
              </w:rPr>
              <w:t>25 theory, 50 software, 25 robot design.</w:t>
            </w:r>
          </w:p>
        </w:tc>
        <w:tc>
          <w:tcPr>
            <w:tcW w:w="1440" w:type="dxa"/>
          </w:tcPr>
          <w:p w:rsidR="00C048DE" w:rsidRDefault="00C55B12">
            <w:r>
              <w:t>H1-inverse kinematics for robotarm.</w:t>
            </w:r>
          </w:p>
        </w:tc>
        <w:tc>
          <w:tcPr>
            <w:tcW w:w="2637" w:type="dxa"/>
          </w:tcPr>
          <w:p w:rsidR="00C048DE" w:rsidRPr="00973FA3" w:rsidRDefault="0025205A">
            <w:pPr>
              <w:rPr>
                <w:b/>
              </w:rPr>
            </w:pPr>
            <w:r>
              <w:rPr>
                <w:b/>
                <w:color w:val="FF0000"/>
              </w:rPr>
              <w:t>Magellan Competition.</w:t>
            </w:r>
          </w:p>
        </w:tc>
      </w:tr>
      <w:tr w:rsidR="00B11A69" w:rsidTr="00D04309">
        <w:trPr>
          <w:trHeight w:val="2348"/>
        </w:trPr>
        <w:tc>
          <w:tcPr>
            <w:tcW w:w="462" w:type="dxa"/>
          </w:tcPr>
          <w:p w:rsidR="00B11A69" w:rsidRDefault="007C77E8">
            <w:r>
              <w:t>2</w:t>
            </w:r>
          </w:p>
        </w:tc>
        <w:tc>
          <w:tcPr>
            <w:tcW w:w="2280" w:type="dxa"/>
          </w:tcPr>
          <w:p w:rsidR="00B11A69" w:rsidRDefault="00B11A69">
            <w:r>
              <w:t>Clark Chris</w:t>
            </w:r>
          </w:p>
          <w:p w:rsidR="00B11A69" w:rsidRDefault="00692692">
            <w:hyperlink r:id="rId17" w:history="1">
              <w:r w:rsidR="00B11A69" w:rsidRPr="004F63A5">
                <w:rPr>
                  <w:rStyle w:val="Hyperlink"/>
                </w:rPr>
                <w:t>chrisjclark@gmail.com</w:t>
              </w:r>
            </w:hyperlink>
          </w:p>
          <w:p w:rsidR="00B11A69" w:rsidRDefault="00B11A69"/>
        </w:tc>
        <w:tc>
          <w:tcPr>
            <w:tcW w:w="2828" w:type="dxa"/>
          </w:tcPr>
          <w:p w:rsidR="00B11A69" w:rsidRPr="005C099F" w:rsidRDefault="00B11A69" w:rsidP="005C099F">
            <w:pPr>
              <w:rPr>
                <w:u w:val="single"/>
              </w:rPr>
            </w:pPr>
            <w:r w:rsidRPr="005C099F">
              <w:rPr>
                <w:u w:val="single"/>
              </w:rPr>
              <w:t xml:space="preserve">Undergraduate </w:t>
            </w:r>
          </w:p>
          <w:p w:rsidR="00B11A69" w:rsidRDefault="00B11A69" w:rsidP="005C099F">
            <w:r>
              <w:t>Computer Engineering</w:t>
            </w:r>
          </w:p>
          <w:p w:rsidR="00B11A69" w:rsidRDefault="00B11A69" w:rsidP="005C099F"/>
          <w:p w:rsidR="00B11A69" w:rsidRDefault="00B11A69" w:rsidP="005C099F">
            <w:r w:rsidRPr="00724F0B">
              <w:t>C,C++,</w:t>
            </w:r>
            <w:r>
              <w:t>Python</w:t>
            </w:r>
          </w:p>
          <w:p w:rsidR="00B11A69" w:rsidRDefault="00B11A69" w:rsidP="005C099F">
            <w:r>
              <w:t>Good programmer,</w:t>
            </w:r>
          </w:p>
          <w:p w:rsidR="00B11A69" w:rsidRDefault="00B11A69" w:rsidP="005C099F">
            <w:r>
              <w:t>mechanical</w:t>
            </w:r>
          </w:p>
          <w:p w:rsidR="00B11A69" w:rsidRDefault="00B11A69" w:rsidP="005C099F">
            <w:r>
              <w:t>, hardware software,</w:t>
            </w:r>
          </w:p>
          <w:p w:rsidR="00B11A69" w:rsidRPr="00724F0B" w:rsidRDefault="00B11A69" w:rsidP="005C099F">
            <w:r w:rsidRPr="00724F0B">
              <w:t>Arduino</w:t>
            </w:r>
          </w:p>
        </w:tc>
        <w:tc>
          <w:tcPr>
            <w:tcW w:w="1990" w:type="dxa"/>
          </w:tcPr>
          <w:p w:rsidR="00B11A69" w:rsidRDefault="00B11A69">
            <w:r>
              <w:t xml:space="preserve">25% theory, </w:t>
            </w:r>
          </w:p>
          <w:p w:rsidR="00B11A69" w:rsidRDefault="00B11A69"/>
          <w:p w:rsidR="00B11A69" w:rsidRDefault="00B11A69">
            <w:r>
              <w:t xml:space="preserve">25 % programming, </w:t>
            </w:r>
            <w:r w:rsidRPr="00D04309">
              <w:rPr>
                <w:color w:val="FF0000"/>
              </w:rPr>
              <w:t>50% practical</w:t>
            </w:r>
          </w:p>
        </w:tc>
        <w:tc>
          <w:tcPr>
            <w:tcW w:w="1440" w:type="dxa"/>
          </w:tcPr>
          <w:p w:rsidR="00B11A69" w:rsidRDefault="00B11A69">
            <w:r>
              <w:t>AI, ML, Mechanics, Kinematics, Motion</w:t>
            </w:r>
          </w:p>
        </w:tc>
        <w:tc>
          <w:tcPr>
            <w:tcW w:w="2637" w:type="dxa"/>
          </w:tcPr>
          <w:p w:rsidR="00B11A69" w:rsidRPr="00973FA3" w:rsidRDefault="0025205A">
            <w:pPr>
              <w:rPr>
                <w:b/>
              </w:rPr>
            </w:pPr>
            <w:r>
              <w:rPr>
                <w:b/>
                <w:color w:val="FF0000"/>
              </w:rPr>
              <w:t>Magellan Competition.</w:t>
            </w:r>
          </w:p>
        </w:tc>
      </w:tr>
      <w:tr w:rsidR="006A471C" w:rsidTr="00D04309">
        <w:trPr>
          <w:trHeight w:val="2348"/>
        </w:trPr>
        <w:tc>
          <w:tcPr>
            <w:tcW w:w="462" w:type="dxa"/>
          </w:tcPr>
          <w:p w:rsidR="006A471C" w:rsidRDefault="007C77E8" w:rsidP="006A471C">
            <w:r>
              <w:t>3</w:t>
            </w:r>
          </w:p>
        </w:tc>
        <w:tc>
          <w:tcPr>
            <w:tcW w:w="2280" w:type="dxa"/>
          </w:tcPr>
          <w:p w:rsidR="006A471C" w:rsidRDefault="006A471C" w:rsidP="006A471C">
            <w:r>
              <w:t>Tricker Tyler</w:t>
            </w:r>
          </w:p>
          <w:p w:rsidR="00C55B12" w:rsidRDefault="00C55B12" w:rsidP="006A471C"/>
          <w:p w:rsidR="00C55B12" w:rsidRDefault="00692692" w:rsidP="006A471C">
            <w:hyperlink r:id="rId18" w:history="1">
              <w:r w:rsidR="00933723" w:rsidRPr="00210CD6">
                <w:rPr>
                  <w:rStyle w:val="Hyperlink"/>
                </w:rPr>
                <w:t>tntricker@gmail.com</w:t>
              </w:r>
            </w:hyperlink>
          </w:p>
          <w:p w:rsidR="00933723" w:rsidRDefault="00933723" w:rsidP="006A471C"/>
        </w:tc>
        <w:tc>
          <w:tcPr>
            <w:tcW w:w="2828" w:type="dxa"/>
          </w:tcPr>
          <w:p w:rsidR="006A471C" w:rsidRPr="00724F0B" w:rsidRDefault="006A471C" w:rsidP="006A471C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6A471C" w:rsidRDefault="006A471C" w:rsidP="006A471C"/>
          <w:p w:rsidR="006A471C" w:rsidRDefault="006A471C" w:rsidP="006A471C">
            <w:r>
              <w:t>C, C#, Python, Java, Lisp, Haskell, Matlab</w:t>
            </w:r>
          </w:p>
          <w:p w:rsidR="006A471C" w:rsidRDefault="006A471C" w:rsidP="006A471C">
            <w:r>
              <w:t>Arm, Atmel microcontroller, protected radio networks, spectrum analysis, 371,372,373</w:t>
            </w:r>
          </w:p>
        </w:tc>
        <w:tc>
          <w:tcPr>
            <w:tcW w:w="1990" w:type="dxa"/>
          </w:tcPr>
          <w:p w:rsidR="006A471C" w:rsidRDefault="00C55B12" w:rsidP="006A471C">
            <w:r>
              <w:t>Theory 20%</w:t>
            </w:r>
          </w:p>
          <w:p w:rsidR="00C55B12" w:rsidRDefault="00C55B12" w:rsidP="006A471C">
            <w:r>
              <w:t>Software 60%</w:t>
            </w:r>
          </w:p>
          <w:p w:rsidR="00C55B12" w:rsidRDefault="00C55B12" w:rsidP="006A471C">
            <w:r>
              <w:t>Robot 20%</w:t>
            </w:r>
          </w:p>
        </w:tc>
        <w:tc>
          <w:tcPr>
            <w:tcW w:w="1440" w:type="dxa"/>
          </w:tcPr>
          <w:p w:rsidR="006A471C" w:rsidRDefault="006A471C" w:rsidP="006A471C">
            <w:r>
              <w:t xml:space="preserve">Signal analysis, concurrent systems, closed loop systems, distributed processing, dynamic applications, pathfinding </w:t>
            </w:r>
            <w:r w:rsidRPr="00425E47">
              <w:rPr>
                <w:color w:val="FF0000"/>
              </w:rPr>
              <w:t xml:space="preserve">inverse kinematics, </w:t>
            </w:r>
            <w:r>
              <w:t>heterogeneous systems, group theory, calculus</w:t>
            </w:r>
          </w:p>
        </w:tc>
        <w:tc>
          <w:tcPr>
            <w:tcW w:w="2637" w:type="dxa"/>
          </w:tcPr>
          <w:p w:rsidR="006A471C" w:rsidRPr="004B4468" w:rsidRDefault="0025205A" w:rsidP="006A471C">
            <w:pPr>
              <w:rPr>
                <w:b/>
              </w:rPr>
            </w:pPr>
            <w:r>
              <w:rPr>
                <w:b/>
                <w:color w:val="FF0000"/>
              </w:rPr>
              <w:t>Magellan Competition.</w:t>
            </w:r>
          </w:p>
        </w:tc>
      </w:tr>
      <w:tr w:rsidR="006F2EE8" w:rsidTr="00D04309">
        <w:trPr>
          <w:trHeight w:val="2348"/>
        </w:trPr>
        <w:tc>
          <w:tcPr>
            <w:tcW w:w="462" w:type="dxa"/>
          </w:tcPr>
          <w:p w:rsidR="006F2EE8" w:rsidRDefault="007C77E8">
            <w:r>
              <w:t>4</w:t>
            </w:r>
          </w:p>
        </w:tc>
        <w:tc>
          <w:tcPr>
            <w:tcW w:w="2280" w:type="dxa"/>
          </w:tcPr>
          <w:p w:rsidR="006F2EE8" w:rsidRDefault="006F2EE8">
            <w:r>
              <w:t>Croos Merian</w:t>
            </w:r>
          </w:p>
          <w:p w:rsidR="006F2EE8" w:rsidRDefault="00692692">
            <w:hyperlink r:id="rId19" w:history="1">
              <w:r w:rsidR="006F2EE8" w:rsidRPr="004F63A5">
                <w:rPr>
                  <w:rStyle w:val="Hyperlink"/>
                </w:rPr>
                <w:t>mxc@rentrak.com</w:t>
              </w:r>
            </w:hyperlink>
          </w:p>
          <w:p w:rsidR="006F2EE8" w:rsidRDefault="006F2EE8"/>
        </w:tc>
        <w:tc>
          <w:tcPr>
            <w:tcW w:w="2828" w:type="dxa"/>
          </w:tcPr>
          <w:p w:rsidR="006F2EE8" w:rsidRDefault="006F2EE8" w:rsidP="005C099F">
            <w:pPr>
              <w:rPr>
                <w:u w:val="single"/>
              </w:rPr>
            </w:pPr>
            <w:r>
              <w:rPr>
                <w:u w:val="single"/>
              </w:rPr>
              <w:t>Graduate PHD</w:t>
            </w:r>
          </w:p>
          <w:p w:rsidR="006F2EE8" w:rsidRDefault="006F2EE8" w:rsidP="005C099F">
            <w:pPr>
              <w:rPr>
                <w:u w:val="single"/>
              </w:rPr>
            </w:pPr>
          </w:p>
          <w:p w:rsidR="006F2EE8" w:rsidRPr="006F2EE8" w:rsidRDefault="006F2EE8" w:rsidP="005C099F">
            <w:r w:rsidRPr="006F2EE8">
              <w:t>Extensive experience in software, C, C++, C#, Perl.</w:t>
            </w:r>
          </w:p>
        </w:tc>
        <w:tc>
          <w:tcPr>
            <w:tcW w:w="1990" w:type="dxa"/>
          </w:tcPr>
          <w:p w:rsidR="006F2EE8" w:rsidRDefault="006F2EE8">
            <w:r>
              <w:t>Prefers alone</w:t>
            </w:r>
          </w:p>
          <w:p w:rsidR="006F2EE8" w:rsidRDefault="006F2EE8">
            <w:r>
              <w:t>Team OK</w:t>
            </w:r>
          </w:p>
          <w:p w:rsidR="006F2EE8" w:rsidRDefault="006F2EE8">
            <w:r>
              <w:t>50% programming</w:t>
            </w:r>
          </w:p>
          <w:p w:rsidR="006F2EE8" w:rsidRDefault="006F2EE8">
            <w:r>
              <w:t>50% robot building</w:t>
            </w:r>
          </w:p>
          <w:p w:rsidR="006F2EE8" w:rsidRDefault="006F2EE8"/>
        </w:tc>
        <w:tc>
          <w:tcPr>
            <w:tcW w:w="1440" w:type="dxa"/>
          </w:tcPr>
          <w:p w:rsidR="006F2EE8" w:rsidRDefault="006F2EE8">
            <w:r>
              <w:t>Anything robotics</w:t>
            </w:r>
          </w:p>
          <w:p w:rsidR="006F2EE8" w:rsidRDefault="006F2EE8">
            <w:r>
              <w:t>Home automation</w:t>
            </w:r>
            <w:r>
              <w:br/>
              <w:t>Agricultural robots</w:t>
            </w:r>
          </w:p>
          <w:p w:rsidR="006F2EE8" w:rsidRDefault="006F2EE8">
            <w:r>
              <w:t xml:space="preserve">Vision based system such as tomato picker which can be deployed in </w:t>
            </w:r>
            <w:r>
              <w:lastRenderedPageBreak/>
              <w:t>home gardens or Project assigned by Perkowski</w:t>
            </w:r>
          </w:p>
        </w:tc>
        <w:tc>
          <w:tcPr>
            <w:tcW w:w="2637" w:type="dxa"/>
          </w:tcPr>
          <w:p w:rsidR="006F2EE8" w:rsidRPr="00973FA3" w:rsidRDefault="007C77E8">
            <w:pPr>
              <w:rPr>
                <w:b/>
              </w:rPr>
            </w:pPr>
            <w:r>
              <w:rPr>
                <w:b/>
                <w:color w:val="FF0000"/>
                <w:sz w:val="24"/>
              </w:rPr>
              <w:lastRenderedPageBreak/>
              <w:t xml:space="preserve">Robot </w:t>
            </w:r>
            <w:r w:rsidR="00973FA3" w:rsidRPr="00973FA3">
              <w:rPr>
                <w:b/>
                <w:color w:val="FF0000"/>
                <w:sz w:val="24"/>
              </w:rPr>
              <w:t xml:space="preserve">Navigation </w:t>
            </w:r>
            <w:r>
              <w:rPr>
                <w:b/>
                <w:color w:val="FF0000"/>
                <w:sz w:val="24"/>
              </w:rPr>
              <w:t xml:space="preserve">for </w:t>
            </w:r>
            <w:r w:rsidR="00973FA3" w:rsidRPr="00973FA3">
              <w:rPr>
                <w:b/>
                <w:color w:val="FF0000"/>
                <w:sz w:val="24"/>
              </w:rPr>
              <w:t>Agriculture</w:t>
            </w:r>
          </w:p>
        </w:tc>
      </w:tr>
      <w:tr w:rsidR="00B11A69" w:rsidTr="00D04309">
        <w:trPr>
          <w:trHeight w:val="1894"/>
        </w:trPr>
        <w:tc>
          <w:tcPr>
            <w:tcW w:w="462" w:type="dxa"/>
          </w:tcPr>
          <w:p w:rsidR="00B11A69" w:rsidRDefault="007C77E8">
            <w:r>
              <w:lastRenderedPageBreak/>
              <w:t>5</w:t>
            </w:r>
          </w:p>
        </w:tc>
        <w:tc>
          <w:tcPr>
            <w:tcW w:w="2280" w:type="dxa"/>
          </w:tcPr>
          <w:p w:rsidR="00B11A69" w:rsidRDefault="00B11A69">
            <w:r>
              <w:t>Engstrom Michael</w:t>
            </w:r>
          </w:p>
          <w:p w:rsidR="00B11A69" w:rsidRDefault="00692692">
            <w:hyperlink r:id="rId20" w:history="1">
              <w:r w:rsidR="00B11A69" w:rsidRPr="004F63A5">
                <w:rPr>
                  <w:rStyle w:val="Hyperlink"/>
                </w:rPr>
                <w:t>engstrom@pdx.edu</w:t>
              </w:r>
            </w:hyperlink>
          </w:p>
          <w:p w:rsidR="00B11A69" w:rsidRDefault="00B11A69"/>
        </w:tc>
        <w:tc>
          <w:tcPr>
            <w:tcW w:w="2828" w:type="dxa"/>
          </w:tcPr>
          <w:p w:rsidR="00B11A69" w:rsidRDefault="00B11A69" w:rsidP="00724F0B">
            <w:pPr>
              <w:rPr>
                <w:u w:val="single"/>
              </w:rPr>
            </w:pPr>
            <w:r>
              <w:rPr>
                <w:u w:val="single"/>
              </w:rPr>
              <w:t>Graduate</w:t>
            </w:r>
          </w:p>
          <w:p w:rsidR="00B11A69" w:rsidRDefault="00B11A69" w:rsidP="00724F0B">
            <w:pPr>
              <w:rPr>
                <w:u w:val="single"/>
              </w:rPr>
            </w:pPr>
          </w:p>
          <w:p w:rsidR="00B11A69" w:rsidRPr="00D874BD" w:rsidRDefault="00B11A69" w:rsidP="00724F0B">
            <w:r w:rsidRPr="00D874BD">
              <w:t>SOC, Embedded, VHDL</w:t>
            </w:r>
          </w:p>
          <w:p w:rsidR="00B11A69" w:rsidRPr="00724F0B" w:rsidRDefault="00B11A69" w:rsidP="00724F0B">
            <w:pPr>
              <w:rPr>
                <w:u w:val="single"/>
              </w:rPr>
            </w:pPr>
            <w:r w:rsidRPr="00D874BD">
              <w:t xml:space="preserve">Virtual line following robot, </w:t>
            </w:r>
            <w:r w:rsidRPr="00D874BD">
              <w:rPr>
                <w:b/>
                <w:i/>
              </w:rPr>
              <w:t>counting robot hand Spring 2012</w:t>
            </w:r>
            <w:r w:rsidRPr="00D874BD">
              <w:t>, self-leveling platform</w:t>
            </w:r>
          </w:p>
        </w:tc>
        <w:tc>
          <w:tcPr>
            <w:tcW w:w="1990" w:type="dxa"/>
          </w:tcPr>
          <w:p w:rsidR="00B11A69" w:rsidRDefault="00B11A69">
            <w:r>
              <w:t>Work alone</w:t>
            </w:r>
          </w:p>
          <w:p w:rsidR="0025205A" w:rsidRDefault="0025205A">
            <w:r>
              <w:t>Homework 1 = ?</w:t>
            </w:r>
          </w:p>
        </w:tc>
        <w:tc>
          <w:tcPr>
            <w:tcW w:w="1440" w:type="dxa"/>
          </w:tcPr>
          <w:p w:rsidR="00B11A69" w:rsidRDefault="00B11A69">
            <w:r>
              <w:t>Robot motion, environment-based decision+behavior,FPGA programming, Servo control, Video output, virtual robot</w:t>
            </w:r>
          </w:p>
        </w:tc>
        <w:tc>
          <w:tcPr>
            <w:tcW w:w="2637" w:type="dxa"/>
          </w:tcPr>
          <w:p w:rsidR="00D04309" w:rsidRDefault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6</w:t>
            </w:r>
          </w:p>
          <w:p w:rsidR="00B11A69" w:rsidRDefault="00973FA3">
            <w:pPr>
              <w:rPr>
                <w:b/>
                <w:color w:val="FF0000"/>
              </w:rPr>
            </w:pPr>
            <w:r w:rsidRPr="00973FA3">
              <w:rPr>
                <w:b/>
                <w:color w:val="FF0000"/>
              </w:rPr>
              <w:t>HANDSHAKING ROBOT</w:t>
            </w:r>
          </w:p>
          <w:p w:rsidR="00425E47" w:rsidRDefault="00425E47">
            <w:pPr>
              <w:rPr>
                <w:b/>
                <w:color w:val="FF0000"/>
              </w:rPr>
            </w:pPr>
          </w:p>
          <w:p w:rsidR="00425E47" w:rsidRPr="00425E47" w:rsidRDefault="00425E47" w:rsidP="00425E47">
            <w:pPr>
              <w:jc w:val="center"/>
            </w:pPr>
            <w:r w:rsidRPr="00425E47">
              <w:rPr>
                <w:color w:val="C00000"/>
              </w:rPr>
              <w:t>Which robot? Which hand? What sensors?</w:t>
            </w:r>
          </w:p>
        </w:tc>
      </w:tr>
      <w:tr w:rsidR="004B4468" w:rsidTr="00D04309">
        <w:trPr>
          <w:trHeight w:val="1894"/>
        </w:trPr>
        <w:tc>
          <w:tcPr>
            <w:tcW w:w="462" w:type="dxa"/>
          </w:tcPr>
          <w:p w:rsidR="004B4468" w:rsidRDefault="007C77E8" w:rsidP="004B4468">
            <w:r>
              <w:t>6</w:t>
            </w:r>
          </w:p>
        </w:tc>
        <w:tc>
          <w:tcPr>
            <w:tcW w:w="2280" w:type="dxa"/>
          </w:tcPr>
          <w:p w:rsidR="004B4468" w:rsidRDefault="004B4468" w:rsidP="004B4468">
            <w:r>
              <w:t>Peterson Jason</w:t>
            </w:r>
          </w:p>
          <w:p w:rsidR="004B4468" w:rsidRDefault="00692692" w:rsidP="004B4468">
            <w:hyperlink r:id="rId21" w:history="1">
              <w:r w:rsidR="004B4468" w:rsidRPr="004F63A5">
                <w:rPr>
                  <w:rStyle w:val="Hyperlink"/>
                </w:rPr>
                <w:t>Jason.peterson03@gmail.com</w:t>
              </w:r>
            </w:hyperlink>
          </w:p>
          <w:p w:rsidR="004B4468" w:rsidRDefault="004B4468" w:rsidP="004B4468"/>
        </w:tc>
        <w:tc>
          <w:tcPr>
            <w:tcW w:w="2828" w:type="dxa"/>
          </w:tcPr>
          <w:p w:rsidR="004B4468" w:rsidRDefault="004B4468" w:rsidP="004B4468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4B4468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C# database tool design</w:t>
            </w:r>
          </w:p>
          <w:p w:rsidR="004B4468" w:rsidRPr="00724F0B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C++, C, Python, Java, Perl.</w:t>
            </w:r>
          </w:p>
        </w:tc>
        <w:tc>
          <w:tcPr>
            <w:tcW w:w="1990" w:type="dxa"/>
          </w:tcPr>
          <w:p w:rsidR="004B4468" w:rsidRDefault="004B4468" w:rsidP="004B4468">
            <w:r>
              <w:t>Theory 20%</w:t>
            </w:r>
          </w:p>
          <w:p w:rsidR="004B4468" w:rsidRDefault="004B4468" w:rsidP="004B4468">
            <w:r>
              <w:t>Programming 30%</w:t>
            </w:r>
          </w:p>
          <w:p w:rsidR="004B4468" w:rsidRDefault="004B4468" w:rsidP="004B4468">
            <w:r>
              <w:t>Building 50%</w:t>
            </w:r>
          </w:p>
        </w:tc>
        <w:tc>
          <w:tcPr>
            <w:tcW w:w="1440" w:type="dxa"/>
          </w:tcPr>
          <w:p w:rsidR="004B4468" w:rsidRDefault="004B4468" w:rsidP="004B4468">
            <w:r>
              <w:t>Kinect vision for facial recognition,</w:t>
            </w:r>
          </w:p>
          <w:p w:rsidR="004B4468" w:rsidRDefault="004B4468" w:rsidP="004B4468">
            <w:r>
              <w:t>Change to new project?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6</w:t>
            </w:r>
          </w:p>
          <w:p w:rsidR="004B4468" w:rsidRPr="004B4468" w:rsidRDefault="00D04309" w:rsidP="00D04309">
            <w:pPr>
              <w:rPr>
                <w:b/>
              </w:rPr>
            </w:pPr>
            <w:r w:rsidRPr="00973FA3">
              <w:rPr>
                <w:b/>
                <w:color w:val="FF0000"/>
              </w:rPr>
              <w:t>HANDSHAKING ROBOT</w:t>
            </w:r>
          </w:p>
        </w:tc>
      </w:tr>
      <w:tr w:rsidR="00B11A69" w:rsidTr="00D04309">
        <w:trPr>
          <w:trHeight w:val="1259"/>
        </w:trPr>
        <w:tc>
          <w:tcPr>
            <w:tcW w:w="462" w:type="dxa"/>
          </w:tcPr>
          <w:p w:rsidR="00B11A69" w:rsidRDefault="007C77E8">
            <w:r>
              <w:t>7</w:t>
            </w:r>
          </w:p>
        </w:tc>
        <w:tc>
          <w:tcPr>
            <w:tcW w:w="2280" w:type="dxa"/>
          </w:tcPr>
          <w:p w:rsidR="00B11A69" w:rsidRDefault="00B11A69">
            <w:r>
              <w:t>Goetz Andy</w:t>
            </w:r>
          </w:p>
          <w:p w:rsidR="00B11A69" w:rsidRDefault="00692692">
            <w:hyperlink r:id="rId22" w:history="1">
              <w:r w:rsidR="00B11A69" w:rsidRPr="004F63A5">
                <w:rPr>
                  <w:rStyle w:val="Hyperlink"/>
                </w:rPr>
                <w:t>agoetz@pdx.edu</w:t>
              </w:r>
            </w:hyperlink>
          </w:p>
          <w:p w:rsidR="00B11A69" w:rsidRDefault="00B11A69"/>
        </w:tc>
        <w:tc>
          <w:tcPr>
            <w:tcW w:w="2828" w:type="dxa"/>
          </w:tcPr>
          <w:p w:rsidR="0025205A" w:rsidRDefault="0025205A" w:rsidP="00724F0B">
            <w:pPr>
              <w:rPr>
                <w:u w:val="single"/>
              </w:rPr>
            </w:pPr>
            <w:r>
              <w:rPr>
                <w:u w:val="single"/>
              </w:rPr>
              <w:t>CE</w:t>
            </w:r>
          </w:p>
          <w:p w:rsidR="00B11A69" w:rsidRDefault="00B11A69" w:rsidP="00724F0B">
            <w:pPr>
              <w:rPr>
                <w:u w:val="single"/>
              </w:rPr>
            </w:pPr>
            <w:r>
              <w:rPr>
                <w:u w:val="single"/>
              </w:rPr>
              <w:t>CS161,163,333,494, maze solver Dijkstra, Atmel several</w:t>
            </w:r>
          </w:p>
        </w:tc>
        <w:tc>
          <w:tcPr>
            <w:tcW w:w="1990" w:type="dxa"/>
          </w:tcPr>
          <w:p w:rsidR="00B11A69" w:rsidRDefault="00B11A69">
            <w:r>
              <w:t>50 % programming,</w:t>
            </w:r>
          </w:p>
          <w:p w:rsidR="00B11A69" w:rsidRDefault="00B11A69">
            <w:r>
              <w:t>25%  theory</w:t>
            </w:r>
          </w:p>
          <w:p w:rsidR="00B11A69" w:rsidRDefault="00B11A69">
            <w:r>
              <w:t>25% robot building</w:t>
            </w:r>
          </w:p>
          <w:p w:rsidR="00B11A69" w:rsidRDefault="0025205A">
            <w:r>
              <w:t>H1 assigned related to project.</w:t>
            </w:r>
          </w:p>
        </w:tc>
        <w:tc>
          <w:tcPr>
            <w:tcW w:w="1440" w:type="dxa"/>
          </w:tcPr>
          <w:p w:rsidR="00B11A69" w:rsidRDefault="00B11A69">
            <w:r>
              <w:t>Face programming</w:t>
            </w:r>
          </w:p>
          <w:p w:rsidR="00B11A69" w:rsidRDefault="00B11A69">
            <w:r>
              <w:t>Localization</w:t>
            </w:r>
          </w:p>
          <w:p w:rsidR="002B41C1" w:rsidRDefault="002B41C1">
            <w:r>
              <w:t>Framework for voting. GOOD idea.</w:t>
            </w:r>
            <w:r w:rsidR="0025205A">
              <w:t xml:space="preserve"> Vice President for artistic design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7</w:t>
            </w:r>
          </w:p>
          <w:p w:rsidR="00B11A69" w:rsidRPr="004B4468" w:rsidRDefault="004B4468" w:rsidP="00D04309">
            <w:pPr>
              <w:rPr>
                <w:b/>
                <w:color w:val="FF0000"/>
              </w:rPr>
            </w:pPr>
            <w:r w:rsidRPr="004B4468">
              <w:rPr>
                <w:b/>
                <w:color w:val="FF0000"/>
              </w:rPr>
              <w:t>EVOLUTIONARY ART</w:t>
            </w:r>
          </w:p>
        </w:tc>
      </w:tr>
      <w:tr w:rsidR="00B11A69" w:rsidTr="00D04309">
        <w:trPr>
          <w:trHeight w:val="1894"/>
        </w:trPr>
        <w:tc>
          <w:tcPr>
            <w:tcW w:w="462" w:type="dxa"/>
          </w:tcPr>
          <w:p w:rsidR="00B11A69" w:rsidRDefault="007C77E8">
            <w:r>
              <w:t>8</w:t>
            </w:r>
          </w:p>
        </w:tc>
        <w:tc>
          <w:tcPr>
            <w:tcW w:w="2280" w:type="dxa"/>
          </w:tcPr>
          <w:p w:rsidR="00B11A69" w:rsidRDefault="00B11A69" w:rsidP="001159ED">
            <w:r>
              <w:t>Huffman Camille</w:t>
            </w:r>
          </w:p>
          <w:p w:rsidR="00B11A69" w:rsidRDefault="00692692" w:rsidP="001159ED">
            <w:hyperlink r:id="rId23" w:history="1">
              <w:r w:rsidR="00B11A69" w:rsidRPr="004F63A5">
                <w:rPr>
                  <w:rStyle w:val="Hyperlink"/>
                </w:rPr>
                <w:t>camilleh@cecs.pdx.edu</w:t>
              </w:r>
            </w:hyperlink>
          </w:p>
          <w:p w:rsidR="00B11A69" w:rsidRDefault="00B11A69" w:rsidP="001159ED"/>
        </w:tc>
        <w:tc>
          <w:tcPr>
            <w:tcW w:w="2828" w:type="dxa"/>
          </w:tcPr>
          <w:p w:rsidR="00B11A69" w:rsidRPr="005C099F" w:rsidRDefault="00B11A69" w:rsidP="00DB26FD">
            <w:pPr>
              <w:rPr>
                <w:u w:val="single"/>
              </w:rPr>
            </w:pPr>
            <w:r w:rsidRPr="005C099F">
              <w:rPr>
                <w:u w:val="single"/>
              </w:rPr>
              <w:t xml:space="preserve">Undergraduate </w:t>
            </w:r>
          </w:p>
          <w:p w:rsidR="00B11A69" w:rsidRDefault="00B11A69" w:rsidP="00DB26FD">
            <w:r>
              <w:t>Computer Engineering</w:t>
            </w:r>
          </w:p>
          <w:p w:rsidR="00B11A69" w:rsidRDefault="00B11A69" w:rsidP="00DB26FD"/>
          <w:p w:rsidR="00B11A69" w:rsidRDefault="00B11A69" w:rsidP="00DB26FD">
            <w:r w:rsidRPr="00724F0B">
              <w:t>C,C++,</w:t>
            </w:r>
            <w:r>
              <w:t>operating systems, 333, CS202</w:t>
            </w:r>
          </w:p>
          <w:p w:rsidR="00B11A69" w:rsidRPr="00680FFD" w:rsidRDefault="00B11A69" w:rsidP="00DB26FD">
            <w:pPr>
              <w:rPr>
                <w:b/>
                <w:i/>
              </w:rPr>
            </w:pPr>
            <w:r w:rsidRPr="00680FFD">
              <w:rPr>
                <w:b/>
                <w:i/>
              </w:rPr>
              <w:t>Quadcopter</w:t>
            </w:r>
            <w:r>
              <w:rPr>
                <w:b/>
                <w:i/>
              </w:rPr>
              <w:t xml:space="preserve"> concurrency validation</w:t>
            </w:r>
          </w:p>
        </w:tc>
        <w:tc>
          <w:tcPr>
            <w:tcW w:w="1990" w:type="dxa"/>
          </w:tcPr>
          <w:p w:rsidR="00B11A69" w:rsidRDefault="00B11A69">
            <w:r>
              <w:t>Team</w:t>
            </w:r>
          </w:p>
          <w:p w:rsidR="00B11A69" w:rsidRDefault="00B11A69" w:rsidP="00680FFD">
            <w:r>
              <w:t>33% each</w:t>
            </w:r>
          </w:p>
          <w:p w:rsidR="0025205A" w:rsidRDefault="0025205A" w:rsidP="00680FFD">
            <w:r>
              <w:t>H1 related assigned.</w:t>
            </w:r>
          </w:p>
        </w:tc>
        <w:tc>
          <w:tcPr>
            <w:tcW w:w="1440" w:type="dxa"/>
          </w:tcPr>
          <w:p w:rsidR="00B11A69" w:rsidRDefault="002B41C1">
            <w:r>
              <w:t>Art generation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7</w:t>
            </w:r>
          </w:p>
          <w:p w:rsidR="00B11A69" w:rsidRPr="004B4468" w:rsidRDefault="00D04309" w:rsidP="00D04309">
            <w:pPr>
              <w:rPr>
                <w:b/>
                <w:color w:val="FF0000"/>
              </w:rPr>
            </w:pPr>
            <w:r w:rsidRPr="004B4468">
              <w:rPr>
                <w:b/>
                <w:color w:val="FF0000"/>
              </w:rPr>
              <w:t>EVOLUTIONARY ART</w:t>
            </w:r>
          </w:p>
        </w:tc>
      </w:tr>
      <w:tr w:rsidR="004B4468" w:rsidTr="00D04309">
        <w:trPr>
          <w:trHeight w:val="1894"/>
        </w:trPr>
        <w:tc>
          <w:tcPr>
            <w:tcW w:w="462" w:type="dxa"/>
          </w:tcPr>
          <w:p w:rsidR="004B4468" w:rsidRDefault="007C77E8" w:rsidP="004B4468">
            <w:r>
              <w:lastRenderedPageBreak/>
              <w:t>9</w:t>
            </w:r>
          </w:p>
        </w:tc>
        <w:tc>
          <w:tcPr>
            <w:tcW w:w="2280" w:type="dxa"/>
          </w:tcPr>
          <w:p w:rsidR="004B4468" w:rsidRDefault="004B4468" w:rsidP="004B4468">
            <w:r>
              <w:t>Riedl Kevin</w:t>
            </w:r>
          </w:p>
          <w:p w:rsidR="004B4468" w:rsidRDefault="00692692" w:rsidP="004B4468">
            <w:hyperlink r:id="rId24" w:history="1">
              <w:r w:rsidR="004B4468" w:rsidRPr="004F63A5">
                <w:rPr>
                  <w:rStyle w:val="Hyperlink"/>
                </w:rPr>
                <w:t>KRield@cecs.pdx.edu</w:t>
              </w:r>
            </w:hyperlink>
          </w:p>
          <w:p w:rsidR="004B4468" w:rsidRDefault="004B4468" w:rsidP="004B4468"/>
        </w:tc>
        <w:tc>
          <w:tcPr>
            <w:tcW w:w="2828" w:type="dxa"/>
          </w:tcPr>
          <w:p w:rsidR="004B4468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IRC python bot, 371,372,373, 333, 495,202,201 Physics, Chemistry biology</w:t>
            </w:r>
          </w:p>
          <w:p w:rsidR="004B4468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485</w:t>
            </w:r>
          </w:p>
          <w:p w:rsidR="004B4468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Quadrotor at PSU, fixing things, electronics and computers</w:t>
            </w:r>
          </w:p>
          <w:p w:rsidR="004B4468" w:rsidRPr="00724F0B" w:rsidRDefault="004B4468" w:rsidP="004B4468">
            <w:pPr>
              <w:rPr>
                <w:u w:val="single"/>
              </w:rPr>
            </w:pPr>
            <w:r>
              <w:rPr>
                <w:u w:val="single"/>
              </w:rPr>
              <w:t>Numerous Arduino</w:t>
            </w:r>
          </w:p>
        </w:tc>
        <w:tc>
          <w:tcPr>
            <w:tcW w:w="1990" w:type="dxa"/>
          </w:tcPr>
          <w:p w:rsidR="004B4468" w:rsidRDefault="002B41C1" w:rsidP="004B4468">
            <w:r>
              <w:t>Theory 20% Software 60% robot design 20%</w:t>
            </w:r>
          </w:p>
          <w:p w:rsidR="0025205A" w:rsidRDefault="0025205A" w:rsidP="004B4468"/>
        </w:tc>
        <w:tc>
          <w:tcPr>
            <w:tcW w:w="1440" w:type="dxa"/>
          </w:tcPr>
          <w:p w:rsidR="004B4468" w:rsidRDefault="004B4468" w:rsidP="004B4468">
            <w:r>
              <w:t>Motion, vision, mechanics, construction, programming</w:t>
            </w:r>
          </w:p>
          <w:p w:rsidR="002B41C1" w:rsidRDefault="002B41C1" w:rsidP="004B4468">
            <w:r>
              <w:t>Manager, leader. H1-GA for their task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7</w:t>
            </w:r>
          </w:p>
          <w:p w:rsidR="004B4468" w:rsidRPr="004B4468" w:rsidRDefault="00D04309" w:rsidP="00D04309">
            <w:pPr>
              <w:rPr>
                <w:b/>
              </w:rPr>
            </w:pPr>
            <w:r w:rsidRPr="004B4468">
              <w:rPr>
                <w:b/>
                <w:color w:val="FF0000"/>
              </w:rPr>
              <w:t>EVOLUTIONARY ART</w:t>
            </w:r>
          </w:p>
        </w:tc>
      </w:tr>
      <w:tr w:rsidR="00B11A69" w:rsidTr="00D04309">
        <w:trPr>
          <w:trHeight w:val="980"/>
        </w:trPr>
        <w:tc>
          <w:tcPr>
            <w:tcW w:w="462" w:type="dxa"/>
          </w:tcPr>
          <w:p w:rsidR="00B11A69" w:rsidRDefault="007C77E8">
            <w:r>
              <w:t>10</w:t>
            </w:r>
          </w:p>
        </w:tc>
        <w:tc>
          <w:tcPr>
            <w:tcW w:w="2280" w:type="dxa"/>
          </w:tcPr>
          <w:p w:rsidR="00B11A69" w:rsidRDefault="00B11A69" w:rsidP="001159ED">
            <w:r>
              <w:t>Jain Punya</w:t>
            </w:r>
          </w:p>
          <w:p w:rsidR="00B11A69" w:rsidRDefault="00692692" w:rsidP="001159ED">
            <w:hyperlink r:id="rId25" w:history="1">
              <w:r w:rsidR="00B11A69" w:rsidRPr="004F63A5">
                <w:rPr>
                  <w:rStyle w:val="Hyperlink"/>
                </w:rPr>
                <w:t>Punya10@gmail.com</w:t>
              </w:r>
            </w:hyperlink>
          </w:p>
          <w:p w:rsidR="00B11A69" w:rsidRDefault="00B11A69" w:rsidP="001159ED"/>
        </w:tc>
        <w:tc>
          <w:tcPr>
            <w:tcW w:w="2828" w:type="dxa"/>
          </w:tcPr>
          <w:p w:rsidR="00B11A69" w:rsidRPr="00C048DE" w:rsidRDefault="00B11A69" w:rsidP="00DB26FD">
            <w:pPr>
              <w:rPr>
                <w:u w:val="single"/>
              </w:rPr>
            </w:pPr>
            <w:r w:rsidRPr="00C048DE">
              <w:rPr>
                <w:u w:val="single"/>
              </w:rPr>
              <w:t xml:space="preserve">Undergraduate </w:t>
            </w:r>
          </w:p>
          <w:p w:rsidR="00C048DE" w:rsidRDefault="00C048DE" w:rsidP="00DB26FD"/>
          <w:p w:rsidR="00B11A69" w:rsidRPr="00C048DE" w:rsidRDefault="00B11A69" w:rsidP="00DB26FD">
            <w:r w:rsidRPr="00C048DE">
              <w:t>Computer Science</w:t>
            </w:r>
          </w:p>
          <w:p w:rsidR="00B11A69" w:rsidRPr="00C048DE" w:rsidRDefault="00B11A69" w:rsidP="00DB26FD">
            <w:r w:rsidRPr="00C048DE">
              <w:t>C,C++, Java, Python, Matlab, html, scripting.</w:t>
            </w:r>
          </w:p>
          <w:p w:rsidR="00B11A69" w:rsidRPr="00C048DE" w:rsidRDefault="00B11A69" w:rsidP="00DB26FD">
            <w:pPr>
              <w:rPr>
                <w:b/>
                <w:i/>
              </w:rPr>
            </w:pPr>
            <w:r w:rsidRPr="00C048DE">
              <w:t xml:space="preserve">Game design, Scripting in Intel, </w:t>
            </w:r>
            <w:r w:rsidRPr="00C048DE">
              <w:rPr>
                <w:b/>
                <w:i/>
              </w:rPr>
              <w:t>much industrial experience in software</w:t>
            </w:r>
          </w:p>
          <w:p w:rsidR="00B11A69" w:rsidRPr="00C048DE" w:rsidRDefault="00B11A69" w:rsidP="00DB26FD">
            <w:pPr>
              <w:rPr>
                <w:b/>
                <w:i/>
              </w:rPr>
            </w:pPr>
            <w:r w:rsidRPr="00C048DE">
              <w:rPr>
                <w:b/>
                <w:i/>
              </w:rPr>
              <w:t>Lego robotics 7</w:t>
            </w:r>
            <w:r w:rsidRPr="00C048DE">
              <w:rPr>
                <w:b/>
                <w:i/>
                <w:vertAlign w:val="superscript"/>
              </w:rPr>
              <w:t>th</w:t>
            </w:r>
            <w:r w:rsidRPr="00C048DE">
              <w:rPr>
                <w:b/>
                <w:i/>
              </w:rPr>
              <w:t xml:space="preserve"> internationally</w:t>
            </w:r>
            <w:r w:rsidRPr="00C048DE">
              <w:t>, organic chemistry, music (opera singer) biology. FPGA microcontrollers, ECG, pulse oxymeter.</w:t>
            </w:r>
          </w:p>
        </w:tc>
        <w:tc>
          <w:tcPr>
            <w:tcW w:w="1990" w:type="dxa"/>
          </w:tcPr>
          <w:p w:rsidR="00B11A69" w:rsidRDefault="00B11A69">
            <w:r>
              <w:t>Work alone, team is also OK.</w:t>
            </w:r>
          </w:p>
          <w:p w:rsidR="0025205A" w:rsidRDefault="0025205A">
            <w:r>
              <w:t>30%</w:t>
            </w:r>
          </w:p>
          <w:p w:rsidR="0025205A" w:rsidRDefault="0025205A">
            <w:r>
              <w:t>70% software</w:t>
            </w:r>
          </w:p>
        </w:tc>
        <w:tc>
          <w:tcPr>
            <w:tcW w:w="1440" w:type="dxa"/>
          </w:tcPr>
          <w:p w:rsidR="00B11A69" w:rsidRDefault="00B11A69">
            <w:r>
              <w:t>Would like to make a robot sing opera using Fourier analysis of signals. Opera singer, knows theory.</w:t>
            </w:r>
          </w:p>
        </w:tc>
        <w:tc>
          <w:tcPr>
            <w:tcW w:w="2637" w:type="dxa"/>
          </w:tcPr>
          <w:p w:rsidR="00B11A69" w:rsidRDefault="00C048DE">
            <w:pPr>
              <w:rPr>
                <w:color w:val="FF0000"/>
              </w:rPr>
            </w:pPr>
            <w:r w:rsidRPr="004B4468">
              <w:rPr>
                <w:b/>
                <w:color w:val="FF0000"/>
              </w:rPr>
              <w:t>Individual Project:</w:t>
            </w:r>
            <w:r w:rsidRPr="004B4468">
              <w:rPr>
                <w:color w:val="FF0000"/>
              </w:rPr>
              <w:t xml:space="preserve"> Robot Opera Singer</w:t>
            </w:r>
          </w:p>
          <w:p w:rsidR="0025205A" w:rsidRDefault="0025205A">
            <w:pPr>
              <w:rPr>
                <w:color w:val="FF0000"/>
              </w:rPr>
            </w:pPr>
          </w:p>
          <w:p w:rsidR="0025205A" w:rsidRDefault="0025205A">
            <w:r>
              <w:rPr>
                <w:color w:val="FF0000"/>
              </w:rPr>
              <w:t>From vowels</w:t>
            </w:r>
          </w:p>
        </w:tc>
      </w:tr>
      <w:tr w:rsidR="00B11A69" w:rsidTr="00D04309">
        <w:trPr>
          <w:trHeight w:val="1731"/>
        </w:trPr>
        <w:tc>
          <w:tcPr>
            <w:tcW w:w="462" w:type="dxa"/>
          </w:tcPr>
          <w:p w:rsidR="00B11A69" w:rsidRDefault="007C77E8">
            <w:r>
              <w:t>11</w:t>
            </w:r>
          </w:p>
        </w:tc>
        <w:tc>
          <w:tcPr>
            <w:tcW w:w="2280" w:type="dxa"/>
          </w:tcPr>
          <w:p w:rsidR="00B11A69" w:rsidRDefault="00692692" w:rsidP="001159ED">
            <w:r>
              <w:t xml:space="preserve"> S T</w:t>
            </w:r>
          </w:p>
          <w:p w:rsidR="00B11A69" w:rsidRDefault="00B11A69" w:rsidP="001159ED"/>
          <w:p w:rsidR="006A471C" w:rsidRDefault="006A471C" w:rsidP="001159ED"/>
        </w:tc>
        <w:tc>
          <w:tcPr>
            <w:tcW w:w="2828" w:type="dxa"/>
          </w:tcPr>
          <w:p w:rsidR="00B11A69" w:rsidRPr="00724F0B" w:rsidRDefault="00B11A69" w:rsidP="00B35C05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B11A69" w:rsidRDefault="00B11A69" w:rsidP="00B35C05"/>
          <w:p w:rsidR="00B11A69" w:rsidRDefault="00B11A69" w:rsidP="00B35C05">
            <w:r>
              <w:t>C, C++,  Matlab, Java, circuit design</w:t>
            </w:r>
          </w:p>
          <w:p w:rsidR="00B11A69" w:rsidRDefault="00B11A69" w:rsidP="00B35C05"/>
          <w:p w:rsidR="00B11A69" w:rsidRPr="00724F0B" w:rsidRDefault="00B11A69" w:rsidP="00B35C05">
            <w:pPr>
              <w:rPr>
                <w:u w:val="single"/>
              </w:rPr>
            </w:pPr>
            <w:r>
              <w:t>medication dispension systems</w:t>
            </w:r>
          </w:p>
        </w:tc>
        <w:tc>
          <w:tcPr>
            <w:tcW w:w="1990" w:type="dxa"/>
          </w:tcPr>
          <w:p w:rsidR="00B11A69" w:rsidRDefault="00B11A69" w:rsidP="00B35C05">
            <w:r>
              <w:t>Individual project Theory 45% Programming 45% robot building 10%</w:t>
            </w:r>
          </w:p>
          <w:p w:rsidR="00B11A69" w:rsidRDefault="00B11A69"/>
        </w:tc>
        <w:tc>
          <w:tcPr>
            <w:tcW w:w="1440" w:type="dxa"/>
          </w:tcPr>
          <w:p w:rsidR="00B11A69" w:rsidRDefault="00B11A69">
            <w:r>
              <w:t>Image processing</w:t>
            </w:r>
          </w:p>
          <w:p w:rsidR="00B11A69" w:rsidRDefault="00B11A69">
            <w:r>
              <w:t>Genetic algorithm</w:t>
            </w:r>
          </w:p>
          <w:p w:rsidR="00B11A69" w:rsidRDefault="00B11A69" w:rsidP="00B35C05">
            <w:r>
              <w:t xml:space="preserve">Embedded software and hardware, 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8</w:t>
            </w:r>
          </w:p>
          <w:p w:rsidR="00425E47" w:rsidRDefault="00425E47" w:rsidP="00D04309">
            <w:pPr>
              <w:rPr>
                <w:b/>
                <w:color w:val="FF0000"/>
              </w:rPr>
            </w:pPr>
          </w:p>
          <w:p w:rsidR="00B11A69" w:rsidRPr="004B4468" w:rsidRDefault="00692692" w:rsidP="00D04309">
            <w:pPr>
              <w:rPr>
                <w:b/>
              </w:rPr>
            </w:pPr>
            <w:r>
              <w:rPr>
                <w:b/>
                <w:color w:val="FF0000"/>
              </w:rPr>
              <w:t>KINEMATICS ANIMALS</w:t>
            </w:r>
            <w:bookmarkStart w:id="0" w:name="_GoBack"/>
            <w:bookmarkEnd w:id="0"/>
          </w:p>
        </w:tc>
      </w:tr>
      <w:tr w:rsidR="00206ED9" w:rsidTr="00D04309">
        <w:trPr>
          <w:trHeight w:val="1731"/>
        </w:trPr>
        <w:tc>
          <w:tcPr>
            <w:tcW w:w="462" w:type="dxa"/>
          </w:tcPr>
          <w:p w:rsidR="00206ED9" w:rsidRDefault="00206ED9"/>
        </w:tc>
        <w:tc>
          <w:tcPr>
            <w:tcW w:w="2280" w:type="dxa"/>
          </w:tcPr>
          <w:p w:rsidR="00206ED9" w:rsidRDefault="00206ED9" w:rsidP="001159ED"/>
        </w:tc>
        <w:tc>
          <w:tcPr>
            <w:tcW w:w="2828" w:type="dxa"/>
          </w:tcPr>
          <w:p w:rsidR="00206ED9" w:rsidRPr="00206ED9" w:rsidRDefault="00206ED9" w:rsidP="00206ED9">
            <w:pPr>
              <w:jc w:val="center"/>
              <w:rPr>
                <w:b/>
                <w:u w:val="single"/>
              </w:rPr>
            </w:pPr>
            <w:r w:rsidRPr="00206ED9">
              <w:rPr>
                <w:b/>
                <w:color w:val="00B050"/>
                <w:sz w:val="52"/>
                <w:u w:val="single"/>
              </w:rPr>
              <w:t>ROBOT THEATRE</w:t>
            </w:r>
          </w:p>
        </w:tc>
        <w:tc>
          <w:tcPr>
            <w:tcW w:w="1990" w:type="dxa"/>
          </w:tcPr>
          <w:p w:rsidR="00206ED9" w:rsidRPr="00206ED9" w:rsidRDefault="00421FF4" w:rsidP="00206ED9">
            <w:pPr>
              <w:jc w:val="center"/>
              <w:rPr>
                <w:b/>
              </w:rPr>
            </w:pPr>
            <w:r>
              <w:rPr>
                <w:b/>
                <w:color w:val="FF0000"/>
                <w:sz w:val="24"/>
              </w:rPr>
              <w:t>12</w:t>
            </w:r>
            <w:r w:rsidR="00206ED9" w:rsidRPr="00206ED9">
              <w:rPr>
                <w:b/>
                <w:color w:val="FF0000"/>
                <w:sz w:val="24"/>
              </w:rPr>
              <w:t xml:space="preserve"> students</w:t>
            </w:r>
          </w:p>
        </w:tc>
        <w:tc>
          <w:tcPr>
            <w:tcW w:w="1440" w:type="dxa"/>
          </w:tcPr>
          <w:p w:rsidR="00206ED9" w:rsidRDefault="00206ED9"/>
        </w:tc>
        <w:tc>
          <w:tcPr>
            <w:tcW w:w="2637" w:type="dxa"/>
          </w:tcPr>
          <w:p w:rsidR="00206ED9" w:rsidRPr="004B4468" w:rsidRDefault="00206ED9">
            <w:pPr>
              <w:rPr>
                <w:b/>
                <w:color w:val="FF0000"/>
              </w:rPr>
            </w:pPr>
          </w:p>
        </w:tc>
      </w:tr>
      <w:tr w:rsidR="00B11A69" w:rsidTr="00D04309">
        <w:trPr>
          <w:trHeight w:val="515"/>
        </w:trPr>
        <w:tc>
          <w:tcPr>
            <w:tcW w:w="462" w:type="dxa"/>
          </w:tcPr>
          <w:p w:rsidR="00B11A69" w:rsidRPr="00206ED9" w:rsidRDefault="00206ED9">
            <w:pPr>
              <w:rPr>
                <w:b/>
              </w:rPr>
            </w:pPr>
            <w:r w:rsidRPr="00206ED9">
              <w:rPr>
                <w:b/>
                <w:color w:val="00B050"/>
              </w:rPr>
              <w:t>1</w:t>
            </w:r>
          </w:p>
        </w:tc>
        <w:tc>
          <w:tcPr>
            <w:tcW w:w="2280" w:type="dxa"/>
          </w:tcPr>
          <w:p w:rsidR="00B11A69" w:rsidRDefault="00B11A69">
            <w:r>
              <w:t>Wolfe Devin</w:t>
            </w:r>
          </w:p>
          <w:p w:rsidR="00B11A69" w:rsidRDefault="00692692">
            <w:hyperlink r:id="rId26" w:history="1">
              <w:r w:rsidR="00B11A69" w:rsidRPr="004F63A5">
                <w:rPr>
                  <w:rStyle w:val="Hyperlink"/>
                </w:rPr>
                <w:t>devin@wolfepac.net</w:t>
              </w:r>
            </w:hyperlink>
          </w:p>
          <w:p w:rsidR="00B11A69" w:rsidRDefault="00B11A69"/>
        </w:tc>
        <w:tc>
          <w:tcPr>
            <w:tcW w:w="2828" w:type="dxa"/>
          </w:tcPr>
          <w:p w:rsidR="00B11A69" w:rsidRDefault="00B11A69" w:rsidP="00934139">
            <w:pPr>
              <w:rPr>
                <w:u w:val="single"/>
              </w:rPr>
            </w:pPr>
            <w:r w:rsidRPr="00724F0B">
              <w:rPr>
                <w:u w:val="single"/>
              </w:rPr>
              <w:t>Undergraduate</w:t>
            </w:r>
            <w:r>
              <w:rPr>
                <w:u w:val="single"/>
              </w:rPr>
              <w:t>, Computer Engineering</w:t>
            </w:r>
          </w:p>
          <w:p w:rsidR="00B11A69" w:rsidRDefault="00B11A69" w:rsidP="00934139">
            <w:pPr>
              <w:rPr>
                <w:u w:val="single"/>
              </w:rPr>
            </w:pPr>
          </w:p>
          <w:p w:rsidR="00B11A69" w:rsidRDefault="00B11A69" w:rsidP="00934139">
            <w:pPr>
              <w:rPr>
                <w:u w:val="single"/>
              </w:rPr>
            </w:pPr>
            <w:r>
              <w:rPr>
                <w:u w:val="single"/>
              </w:rPr>
              <w:t>351 Verilog,371,372,373,333,fsm projects, PCB design.</w:t>
            </w:r>
          </w:p>
          <w:p w:rsidR="00B11A69" w:rsidRDefault="00B11A69" w:rsidP="00934139">
            <w:r>
              <w:t>C, C++, C161, CS162, 163, Java, Python.</w:t>
            </w:r>
          </w:p>
          <w:p w:rsidR="00B11A69" w:rsidRDefault="00B11A69"/>
          <w:p w:rsidR="00B11A69" w:rsidRDefault="00B11A69">
            <w:r>
              <w:t xml:space="preserve">Radio, digital counters, FPGA, Verilog, linked lists, </w:t>
            </w:r>
            <w:r>
              <w:lastRenderedPageBreak/>
              <w:t>tree sorting, search programs, speech interface, Linux drivers,</w:t>
            </w:r>
          </w:p>
        </w:tc>
        <w:tc>
          <w:tcPr>
            <w:tcW w:w="1990" w:type="dxa"/>
          </w:tcPr>
          <w:p w:rsidR="00B11A69" w:rsidRDefault="00B11A69">
            <w:r>
              <w:lastRenderedPageBreak/>
              <w:t>Team</w:t>
            </w:r>
            <w:r w:rsidR="002B41C1">
              <w:t xml:space="preserve"> leader</w:t>
            </w:r>
          </w:p>
          <w:p w:rsidR="00B11A69" w:rsidRDefault="00B11A69">
            <w:r>
              <w:t xml:space="preserve">33%Progr,33% theory, 33% </w:t>
            </w:r>
            <w:r w:rsidRPr="00425E47">
              <w:rPr>
                <w:color w:val="FF0000"/>
              </w:rPr>
              <w:t>mechanical design</w:t>
            </w:r>
          </w:p>
        </w:tc>
        <w:tc>
          <w:tcPr>
            <w:tcW w:w="1440" w:type="dxa"/>
          </w:tcPr>
          <w:p w:rsidR="00B11A69" w:rsidRDefault="00B11A69"/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9</w:t>
            </w:r>
          </w:p>
          <w:p w:rsidR="00B11A69" w:rsidRPr="00206ED9" w:rsidRDefault="007C77E8" w:rsidP="00D04309">
            <w:pPr>
              <w:jc w:val="center"/>
              <w:rPr>
                <w:b/>
                <w:color w:val="00B050"/>
                <w:sz w:val="28"/>
              </w:rPr>
            </w:pPr>
            <w:r w:rsidRPr="00206ED9">
              <w:rPr>
                <w:b/>
                <w:color w:val="00B050"/>
                <w:sz w:val="28"/>
              </w:rPr>
              <w:t>ROBOT THEATRE</w:t>
            </w:r>
            <w:r w:rsidR="00206ED9" w:rsidRPr="00206ED9">
              <w:rPr>
                <w:b/>
                <w:color w:val="00B050"/>
                <w:sz w:val="28"/>
              </w:rPr>
              <w:t xml:space="preserve"> </w:t>
            </w:r>
            <w:r w:rsidR="00D04309">
              <w:rPr>
                <w:b/>
                <w:color w:val="00B050"/>
                <w:sz w:val="28"/>
              </w:rPr>
              <w:t>.</w:t>
            </w:r>
          </w:p>
          <w:p w:rsidR="00206ED9" w:rsidRDefault="00206ED9" w:rsidP="00206ED9">
            <w:pPr>
              <w:jc w:val="center"/>
              <w:rPr>
                <w:b/>
                <w:color w:val="00B050"/>
                <w:sz w:val="28"/>
              </w:rPr>
            </w:pPr>
            <w:r w:rsidRPr="00206ED9">
              <w:rPr>
                <w:b/>
                <w:color w:val="00B050"/>
                <w:sz w:val="28"/>
              </w:rPr>
              <w:t>NIELS BOHR ROBOT</w:t>
            </w:r>
          </w:p>
          <w:p w:rsidR="002B41C1" w:rsidRDefault="002B41C1" w:rsidP="00206ED9">
            <w:pPr>
              <w:jc w:val="center"/>
              <w:rPr>
                <w:b/>
                <w:color w:val="00B050"/>
                <w:sz w:val="28"/>
              </w:rPr>
            </w:pPr>
          </w:p>
          <w:p w:rsidR="002B41C1" w:rsidRDefault="002B41C1" w:rsidP="00206ED9">
            <w:pPr>
              <w:jc w:val="center"/>
            </w:pPr>
            <w:r>
              <w:rPr>
                <w:b/>
                <w:color w:val="00B050"/>
                <w:sz w:val="28"/>
              </w:rPr>
              <w:t>Aditya Bhutada Software to be used</w:t>
            </w:r>
          </w:p>
        </w:tc>
      </w:tr>
      <w:tr w:rsidR="00973FA3" w:rsidTr="00D04309">
        <w:trPr>
          <w:trHeight w:val="515"/>
        </w:trPr>
        <w:tc>
          <w:tcPr>
            <w:tcW w:w="462" w:type="dxa"/>
          </w:tcPr>
          <w:p w:rsidR="00973FA3" w:rsidRPr="00206ED9" w:rsidRDefault="00206ED9" w:rsidP="00973FA3">
            <w:pPr>
              <w:rPr>
                <w:b/>
              </w:rPr>
            </w:pPr>
            <w:r w:rsidRPr="00206ED9">
              <w:rPr>
                <w:b/>
                <w:color w:val="00B050"/>
              </w:rPr>
              <w:lastRenderedPageBreak/>
              <w:t>2</w:t>
            </w:r>
          </w:p>
        </w:tc>
        <w:tc>
          <w:tcPr>
            <w:tcW w:w="2280" w:type="dxa"/>
          </w:tcPr>
          <w:p w:rsidR="00973FA3" w:rsidRDefault="00973FA3" w:rsidP="00973FA3">
            <w:r>
              <w:t>Ali T. Alali</w:t>
            </w:r>
          </w:p>
          <w:p w:rsidR="00973FA3" w:rsidRDefault="00692692" w:rsidP="00973FA3">
            <w:hyperlink r:id="rId27" w:history="1">
              <w:r w:rsidR="00973FA3" w:rsidRPr="004F63A5">
                <w:rPr>
                  <w:rStyle w:val="Hyperlink"/>
                </w:rPr>
                <w:t>Ata088@hotmail.com</w:t>
              </w:r>
            </w:hyperlink>
          </w:p>
          <w:p w:rsidR="00973FA3" w:rsidRDefault="00973FA3" w:rsidP="00973FA3"/>
        </w:tc>
        <w:tc>
          <w:tcPr>
            <w:tcW w:w="2828" w:type="dxa"/>
          </w:tcPr>
          <w:p w:rsidR="00973FA3" w:rsidRDefault="00973FA3" w:rsidP="00973FA3">
            <w:r>
              <w:t>Arduino,</w:t>
            </w:r>
          </w:p>
          <w:p w:rsidR="00973FA3" w:rsidRDefault="00973FA3" w:rsidP="00973FA3">
            <w:r w:rsidRPr="00DB26FD">
              <w:t>Matlab, C</w:t>
            </w:r>
            <w:r>
              <w:t xml:space="preserve"> good</w:t>
            </w:r>
            <w:r w:rsidRPr="00DB26FD">
              <w:t>, C++ moderate</w:t>
            </w:r>
          </w:p>
          <w:p w:rsidR="00973FA3" w:rsidRPr="00DB26FD" w:rsidRDefault="00973FA3" w:rsidP="00973FA3">
            <w:r>
              <w:t>Control System design 451</w:t>
            </w:r>
          </w:p>
          <w:p w:rsidR="00973FA3" w:rsidRDefault="00973FA3" w:rsidP="00973FA3">
            <w:r w:rsidRPr="00DB26FD">
              <w:t>371, 441, 410 power 461 communication</w:t>
            </w:r>
          </w:p>
          <w:p w:rsidR="00973FA3" w:rsidRDefault="00973FA3" w:rsidP="00973FA3">
            <w:pPr>
              <w:rPr>
                <w:u w:val="single"/>
              </w:rPr>
            </w:pPr>
            <w:r>
              <w:t>No big project experience</w:t>
            </w:r>
          </w:p>
        </w:tc>
        <w:tc>
          <w:tcPr>
            <w:tcW w:w="1990" w:type="dxa"/>
          </w:tcPr>
          <w:p w:rsidR="00973FA3" w:rsidRDefault="001327F5" w:rsidP="00973FA3">
            <w:r>
              <w:t>T</w:t>
            </w:r>
            <w:r w:rsidR="00973FA3">
              <w:t>eam</w:t>
            </w:r>
          </w:p>
          <w:p w:rsidR="001327F5" w:rsidRDefault="001327F5" w:rsidP="00973FA3">
            <w:r>
              <w:t>50% robot design</w:t>
            </w:r>
          </w:p>
          <w:p w:rsidR="001327F5" w:rsidRDefault="001327F5" w:rsidP="00973FA3">
            <w:r>
              <w:t>20% theory</w:t>
            </w:r>
          </w:p>
          <w:p w:rsidR="001327F5" w:rsidRDefault="001327F5" w:rsidP="00973FA3">
            <w:r>
              <w:t>30% software</w:t>
            </w:r>
          </w:p>
        </w:tc>
        <w:tc>
          <w:tcPr>
            <w:tcW w:w="1440" w:type="dxa"/>
          </w:tcPr>
          <w:p w:rsidR="00973FA3" w:rsidRDefault="00973FA3" w:rsidP="00973FA3">
            <w:r>
              <w:t>Automatic and remotely controlled robots, Iphone control, ipAD, Speech interaction with robot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9</w:t>
            </w:r>
          </w:p>
          <w:p w:rsidR="00D04309" w:rsidRPr="00206ED9" w:rsidRDefault="00D04309" w:rsidP="00D04309">
            <w:pPr>
              <w:jc w:val="center"/>
              <w:rPr>
                <w:b/>
                <w:color w:val="00B050"/>
                <w:sz w:val="28"/>
              </w:rPr>
            </w:pPr>
            <w:r w:rsidRPr="00206ED9">
              <w:rPr>
                <w:b/>
                <w:color w:val="00B050"/>
                <w:sz w:val="28"/>
              </w:rPr>
              <w:t xml:space="preserve">ROBOT THEATRE </w:t>
            </w:r>
            <w:r>
              <w:rPr>
                <w:b/>
                <w:color w:val="00B050"/>
                <w:sz w:val="28"/>
              </w:rPr>
              <w:t>.</w:t>
            </w:r>
          </w:p>
          <w:p w:rsidR="00973FA3" w:rsidRPr="004B4468" w:rsidRDefault="00D04309" w:rsidP="00D04309">
            <w:pPr>
              <w:rPr>
                <w:b/>
                <w:color w:val="FF0000"/>
                <w:sz w:val="24"/>
              </w:rPr>
            </w:pPr>
            <w:r w:rsidRPr="00206ED9">
              <w:rPr>
                <w:b/>
                <w:color w:val="00B050"/>
                <w:sz w:val="28"/>
              </w:rPr>
              <w:t>NIELS BOHR ROBOT</w:t>
            </w:r>
          </w:p>
        </w:tc>
      </w:tr>
      <w:tr w:rsidR="00973FA3" w:rsidTr="00D04309">
        <w:trPr>
          <w:trHeight w:val="515"/>
        </w:trPr>
        <w:tc>
          <w:tcPr>
            <w:tcW w:w="462" w:type="dxa"/>
          </w:tcPr>
          <w:p w:rsidR="00973FA3" w:rsidRPr="00206ED9" w:rsidRDefault="003439B9" w:rsidP="00973FA3">
            <w:pPr>
              <w:rPr>
                <w:b/>
              </w:rPr>
            </w:pPr>
            <w:r>
              <w:rPr>
                <w:b/>
                <w:color w:val="C00000"/>
                <w:sz w:val="28"/>
              </w:rPr>
              <w:t>3</w:t>
            </w:r>
          </w:p>
        </w:tc>
        <w:tc>
          <w:tcPr>
            <w:tcW w:w="2280" w:type="dxa"/>
          </w:tcPr>
          <w:p w:rsidR="00973FA3" w:rsidRDefault="00973FA3" w:rsidP="00973FA3">
            <w:r>
              <w:t>Dang Khiem</w:t>
            </w:r>
          </w:p>
          <w:p w:rsidR="001327F5" w:rsidRDefault="001327F5" w:rsidP="00973FA3"/>
          <w:p w:rsidR="001327F5" w:rsidRDefault="001327F5" w:rsidP="00973FA3">
            <w:r w:rsidRPr="001327F5">
              <w:rPr>
                <w:sz w:val="20"/>
              </w:rPr>
              <w:t>Mail2khiem@gmail.com</w:t>
            </w:r>
          </w:p>
        </w:tc>
        <w:tc>
          <w:tcPr>
            <w:tcW w:w="2828" w:type="dxa"/>
          </w:tcPr>
          <w:p w:rsidR="00973FA3" w:rsidRPr="005C099F" w:rsidRDefault="00973FA3" w:rsidP="00973FA3">
            <w:pPr>
              <w:rPr>
                <w:u w:val="single"/>
              </w:rPr>
            </w:pPr>
            <w:r w:rsidRPr="005C099F">
              <w:rPr>
                <w:u w:val="single"/>
              </w:rPr>
              <w:t xml:space="preserve">Undergraduate </w:t>
            </w:r>
          </w:p>
          <w:p w:rsidR="00973FA3" w:rsidRDefault="00973FA3" w:rsidP="00973FA3">
            <w:r>
              <w:t>Computer Engineering</w:t>
            </w:r>
          </w:p>
          <w:p w:rsidR="00973FA3" w:rsidRDefault="00973FA3" w:rsidP="00973FA3"/>
          <w:p w:rsidR="00973FA3" w:rsidRPr="00680FFD" w:rsidRDefault="00973FA3" w:rsidP="00973FA3">
            <w:r>
              <w:t xml:space="preserve">Some </w:t>
            </w:r>
            <w:r w:rsidRPr="00724F0B">
              <w:t>C,C++,</w:t>
            </w:r>
            <w:r>
              <w:t xml:space="preserve"> simple 372 projects. FPGA, </w:t>
            </w:r>
            <w:r w:rsidRPr="00680FFD">
              <w:rPr>
                <w:b/>
                <w:i/>
              </w:rPr>
              <w:t>PC design</w:t>
            </w:r>
            <w:r>
              <w:t xml:space="preserve">. ARM assembly. No robot experience. </w:t>
            </w:r>
            <w:r w:rsidRPr="00680FFD">
              <w:rPr>
                <w:b/>
                <w:i/>
              </w:rPr>
              <w:t>Build speaker systems.</w:t>
            </w:r>
          </w:p>
        </w:tc>
        <w:tc>
          <w:tcPr>
            <w:tcW w:w="1990" w:type="dxa"/>
          </w:tcPr>
          <w:p w:rsidR="00973FA3" w:rsidRDefault="00973FA3" w:rsidP="00973FA3">
            <w:r>
              <w:t>team</w:t>
            </w:r>
          </w:p>
        </w:tc>
        <w:tc>
          <w:tcPr>
            <w:tcW w:w="1440" w:type="dxa"/>
          </w:tcPr>
          <w:p w:rsidR="00973FA3" w:rsidRDefault="001327F5" w:rsidP="00973FA3">
            <w:r>
              <w:t>20%theory,30% software, 50 % robot design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10</w:t>
            </w:r>
          </w:p>
          <w:p w:rsidR="00973FA3" w:rsidRDefault="00870CBD" w:rsidP="00870CBD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 xml:space="preserve">LITTLE </w:t>
            </w:r>
            <w:r w:rsidR="00D04309" w:rsidRPr="00206ED9">
              <w:rPr>
                <w:b/>
                <w:color w:val="00B050"/>
                <w:sz w:val="28"/>
              </w:rPr>
              <w:t xml:space="preserve">ROBOT </w:t>
            </w:r>
            <w:r>
              <w:rPr>
                <w:b/>
                <w:color w:val="00B050"/>
                <w:sz w:val="28"/>
              </w:rPr>
              <w:t>STAGE AND PERFORMANCE</w:t>
            </w:r>
          </w:p>
          <w:p w:rsidR="003439B9" w:rsidRPr="00973FA3" w:rsidRDefault="003439B9" w:rsidP="00870CBD">
            <w:pPr>
              <w:jc w:val="center"/>
              <w:rPr>
                <w:b/>
              </w:rPr>
            </w:pPr>
            <w:r w:rsidRPr="003439B9">
              <w:rPr>
                <w:b/>
                <w:sz w:val="28"/>
              </w:rPr>
              <w:t>KHR-1</w:t>
            </w:r>
          </w:p>
        </w:tc>
      </w:tr>
      <w:tr w:rsidR="00973FA3" w:rsidTr="00D04309">
        <w:trPr>
          <w:trHeight w:val="515"/>
        </w:trPr>
        <w:tc>
          <w:tcPr>
            <w:tcW w:w="462" w:type="dxa"/>
          </w:tcPr>
          <w:p w:rsidR="00973FA3" w:rsidRDefault="003A6DA5" w:rsidP="00973FA3">
            <w:r>
              <w:t>4</w:t>
            </w:r>
          </w:p>
        </w:tc>
        <w:tc>
          <w:tcPr>
            <w:tcW w:w="2280" w:type="dxa"/>
          </w:tcPr>
          <w:p w:rsidR="00973FA3" w:rsidRDefault="00973FA3" w:rsidP="00973FA3">
            <w:r>
              <w:t>Duran Randy</w:t>
            </w:r>
          </w:p>
          <w:p w:rsidR="00973FA3" w:rsidRDefault="00692692" w:rsidP="00973FA3">
            <w:hyperlink r:id="rId28" w:history="1">
              <w:r w:rsidR="00973FA3" w:rsidRPr="004F63A5">
                <w:rPr>
                  <w:rStyle w:val="Hyperlink"/>
                </w:rPr>
                <w:t>rduran@pdx.edu</w:t>
              </w:r>
            </w:hyperlink>
          </w:p>
          <w:p w:rsidR="00973FA3" w:rsidRDefault="00973FA3" w:rsidP="00973FA3"/>
        </w:tc>
        <w:tc>
          <w:tcPr>
            <w:tcW w:w="2828" w:type="dxa"/>
          </w:tcPr>
          <w:p w:rsidR="00973FA3" w:rsidRPr="00724F0B" w:rsidRDefault="00973FA3" w:rsidP="00973FA3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973FA3" w:rsidRDefault="00973FA3" w:rsidP="00973FA3"/>
          <w:p w:rsidR="00973FA3" w:rsidRDefault="00973FA3" w:rsidP="00973FA3">
            <w:r>
              <w:t>Consumer electronics, electronics technician, C, C++, Java, Matlab, microcontrollers.</w:t>
            </w:r>
          </w:p>
        </w:tc>
        <w:tc>
          <w:tcPr>
            <w:tcW w:w="1990" w:type="dxa"/>
          </w:tcPr>
          <w:p w:rsidR="00973FA3" w:rsidRDefault="001327F5" w:rsidP="00973FA3">
            <w:r>
              <w:t>50% software, 50% practical design</w:t>
            </w:r>
          </w:p>
        </w:tc>
        <w:tc>
          <w:tcPr>
            <w:tcW w:w="1440" w:type="dxa"/>
          </w:tcPr>
          <w:p w:rsidR="00973FA3" w:rsidRDefault="00973FA3" w:rsidP="00973FA3">
            <w:r>
              <w:t>GuideBot</w:t>
            </w:r>
          </w:p>
        </w:tc>
        <w:tc>
          <w:tcPr>
            <w:tcW w:w="2637" w:type="dxa"/>
          </w:tcPr>
          <w:p w:rsidR="00D04309" w:rsidRDefault="00D04309" w:rsidP="00D0430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10</w:t>
            </w:r>
          </w:p>
          <w:p w:rsidR="00973FA3" w:rsidRDefault="00870CBD" w:rsidP="00D04309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 xml:space="preserve">LITTLE </w:t>
            </w:r>
            <w:r w:rsidRPr="00206ED9">
              <w:rPr>
                <w:b/>
                <w:color w:val="00B050"/>
                <w:sz w:val="28"/>
              </w:rPr>
              <w:t xml:space="preserve">ROBOT </w:t>
            </w:r>
            <w:r>
              <w:rPr>
                <w:b/>
                <w:color w:val="00B050"/>
                <w:sz w:val="28"/>
              </w:rPr>
              <w:t>STAGE AND PERFORMANCE</w:t>
            </w:r>
          </w:p>
          <w:p w:rsidR="003439B9" w:rsidRPr="00973FA3" w:rsidRDefault="003439B9" w:rsidP="00D04309">
            <w:pPr>
              <w:jc w:val="center"/>
              <w:rPr>
                <w:b/>
                <w:color w:val="0070C0"/>
              </w:rPr>
            </w:pPr>
            <w:r w:rsidRPr="003439B9">
              <w:rPr>
                <w:b/>
                <w:sz w:val="28"/>
              </w:rPr>
              <w:t>KHR-1</w:t>
            </w:r>
          </w:p>
        </w:tc>
      </w:tr>
      <w:tr w:rsidR="003439B9" w:rsidTr="00D04309">
        <w:trPr>
          <w:trHeight w:val="515"/>
        </w:trPr>
        <w:tc>
          <w:tcPr>
            <w:tcW w:w="462" w:type="dxa"/>
          </w:tcPr>
          <w:p w:rsidR="003439B9" w:rsidRDefault="003A6DA5" w:rsidP="00933723">
            <w:r>
              <w:t>5</w:t>
            </w:r>
          </w:p>
        </w:tc>
        <w:tc>
          <w:tcPr>
            <w:tcW w:w="2280" w:type="dxa"/>
          </w:tcPr>
          <w:p w:rsidR="003439B9" w:rsidRDefault="003439B9" w:rsidP="00933723">
            <w:r>
              <w:t>Prince</w:t>
            </w:r>
          </w:p>
        </w:tc>
        <w:tc>
          <w:tcPr>
            <w:tcW w:w="2828" w:type="dxa"/>
          </w:tcPr>
          <w:p w:rsidR="003439B9" w:rsidRPr="005C099F" w:rsidRDefault="003439B9" w:rsidP="00933723">
            <w:pPr>
              <w:rPr>
                <w:u w:val="single"/>
              </w:rPr>
            </w:pPr>
          </w:p>
        </w:tc>
        <w:tc>
          <w:tcPr>
            <w:tcW w:w="1990" w:type="dxa"/>
          </w:tcPr>
          <w:p w:rsidR="003439B9" w:rsidRDefault="003439B9" w:rsidP="00933723"/>
        </w:tc>
        <w:tc>
          <w:tcPr>
            <w:tcW w:w="1440" w:type="dxa"/>
          </w:tcPr>
          <w:p w:rsidR="003439B9" w:rsidRDefault="003439B9" w:rsidP="00933723"/>
        </w:tc>
        <w:tc>
          <w:tcPr>
            <w:tcW w:w="2637" w:type="dxa"/>
          </w:tcPr>
          <w:p w:rsidR="003439B9" w:rsidRDefault="003439B9" w:rsidP="009337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11</w:t>
            </w:r>
          </w:p>
          <w:p w:rsidR="003439B9" w:rsidRPr="00973FA3" w:rsidRDefault="003439B9" w:rsidP="003439B9">
            <w:pPr>
              <w:rPr>
                <w:b/>
                <w:color w:val="FF0000"/>
              </w:rPr>
            </w:pPr>
            <w:r>
              <w:rPr>
                <w:b/>
                <w:color w:val="00B050"/>
                <w:sz w:val="28"/>
              </w:rPr>
              <w:t xml:space="preserve">LITTLE </w:t>
            </w:r>
            <w:r w:rsidRPr="00206ED9">
              <w:rPr>
                <w:b/>
                <w:color w:val="00B050"/>
                <w:sz w:val="28"/>
              </w:rPr>
              <w:t xml:space="preserve">ROBOT </w:t>
            </w:r>
            <w:r>
              <w:rPr>
                <w:b/>
                <w:color w:val="00B050"/>
                <w:sz w:val="28"/>
              </w:rPr>
              <w:t>STAGE AND PERFORMANCE</w:t>
            </w:r>
            <w:r w:rsidRPr="003439B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ISOBOT and others, lights</w:t>
            </w:r>
          </w:p>
        </w:tc>
      </w:tr>
      <w:tr w:rsidR="003439B9" w:rsidTr="00D04309">
        <w:trPr>
          <w:trHeight w:val="515"/>
        </w:trPr>
        <w:tc>
          <w:tcPr>
            <w:tcW w:w="462" w:type="dxa"/>
          </w:tcPr>
          <w:p w:rsidR="003439B9" w:rsidRDefault="003A6DA5" w:rsidP="00933723">
            <w:r>
              <w:t>6</w:t>
            </w:r>
          </w:p>
        </w:tc>
        <w:tc>
          <w:tcPr>
            <w:tcW w:w="2280" w:type="dxa"/>
          </w:tcPr>
          <w:p w:rsidR="003439B9" w:rsidRDefault="003439B9" w:rsidP="0093372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New York" w:hAnsi="New York" w:cs="Arial"/>
                <w:color w:val="000000"/>
                <w:sz w:val="18"/>
                <w:szCs w:val="18"/>
              </w:rPr>
              <w:t>Omar Alattar</w:t>
            </w:r>
          </w:p>
          <w:p w:rsidR="003439B9" w:rsidRDefault="003439B9" w:rsidP="0093372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421FF4">
              <w:rPr>
                <w:color w:val="000000"/>
                <w:sz w:val="18"/>
                <w:szCs w:val="18"/>
              </w:rPr>
              <w:t>907 574 672</w:t>
            </w:r>
          </w:p>
          <w:p w:rsidR="003439B9" w:rsidRDefault="00692692" w:rsidP="00933723">
            <w:pPr>
              <w:rPr>
                <w:color w:val="000000"/>
                <w:sz w:val="18"/>
                <w:szCs w:val="18"/>
              </w:rPr>
            </w:pPr>
            <w:hyperlink r:id="rId29" w:history="1">
              <w:r w:rsidR="003439B9" w:rsidRPr="00167DBF">
                <w:rPr>
                  <w:rStyle w:val="Hyperlink"/>
                  <w:sz w:val="18"/>
                  <w:szCs w:val="18"/>
                </w:rPr>
                <w:t>omaralattar@frontier.com</w:t>
              </w:r>
            </w:hyperlink>
          </w:p>
          <w:p w:rsidR="003439B9" w:rsidRDefault="003439B9" w:rsidP="0093372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3439B9" w:rsidRDefault="003439B9" w:rsidP="0093372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3439B9" w:rsidRDefault="003439B9" w:rsidP="00933723"/>
        </w:tc>
        <w:tc>
          <w:tcPr>
            <w:tcW w:w="2828" w:type="dxa"/>
          </w:tcPr>
          <w:p w:rsidR="003439B9" w:rsidRDefault="003439B9" w:rsidP="0093372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would like to do a robot theater project with a greater emphasis on programming and maybe a little theory (10%?). I would like to do very little if any mechanical robotics.</w:t>
            </w:r>
          </w:p>
          <w:p w:rsidR="003439B9" w:rsidRDefault="003439B9" w:rsidP="0093372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3439B9" w:rsidRPr="005C099F" w:rsidRDefault="003439B9" w:rsidP="00933723">
            <w:pPr>
              <w:rPr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I was also wondering about getting access to the robot theater lab, a student Monday was saying something about emailing him to get access but I wanted to make sure this was correct before doing so, can you verify</w:t>
            </w:r>
          </w:p>
        </w:tc>
        <w:tc>
          <w:tcPr>
            <w:tcW w:w="1990" w:type="dxa"/>
          </w:tcPr>
          <w:p w:rsidR="003439B9" w:rsidRDefault="003439B9" w:rsidP="00933723"/>
        </w:tc>
        <w:tc>
          <w:tcPr>
            <w:tcW w:w="1440" w:type="dxa"/>
          </w:tcPr>
          <w:p w:rsidR="003439B9" w:rsidRDefault="003439B9" w:rsidP="00933723">
            <w:r>
              <w:t>team</w:t>
            </w:r>
          </w:p>
          <w:p w:rsidR="003439B9" w:rsidRDefault="003439B9" w:rsidP="00933723"/>
          <w:p w:rsidR="003439B9" w:rsidRDefault="003439B9" w:rsidP="00933723">
            <w:r>
              <w:t>Vision?</w:t>
            </w:r>
          </w:p>
          <w:p w:rsidR="003439B9" w:rsidRDefault="003439B9" w:rsidP="00933723">
            <w:r>
              <w:t>Control?</w:t>
            </w:r>
          </w:p>
          <w:p w:rsidR="003439B9" w:rsidRDefault="003439B9" w:rsidP="00933723">
            <w:r>
              <w:t>FPAA , memristor? Advanced control?</w:t>
            </w:r>
          </w:p>
        </w:tc>
        <w:tc>
          <w:tcPr>
            <w:tcW w:w="2637" w:type="dxa"/>
          </w:tcPr>
          <w:p w:rsidR="003439B9" w:rsidRDefault="003439B9" w:rsidP="009337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11</w:t>
            </w:r>
          </w:p>
          <w:p w:rsidR="003439B9" w:rsidRDefault="003439B9" w:rsidP="00933723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 xml:space="preserve">LITTLE </w:t>
            </w:r>
            <w:r w:rsidRPr="00206ED9">
              <w:rPr>
                <w:b/>
                <w:color w:val="00B050"/>
                <w:sz w:val="28"/>
              </w:rPr>
              <w:t xml:space="preserve">ROBOT </w:t>
            </w:r>
            <w:r>
              <w:rPr>
                <w:b/>
                <w:color w:val="00B050"/>
                <w:sz w:val="28"/>
              </w:rPr>
              <w:t>STAGE AND PERFORMANCE</w:t>
            </w:r>
          </w:p>
          <w:p w:rsidR="003439B9" w:rsidRDefault="003439B9" w:rsidP="00933723">
            <w:pPr>
              <w:rPr>
                <w:b/>
                <w:color w:val="00B050"/>
                <w:sz w:val="28"/>
              </w:rPr>
            </w:pPr>
            <w:r>
              <w:rPr>
                <w:b/>
                <w:sz w:val="28"/>
              </w:rPr>
              <w:t>ISOBOT and others, lights</w:t>
            </w:r>
          </w:p>
          <w:p w:rsidR="003439B9" w:rsidRPr="00870CBD" w:rsidRDefault="003439B9" w:rsidP="00933723">
            <w:pPr>
              <w:rPr>
                <w:color w:val="FF0000"/>
              </w:rPr>
            </w:pPr>
            <w:r w:rsidRPr="00870CBD">
              <w:rPr>
                <w:sz w:val="24"/>
              </w:rPr>
              <w:t>No mechanical, only software and sound/light control</w:t>
            </w:r>
          </w:p>
        </w:tc>
      </w:tr>
      <w:tr w:rsidR="003439B9" w:rsidTr="00D04309">
        <w:trPr>
          <w:trHeight w:val="515"/>
        </w:trPr>
        <w:tc>
          <w:tcPr>
            <w:tcW w:w="462" w:type="dxa"/>
          </w:tcPr>
          <w:p w:rsidR="003439B9" w:rsidRDefault="003A6DA5" w:rsidP="00933723">
            <w:r>
              <w:t>7</w:t>
            </w:r>
          </w:p>
        </w:tc>
        <w:tc>
          <w:tcPr>
            <w:tcW w:w="2280" w:type="dxa"/>
          </w:tcPr>
          <w:p w:rsidR="003439B9" w:rsidRDefault="003439B9" w:rsidP="00933723">
            <w:pPr>
              <w:rPr>
                <w:rFonts w:ascii="New York" w:hAnsi="New York" w:cs="Arial"/>
                <w:color w:val="000000"/>
                <w:sz w:val="24"/>
                <w:szCs w:val="18"/>
              </w:rPr>
            </w:pPr>
            <w:r>
              <w:rPr>
                <w:rFonts w:ascii="New York" w:hAnsi="New York" w:cs="Arial"/>
                <w:color w:val="000000"/>
                <w:sz w:val="24"/>
                <w:szCs w:val="18"/>
              </w:rPr>
              <w:t>Matthew Branste</w:t>
            </w:r>
            <w:r w:rsidRPr="00C55B12">
              <w:rPr>
                <w:rFonts w:ascii="New York" w:hAnsi="New York" w:cs="Arial"/>
                <w:color w:val="000000"/>
                <w:sz w:val="24"/>
                <w:szCs w:val="18"/>
              </w:rPr>
              <w:t>tter</w:t>
            </w:r>
          </w:p>
          <w:p w:rsidR="003439B9" w:rsidRDefault="003439B9" w:rsidP="00933723">
            <w:pPr>
              <w:rPr>
                <w:rFonts w:ascii="New York" w:hAnsi="New York" w:cs="Arial"/>
                <w:color w:val="000000"/>
                <w:sz w:val="18"/>
                <w:szCs w:val="18"/>
              </w:rPr>
            </w:pPr>
            <w:r>
              <w:rPr>
                <w:rFonts w:ascii="New York" w:hAnsi="New York" w:cs="Arial"/>
                <w:color w:val="000000"/>
                <w:sz w:val="24"/>
                <w:szCs w:val="18"/>
              </w:rPr>
              <w:t>Matthew.branstetter</w:t>
            </w:r>
            <w:r>
              <w:rPr>
                <w:rFonts w:ascii="New York" w:hAnsi="New York" w:cs="Arial"/>
                <w:color w:val="000000"/>
                <w:sz w:val="24"/>
                <w:szCs w:val="18"/>
              </w:rPr>
              <w:lastRenderedPageBreak/>
              <w:t>@hotmail.com</w:t>
            </w:r>
          </w:p>
        </w:tc>
        <w:tc>
          <w:tcPr>
            <w:tcW w:w="2828" w:type="dxa"/>
          </w:tcPr>
          <w:p w:rsidR="003439B9" w:rsidRDefault="003439B9" w:rsidP="009337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161,163,351, Verilog, some arduino C++</w:t>
            </w:r>
          </w:p>
        </w:tc>
        <w:tc>
          <w:tcPr>
            <w:tcW w:w="1990" w:type="dxa"/>
          </w:tcPr>
          <w:p w:rsidR="003439B9" w:rsidRDefault="003439B9" w:rsidP="00933723">
            <w:r>
              <w:t>Theory 20%, programming 20%, robot design 60%</w:t>
            </w:r>
          </w:p>
        </w:tc>
        <w:tc>
          <w:tcPr>
            <w:tcW w:w="1440" w:type="dxa"/>
          </w:tcPr>
          <w:p w:rsidR="003439B9" w:rsidRDefault="003439B9" w:rsidP="00933723"/>
        </w:tc>
        <w:tc>
          <w:tcPr>
            <w:tcW w:w="2637" w:type="dxa"/>
          </w:tcPr>
          <w:p w:rsidR="003439B9" w:rsidRDefault="003439B9" w:rsidP="009337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TEAM 11</w:t>
            </w:r>
          </w:p>
          <w:p w:rsidR="003439B9" w:rsidRDefault="003439B9" w:rsidP="00933723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 xml:space="preserve">LITTLE </w:t>
            </w:r>
            <w:r w:rsidRPr="00206ED9">
              <w:rPr>
                <w:b/>
                <w:color w:val="00B050"/>
                <w:sz w:val="28"/>
              </w:rPr>
              <w:t xml:space="preserve">ROBOT </w:t>
            </w:r>
            <w:r>
              <w:rPr>
                <w:b/>
                <w:color w:val="00B050"/>
                <w:sz w:val="28"/>
              </w:rPr>
              <w:lastRenderedPageBreak/>
              <w:t>STAGE AND PERFORMANCE</w:t>
            </w:r>
          </w:p>
          <w:p w:rsidR="003439B9" w:rsidRDefault="003439B9" w:rsidP="00933723">
            <w:pPr>
              <w:rPr>
                <w:b/>
                <w:color w:val="00B050"/>
                <w:sz w:val="28"/>
              </w:rPr>
            </w:pPr>
            <w:r>
              <w:rPr>
                <w:b/>
                <w:sz w:val="28"/>
              </w:rPr>
              <w:t>Dancing hexapods.</w:t>
            </w:r>
          </w:p>
          <w:p w:rsidR="003439B9" w:rsidRDefault="003439B9" w:rsidP="00933723">
            <w:pPr>
              <w:rPr>
                <w:b/>
                <w:color w:val="FF0000"/>
              </w:rPr>
            </w:pPr>
            <w:r w:rsidRPr="00870CBD">
              <w:rPr>
                <w:sz w:val="24"/>
              </w:rPr>
              <w:t>No mechanical, only software and sound/light control</w:t>
            </w:r>
          </w:p>
        </w:tc>
      </w:tr>
      <w:tr w:rsidR="004B4468" w:rsidTr="00D04309">
        <w:trPr>
          <w:trHeight w:val="515"/>
        </w:trPr>
        <w:tc>
          <w:tcPr>
            <w:tcW w:w="462" w:type="dxa"/>
          </w:tcPr>
          <w:p w:rsidR="004B4468" w:rsidRDefault="003A6DA5" w:rsidP="004B4468">
            <w:r>
              <w:lastRenderedPageBreak/>
              <w:t>8</w:t>
            </w:r>
          </w:p>
        </w:tc>
        <w:tc>
          <w:tcPr>
            <w:tcW w:w="2280" w:type="dxa"/>
          </w:tcPr>
          <w:p w:rsidR="004B4468" w:rsidRDefault="004B4468" w:rsidP="004B4468">
            <w:r>
              <w:t>Hanks Cody</w:t>
            </w:r>
          </w:p>
          <w:p w:rsidR="004B4468" w:rsidRDefault="00692692" w:rsidP="004B4468">
            <w:hyperlink r:id="rId30" w:history="1">
              <w:r w:rsidR="004B4468" w:rsidRPr="004F63A5">
                <w:rPr>
                  <w:rStyle w:val="Hyperlink"/>
                </w:rPr>
                <w:t>cody@byterule.com</w:t>
              </w:r>
            </w:hyperlink>
          </w:p>
          <w:p w:rsidR="004B4468" w:rsidRDefault="004B4468" w:rsidP="004B4468"/>
        </w:tc>
        <w:tc>
          <w:tcPr>
            <w:tcW w:w="2828" w:type="dxa"/>
          </w:tcPr>
          <w:p w:rsidR="004B4468" w:rsidRPr="00724F0B" w:rsidRDefault="004B4468" w:rsidP="004B4468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4B4468" w:rsidRDefault="004B4468" w:rsidP="004B4468"/>
          <w:p w:rsidR="004B4468" w:rsidRDefault="004B4468" w:rsidP="004B4468">
            <w:r>
              <w:t xml:space="preserve">C#, repair PCs, some robot work. </w:t>
            </w:r>
          </w:p>
        </w:tc>
        <w:tc>
          <w:tcPr>
            <w:tcW w:w="1990" w:type="dxa"/>
          </w:tcPr>
          <w:p w:rsidR="004B4468" w:rsidRDefault="004B4468" w:rsidP="004B4468">
            <w:r>
              <w:t>33% each, robot doll walks, talks, etc</w:t>
            </w:r>
          </w:p>
        </w:tc>
        <w:tc>
          <w:tcPr>
            <w:tcW w:w="1440" w:type="dxa"/>
          </w:tcPr>
          <w:p w:rsidR="004B4468" w:rsidRDefault="004B4468" w:rsidP="004B4468"/>
        </w:tc>
        <w:tc>
          <w:tcPr>
            <w:tcW w:w="2637" w:type="dxa"/>
          </w:tcPr>
          <w:p w:rsidR="00D04309" w:rsidRDefault="00D04309" w:rsidP="00206ED9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TEAM 1</w:t>
            </w:r>
            <w:r w:rsidR="003439B9">
              <w:rPr>
                <w:b/>
                <w:color w:val="FF0000"/>
                <w:sz w:val="28"/>
              </w:rPr>
              <w:t>2</w:t>
            </w:r>
            <w:r>
              <w:rPr>
                <w:b/>
                <w:color w:val="FF0000"/>
                <w:sz w:val="28"/>
              </w:rPr>
              <w:t>.</w:t>
            </w:r>
          </w:p>
          <w:p w:rsidR="00206ED9" w:rsidRPr="00206ED9" w:rsidRDefault="00206ED9" w:rsidP="00206ED9">
            <w:pPr>
              <w:jc w:val="center"/>
              <w:rPr>
                <w:b/>
                <w:color w:val="FF0000"/>
                <w:sz w:val="28"/>
              </w:rPr>
            </w:pPr>
            <w:r w:rsidRPr="00206ED9">
              <w:rPr>
                <w:b/>
                <w:color w:val="FF0000"/>
                <w:sz w:val="28"/>
              </w:rPr>
              <w:t>ROBOT THEATRE.</w:t>
            </w:r>
          </w:p>
          <w:p w:rsidR="003A6DA5" w:rsidRDefault="003A6DA5" w:rsidP="00206E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Albert Einstein</w:t>
            </w:r>
          </w:p>
          <w:p w:rsidR="004B4468" w:rsidRDefault="00206ED9" w:rsidP="00206ED9">
            <w:pPr>
              <w:jc w:val="center"/>
            </w:pPr>
            <w:r w:rsidRPr="003439B9">
              <w:rPr>
                <w:b/>
                <w:sz w:val="28"/>
              </w:rPr>
              <w:t xml:space="preserve"> ROBOT</w:t>
            </w:r>
          </w:p>
        </w:tc>
      </w:tr>
      <w:tr w:rsidR="003A6DA5" w:rsidTr="00D04309">
        <w:trPr>
          <w:trHeight w:val="515"/>
        </w:trPr>
        <w:tc>
          <w:tcPr>
            <w:tcW w:w="462" w:type="dxa"/>
          </w:tcPr>
          <w:p w:rsidR="003A6DA5" w:rsidRDefault="003A6DA5" w:rsidP="00933723">
            <w:r>
              <w:t>9</w:t>
            </w:r>
          </w:p>
        </w:tc>
        <w:tc>
          <w:tcPr>
            <w:tcW w:w="2280" w:type="dxa"/>
          </w:tcPr>
          <w:p w:rsidR="003A6DA5" w:rsidRDefault="003A6DA5" w:rsidP="00933723">
            <w:r>
              <w:t>Tejashri Chaudhari</w:t>
            </w:r>
          </w:p>
          <w:p w:rsidR="003A6DA5" w:rsidRDefault="00692692" w:rsidP="00933723">
            <w:hyperlink r:id="rId31" w:history="1">
              <w:r w:rsidR="003A6DA5" w:rsidRPr="00D430EF">
                <w:rPr>
                  <w:rStyle w:val="Hyperlink"/>
                </w:rPr>
                <w:t>Tdc2@pdx.edu</w:t>
              </w:r>
            </w:hyperlink>
          </w:p>
          <w:p w:rsidR="003A6DA5" w:rsidRDefault="003A6DA5" w:rsidP="00933723"/>
        </w:tc>
        <w:tc>
          <w:tcPr>
            <w:tcW w:w="2828" w:type="dxa"/>
          </w:tcPr>
          <w:p w:rsidR="003A6DA5" w:rsidRPr="005C099F" w:rsidRDefault="003A6DA5" w:rsidP="00933723">
            <w:pPr>
              <w:rPr>
                <w:u w:val="single"/>
              </w:rPr>
            </w:pPr>
          </w:p>
        </w:tc>
        <w:tc>
          <w:tcPr>
            <w:tcW w:w="1990" w:type="dxa"/>
          </w:tcPr>
          <w:p w:rsidR="003A6DA5" w:rsidRDefault="003A6DA5" w:rsidP="00933723"/>
        </w:tc>
        <w:tc>
          <w:tcPr>
            <w:tcW w:w="1440" w:type="dxa"/>
          </w:tcPr>
          <w:p w:rsidR="003A6DA5" w:rsidRDefault="003A6DA5" w:rsidP="00933723"/>
        </w:tc>
        <w:tc>
          <w:tcPr>
            <w:tcW w:w="2637" w:type="dxa"/>
          </w:tcPr>
          <w:p w:rsidR="003A6DA5" w:rsidRDefault="003A6DA5" w:rsidP="0093372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TEAM 12.</w:t>
            </w:r>
          </w:p>
          <w:p w:rsidR="003A6DA5" w:rsidRPr="00973FA3" w:rsidRDefault="003A6DA5" w:rsidP="00933723">
            <w:pPr>
              <w:rPr>
                <w:b/>
                <w:color w:val="FF0000"/>
              </w:rPr>
            </w:pPr>
            <w:r w:rsidRPr="003A6DA5">
              <w:rPr>
                <w:b/>
                <w:sz w:val="28"/>
              </w:rPr>
              <w:t>Albert Einstein</w:t>
            </w:r>
          </w:p>
        </w:tc>
      </w:tr>
      <w:tr w:rsidR="00973FA3" w:rsidTr="00D04309">
        <w:trPr>
          <w:trHeight w:val="515"/>
        </w:trPr>
        <w:tc>
          <w:tcPr>
            <w:tcW w:w="462" w:type="dxa"/>
          </w:tcPr>
          <w:p w:rsidR="00973FA3" w:rsidRDefault="003A6DA5" w:rsidP="00973FA3">
            <w:r>
              <w:t>10</w:t>
            </w:r>
          </w:p>
        </w:tc>
        <w:tc>
          <w:tcPr>
            <w:tcW w:w="2280" w:type="dxa"/>
          </w:tcPr>
          <w:p w:rsidR="00973FA3" w:rsidRDefault="007C77E8" w:rsidP="00973FA3">
            <w:r>
              <w:t>Yang Shi</w:t>
            </w:r>
          </w:p>
        </w:tc>
        <w:tc>
          <w:tcPr>
            <w:tcW w:w="2828" w:type="dxa"/>
          </w:tcPr>
          <w:p w:rsidR="00973FA3" w:rsidRPr="005C099F" w:rsidRDefault="00C55B12" w:rsidP="00973FA3">
            <w:pPr>
              <w:rPr>
                <w:u w:val="single"/>
              </w:rPr>
            </w:pPr>
            <w:r>
              <w:rPr>
                <w:u w:val="single"/>
              </w:rPr>
              <w:t>Some FPGA experience, C, Verilog</w:t>
            </w:r>
          </w:p>
        </w:tc>
        <w:tc>
          <w:tcPr>
            <w:tcW w:w="1990" w:type="dxa"/>
          </w:tcPr>
          <w:p w:rsidR="00973FA3" w:rsidRDefault="00C55B12" w:rsidP="00973FA3">
            <w:r>
              <w:t>Programming 50%</w:t>
            </w:r>
          </w:p>
          <w:p w:rsidR="00C55B12" w:rsidRDefault="00C55B12" w:rsidP="00973FA3">
            <w:r>
              <w:t>Robot Building 30%</w:t>
            </w:r>
          </w:p>
          <w:p w:rsidR="00C55B12" w:rsidRDefault="00C55B12" w:rsidP="00973FA3">
            <w:r>
              <w:t>Theory 20%</w:t>
            </w:r>
          </w:p>
        </w:tc>
        <w:tc>
          <w:tcPr>
            <w:tcW w:w="1440" w:type="dxa"/>
          </w:tcPr>
          <w:p w:rsidR="00973FA3" w:rsidRDefault="00C55B12" w:rsidP="00973FA3">
            <w:r>
              <w:t>Motion generation</w:t>
            </w:r>
          </w:p>
          <w:p w:rsidR="00C55B12" w:rsidRDefault="00C55B12" w:rsidP="00973FA3">
            <w:r>
              <w:t>Interaction</w:t>
            </w:r>
          </w:p>
          <w:p w:rsidR="00C55B12" w:rsidRDefault="00C55B12" w:rsidP="00973FA3"/>
        </w:tc>
        <w:tc>
          <w:tcPr>
            <w:tcW w:w="2637" w:type="dxa"/>
          </w:tcPr>
          <w:p w:rsidR="00D04309" w:rsidRDefault="00D04309" w:rsidP="00D04309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TEAM 1</w:t>
            </w:r>
            <w:r w:rsidR="003A6DA5">
              <w:rPr>
                <w:b/>
                <w:color w:val="FF0000"/>
                <w:sz w:val="28"/>
              </w:rPr>
              <w:t>3</w:t>
            </w:r>
            <w:r>
              <w:rPr>
                <w:b/>
                <w:color w:val="FF0000"/>
                <w:sz w:val="28"/>
              </w:rPr>
              <w:t>.</w:t>
            </w:r>
          </w:p>
          <w:p w:rsidR="00206ED9" w:rsidRPr="00206ED9" w:rsidRDefault="00206ED9" w:rsidP="00206ED9">
            <w:pPr>
              <w:jc w:val="center"/>
              <w:rPr>
                <w:b/>
                <w:color w:val="FF0000"/>
                <w:sz w:val="28"/>
              </w:rPr>
            </w:pPr>
            <w:r w:rsidRPr="00206ED9">
              <w:rPr>
                <w:b/>
                <w:color w:val="FF0000"/>
                <w:sz w:val="28"/>
              </w:rPr>
              <w:t>ROBOT THEATRE.</w:t>
            </w:r>
          </w:p>
          <w:p w:rsidR="00973FA3" w:rsidRPr="00973FA3" w:rsidRDefault="00206ED9" w:rsidP="00206ED9">
            <w:pPr>
              <w:jc w:val="center"/>
              <w:rPr>
                <w:b/>
                <w:color w:val="FF0000"/>
              </w:rPr>
            </w:pPr>
            <w:r w:rsidRPr="003439B9">
              <w:rPr>
                <w:b/>
                <w:sz w:val="28"/>
              </w:rPr>
              <w:t>MARJE CURIE ROBOT</w:t>
            </w:r>
          </w:p>
        </w:tc>
      </w:tr>
      <w:tr w:rsidR="00421FF4" w:rsidTr="00D04309">
        <w:trPr>
          <w:trHeight w:val="515"/>
        </w:trPr>
        <w:tc>
          <w:tcPr>
            <w:tcW w:w="462" w:type="dxa"/>
          </w:tcPr>
          <w:p w:rsidR="00421FF4" w:rsidRDefault="003A6DA5" w:rsidP="00933723">
            <w:r>
              <w:t>11</w:t>
            </w:r>
          </w:p>
        </w:tc>
        <w:tc>
          <w:tcPr>
            <w:tcW w:w="2280" w:type="dxa"/>
          </w:tcPr>
          <w:p w:rsidR="00421FF4" w:rsidRDefault="00421FF4" w:rsidP="00933723">
            <w:r>
              <w:t>Brawn Maisee</w:t>
            </w:r>
          </w:p>
          <w:p w:rsidR="00421FF4" w:rsidRDefault="00421FF4" w:rsidP="00933723"/>
          <w:p w:rsidR="00421FF4" w:rsidRDefault="00692692" w:rsidP="00933723">
            <w:hyperlink r:id="rId32" w:history="1">
              <w:r w:rsidR="00421FF4" w:rsidRPr="004F63A5">
                <w:rPr>
                  <w:rStyle w:val="Hyperlink"/>
                </w:rPr>
                <w:t>maisee@pdx.edu</w:t>
              </w:r>
            </w:hyperlink>
          </w:p>
          <w:p w:rsidR="00421FF4" w:rsidRDefault="00421FF4" w:rsidP="00933723"/>
        </w:tc>
        <w:tc>
          <w:tcPr>
            <w:tcW w:w="2828" w:type="dxa"/>
          </w:tcPr>
          <w:p w:rsidR="00421FF4" w:rsidRPr="00724F0B" w:rsidRDefault="00421FF4" w:rsidP="00933723">
            <w:pPr>
              <w:rPr>
                <w:u w:val="single"/>
              </w:rPr>
            </w:pPr>
            <w:r w:rsidRPr="00724F0B">
              <w:rPr>
                <w:u w:val="single"/>
              </w:rPr>
              <w:t xml:space="preserve">Undergraduate </w:t>
            </w:r>
          </w:p>
          <w:p w:rsidR="00421FF4" w:rsidRDefault="00421FF4" w:rsidP="00933723">
            <w:pPr>
              <w:rPr>
                <w:u w:val="single"/>
              </w:rPr>
            </w:pPr>
          </w:p>
          <w:p w:rsidR="00421FF4" w:rsidRPr="00B35C05" w:rsidRDefault="00421FF4" w:rsidP="00933723">
            <w:r w:rsidRPr="00B35C05">
              <w:t>Capstone video tracking, 371,372,373,351,485,486</w:t>
            </w:r>
          </w:p>
          <w:p w:rsidR="00421FF4" w:rsidRPr="00724F0B" w:rsidRDefault="00421FF4" w:rsidP="00933723">
            <w:pPr>
              <w:rPr>
                <w:u w:val="single"/>
              </w:rPr>
            </w:pPr>
            <w:r w:rsidRPr="00B35C05">
              <w:t xml:space="preserve">C programming, Arduino, </w:t>
            </w:r>
            <w:r w:rsidRPr="00B35C05">
              <w:rPr>
                <w:b/>
                <w:i/>
              </w:rPr>
              <w:t>Camera Gimbal object tracking system (captone)</w:t>
            </w:r>
            <w:r w:rsidRPr="00B35C05">
              <w:t xml:space="preserve"> Watt measuring device</w:t>
            </w:r>
          </w:p>
        </w:tc>
        <w:tc>
          <w:tcPr>
            <w:tcW w:w="1990" w:type="dxa"/>
          </w:tcPr>
          <w:p w:rsidR="00421FF4" w:rsidRDefault="00CC39B2" w:rsidP="00933723">
            <w:r>
              <w:t xml:space="preserve"> </w:t>
            </w:r>
            <w:r w:rsidR="00421FF4">
              <w:t xml:space="preserve"> alone.</w:t>
            </w:r>
            <w:r>
              <w:t xml:space="preserve"> 33% for each</w:t>
            </w:r>
          </w:p>
        </w:tc>
        <w:tc>
          <w:tcPr>
            <w:tcW w:w="1440" w:type="dxa"/>
          </w:tcPr>
          <w:p w:rsidR="00421FF4" w:rsidRPr="00D874BD" w:rsidRDefault="00421FF4" w:rsidP="00933723">
            <w:pPr>
              <w:rPr>
                <w:color w:val="FF0000"/>
              </w:rPr>
            </w:pPr>
            <w:r>
              <w:rPr>
                <w:color w:val="FF0000"/>
              </w:rPr>
              <w:t>Intelligent robotics, machine learning, HRI programming.</w:t>
            </w:r>
          </w:p>
        </w:tc>
        <w:tc>
          <w:tcPr>
            <w:tcW w:w="2637" w:type="dxa"/>
          </w:tcPr>
          <w:p w:rsidR="00421FF4" w:rsidRDefault="00421FF4" w:rsidP="0093372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TEAM 1</w:t>
            </w:r>
            <w:r w:rsidR="003A6DA5">
              <w:rPr>
                <w:b/>
                <w:color w:val="FF0000"/>
                <w:sz w:val="24"/>
              </w:rPr>
              <w:t>4</w:t>
            </w:r>
          </w:p>
          <w:p w:rsidR="00421FF4" w:rsidRDefault="00421FF4" w:rsidP="0093372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Robot Arm Design for robot theatre</w:t>
            </w:r>
          </w:p>
          <w:p w:rsidR="00421FF4" w:rsidRDefault="00421FF4" w:rsidP="00933723">
            <w:pPr>
              <w:rPr>
                <w:b/>
                <w:color w:val="FF0000"/>
                <w:sz w:val="24"/>
              </w:rPr>
            </w:pPr>
          </w:p>
          <w:p w:rsidR="00421FF4" w:rsidRPr="00206ED9" w:rsidRDefault="00421FF4" w:rsidP="00933723">
            <w:pPr>
              <w:rPr>
                <w:color w:val="FF0000"/>
                <w:sz w:val="24"/>
              </w:rPr>
            </w:pPr>
            <w:r w:rsidRPr="00206ED9">
              <w:t xml:space="preserve"> </w:t>
            </w:r>
            <w:r w:rsidRPr="001327F5">
              <w:rPr>
                <w:b/>
                <w:i/>
                <w:u w:val="single"/>
              </w:rPr>
              <w:t>Individual Project</w:t>
            </w:r>
            <w:r w:rsidRPr="00206ED9">
              <w:t xml:space="preserve"> This arm can be potentially used later on on Marie Curie robot</w:t>
            </w:r>
          </w:p>
        </w:tc>
      </w:tr>
      <w:tr w:rsidR="003439B9" w:rsidTr="00D04309">
        <w:trPr>
          <w:trHeight w:val="515"/>
        </w:trPr>
        <w:tc>
          <w:tcPr>
            <w:tcW w:w="462" w:type="dxa"/>
          </w:tcPr>
          <w:p w:rsidR="003439B9" w:rsidRPr="003439B9" w:rsidRDefault="003A6DA5" w:rsidP="00933723">
            <w:r>
              <w:t>13</w:t>
            </w:r>
          </w:p>
        </w:tc>
        <w:tc>
          <w:tcPr>
            <w:tcW w:w="2280" w:type="dxa"/>
          </w:tcPr>
          <w:p w:rsidR="003439B9" w:rsidRPr="003439B9" w:rsidRDefault="003439B9" w:rsidP="00933723">
            <w:pPr>
              <w:rPr>
                <w:rFonts w:ascii="New York" w:hAnsi="New York" w:cs="Arial"/>
                <w:sz w:val="18"/>
                <w:szCs w:val="18"/>
              </w:rPr>
            </w:pPr>
            <w:r w:rsidRPr="003439B9">
              <w:t>Rami Alshafi</w:t>
            </w:r>
          </w:p>
        </w:tc>
        <w:tc>
          <w:tcPr>
            <w:tcW w:w="2828" w:type="dxa"/>
          </w:tcPr>
          <w:p w:rsidR="003439B9" w:rsidRPr="003439B9" w:rsidRDefault="003439B9" w:rsidP="00933723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439B9" w:rsidRPr="003439B9" w:rsidRDefault="003439B9" w:rsidP="00933723"/>
        </w:tc>
        <w:tc>
          <w:tcPr>
            <w:tcW w:w="1440" w:type="dxa"/>
          </w:tcPr>
          <w:p w:rsidR="003439B9" w:rsidRPr="003439B9" w:rsidRDefault="003439B9" w:rsidP="00933723"/>
        </w:tc>
        <w:tc>
          <w:tcPr>
            <w:tcW w:w="2637" w:type="dxa"/>
          </w:tcPr>
          <w:p w:rsidR="003439B9" w:rsidRDefault="003439B9" w:rsidP="003439B9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TEAM 15</w:t>
            </w:r>
          </w:p>
          <w:p w:rsidR="003439B9" w:rsidRPr="003439B9" w:rsidRDefault="003439B9" w:rsidP="00933723">
            <w:pPr>
              <w:rPr>
                <w:b/>
              </w:rPr>
            </w:pPr>
            <w:r w:rsidRPr="003439B9">
              <w:rPr>
                <w:b/>
              </w:rPr>
              <w:t>Kinect for blind , Individual project.</w:t>
            </w:r>
          </w:p>
        </w:tc>
      </w:tr>
      <w:tr w:rsidR="003439B9" w:rsidTr="00D04309">
        <w:trPr>
          <w:trHeight w:val="515"/>
        </w:trPr>
        <w:tc>
          <w:tcPr>
            <w:tcW w:w="462" w:type="dxa"/>
          </w:tcPr>
          <w:p w:rsidR="003439B9" w:rsidRPr="003439B9" w:rsidRDefault="003A6DA5" w:rsidP="00933723">
            <w:r>
              <w:t>14</w:t>
            </w:r>
          </w:p>
        </w:tc>
        <w:tc>
          <w:tcPr>
            <w:tcW w:w="2280" w:type="dxa"/>
          </w:tcPr>
          <w:p w:rsidR="003439B9" w:rsidRPr="003439B9" w:rsidRDefault="003439B9" w:rsidP="00933723">
            <w:r w:rsidRPr="003439B9">
              <w:t>Amin Acmassian</w:t>
            </w:r>
          </w:p>
        </w:tc>
        <w:tc>
          <w:tcPr>
            <w:tcW w:w="2828" w:type="dxa"/>
          </w:tcPr>
          <w:p w:rsidR="003439B9" w:rsidRPr="003439B9" w:rsidRDefault="003439B9" w:rsidP="00933723">
            <w:pPr>
              <w:rPr>
                <w:sz w:val="18"/>
                <w:szCs w:val="18"/>
              </w:rPr>
            </w:pPr>
            <w:r w:rsidRPr="003439B9">
              <w:rPr>
                <w:sz w:val="18"/>
                <w:szCs w:val="18"/>
              </w:rPr>
              <w:t xml:space="preserve">No robot experience, C, C++, MS Comp Engn. </w:t>
            </w:r>
          </w:p>
        </w:tc>
        <w:tc>
          <w:tcPr>
            <w:tcW w:w="1990" w:type="dxa"/>
          </w:tcPr>
          <w:p w:rsidR="003439B9" w:rsidRPr="003439B9" w:rsidRDefault="003439B9" w:rsidP="00933723"/>
        </w:tc>
        <w:tc>
          <w:tcPr>
            <w:tcW w:w="1440" w:type="dxa"/>
          </w:tcPr>
          <w:p w:rsidR="003439B9" w:rsidRPr="003439B9" w:rsidRDefault="003439B9" w:rsidP="00933723">
            <w:r w:rsidRPr="003439B9">
              <w:t>No image processing, no sensors</w:t>
            </w:r>
          </w:p>
        </w:tc>
        <w:tc>
          <w:tcPr>
            <w:tcW w:w="2637" w:type="dxa"/>
          </w:tcPr>
          <w:p w:rsidR="003439B9" w:rsidRDefault="003439B9" w:rsidP="003439B9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TEAM 16</w:t>
            </w:r>
          </w:p>
          <w:p w:rsidR="003439B9" w:rsidRPr="003439B9" w:rsidRDefault="003439B9" w:rsidP="00933723">
            <w:pPr>
              <w:rPr>
                <w:b/>
              </w:rPr>
            </w:pPr>
            <w:r w:rsidRPr="003439B9">
              <w:rPr>
                <w:b/>
              </w:rPr>
              <w:t>Some research</w:t>
            </w:r>
          </w:p>
          <w:p w:rsidR="003439B9" w:rsidRDefault="003439B9" w:rsidP="00933723">
            <w:pPr>
              <w:rPr>
                <w:b/>
              </w:rPr>
            </w:pPr>
            <w:r w:rsidRPr="003439B9">
              <w:rPr>
                <w:b/>
              </w:rPr>
              <w:t>No image processing</w:t>
            </w:r>
            <w:r>
              <w:rPr>
                <w:b/>
              </w:rPr>
              <w:t xml:space="preserve"> </w:t>
            </w:r>
          </w:p>
          <w:p w:rsidR="003439B9" w:rsidRPr="003439B9" w:rsidRDefault="003439B9" w:rsidP="00933723">
            <w:pPr>
              <w:rPr>
                <w:b/>
              </w:rPr>
            </w:pPr>
            <w:r w:rsidRPr="003439B9">
              <w:rPr>
                <w:b/>
                <w:color w:val="FF0000"/>
              </w:rPr>
              <w:t>NEEDS DISCUSSION.</w:t>
            </w:r>
          </w:p>
        </w:tc>
      </w:tr>
      <w:tr w:rsidR="00421FF4" w:rsidTr="00D04309">
        <w:trPr>
          <w:trHeight w:val="515"/>
        </w:trPr>
        <w:tc>
          <w:tcPr>
            <w:tcW w:w="462" w:type="dxa"/>
          </w:tcPr>
          <w:p w:rsidR="00421FF4" w:rsidRDefault="00421FF4" w:rsidP="00973FA3"/>
        </w:tc>
        <w:tc>
          <w:tcPr>
            <w:tcW w:w="2280" w:type="dxa"/>
          </w:tcPr>
          <w:p w:rsidR="00421FF4" w:rsidRDefault="00421FF4" w:rsidP="00870CBD">
            <w:pPr>
              <w:rPr>
                <w:color w:val="0070C0"/>
              </w:rPr>
            </w:pPr>
          </w:p>
        </w:tc>
        <w:tc>
          <w:tcPr>
            <w:tcW w:w="2828" w:type="dxa"/>
          </w:tcPr>
          <w:p w:rsidR="00421FF4" w:rsidRDefault="00421FF4" w:rsidP="00870C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421FF4" w:rsidRDefault="00421FF4" w:rsidP="00973FA3"/>
        </w:tc>
        <w:tc>
          <w:tcPr>
            <w:tcW w:w="1440" w:type="dxa"/>
          </w:tcPr>
          <w:p w:rsidR="00421FF4" w:rsidRDefault="00421FF4" w:rsidP="00973FA3"/>
        </w:tc>
        <w:tc>
          <w:tcPr>
            <w:tcW w:w="2637" w:type="dxa"/>
          </w:tcPr>
          <w:p w:rsidR="00421FF4" w:rsidRDefault="00421FF4" w:rsidP="00870CBD">
            <w:pPr>
              <w:rPr>
                <w:b/>
                <w:color w:val="FF0000"/>
              </w:rPr>
            </w:pPr>
          </w:p>
        </w:tc>
      </w:tr>
      <w:tr w:rsidR="00421FF4" w:rsidTr="00D04309">
        <w:trPr>
          <w:trHeight w:val="515"/>
        </w:trPr>
        <w:tc>
          <w:tcPr>
            <w:tcW w:w="462" w:type="dxa"/>
          </w:tcPr>
          <w:p w:rsidR="00421FF4" w:rsidRDefault="00421FF4" w:rsidP="00973FA3"/>
        </w:tc>
        <w:tc>
          <w:tcPr>
            <w:tcW w:w="2280" w:type="dxa"/>
          </w:tcPr>
          <w:p w:rsidR="00421FF4" w:rsidRDefault="00421FF4" w:rsidP="00870CBD">
            <w:pPr>
              <w:rPr>
                <w:color w:val="0070C0"/>
              </w:rPr>
            </w:pPr>
          </w:p>
        </w:tc>
        <w:tc>
          <w:tcPr>
            <w:tcW w:w="2828" w:type="dxa"/>
          </w:tcPr>
          <w:p w:rsidR="00421FF4" w:rsidRDefault="00421FF4" w:rsidP="00870CB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:rsidR="00421FF4" w:rsidRDefault="00421FF4" w:rsidP="00973FA3"/>
        </w:tc>
        <w:tc>
          <w:tcPr>
            <w:tcW w:w="1440" w:type="dxa"/>
          </w:tcPr>
          <w:p w:rsidR="00421FF4" w:rsidRDefault="00421FF4" w:rsidP="00973FA3"/>
        </w:tc>
        <w:tc>
          <w:tcPr>
            <w:tcW w:w="2637" w:type="dxa"/>
          </w:tcPr>
          <w:p w:rsidR="00421FF4" w:rsidRDefault="00421FF4" w:rsidP="00870CBD">
            <w:pPr>
              <w:rPr>
                <w:b/>
                <w:color w:val="FF0000"/>
              </w:rPr>
            </w:pPr>
          </w:p>
        </w:tc>
      </w:tr>
    </w:tbl>
    <w:p w:rsidR="007473A0" w:rsidRDefault="007473A0"/>
    <w:sectPr w:rsidR="0074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ED"/>
    <w:rsid w:val="001159ED"/>
    <w:rsid w:val="001327F5"/>
    <w:rsid w:val="00206ED9"/>
    <w:rsid w:val="0025205A"/>
    <w:rsid w:val="00264FF0"/>
    <w:rsid w:val="002B41C1"/>
    <w:rsid w:val="003439B9"/>
    <w:rsid w:val="003A6DA5"/>
    <w:rsid w:val="00421FF4"/>
    <w:rsid w:val="00425E47"/>
    <w:rsid w:val="004B4468"/>
    <w:rsid w:val="005C099F"/>
    <w:rsid w:val="00680FFD"/>
    <w:rsid w:val="00692692"/>
    <w:rsid w:val="006A471C"/>
    <w:rsid w:val="006F2EE8"/>
    <w:rsid w:val="007131D7"/>
    <w:rsid w:val="007246D4"/>
    <w:rsid w:val="00724F0B"/>
    <w:rsid w:val="007473A0"/>
    <w:rsid w:val="007C77E8"/>
    <w:rsid w:val="00867868"/>
    <w:rsid w:val="00870CBD"/>
    <w:rsid w:val="00913F23"/>
    <w:rsid w:val="00933723"/>
    <w:rsid w:val="00934139"/>
    <w:rsid w:val="00973FA3"/>
    <w:rsid w:val="00B11A69"/>
    <w:rsid w:val="00B35C05"/>
    <w:rsid w:val="00C048DE"/>
    <w:rsid w:val="00C55B12"/>
    <w:rsid w:val="00CC39B2"/>
    <w:rsid w:val="00D04309"/>
    <w:rsid w:val="00D874BD"/>
    <w:rsid w:val="00DB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59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59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74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390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_barton@yahoo.com" TargetMode="External"/><Relationship Id="rId13" Type="http://schemas.openxmlformats.org/officeDocument/2006/relationships/hyperlink" Target="mailto:Rbernard@pdx.edu" TargetMode="External"/><Relationship Id="rId18" Type="http://schemas.openxmlformats.org/officeDocument/2006/relationships/hyperlink" Target="mailto:tntricker@gmail.com" TargetMode="External"/><Relationship Id="rId26" Type="http://schemas.openxmlformats.org/officeDocument/2006/relationships/hyperlink" Target="mailto:devin@wolfepac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son.peterson03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eramy.barrett@gmail.com" TargetMode="External"/><Relationship Id="rId12" Type="http://schemas.openxmlformats.org/officeDocument/2006/relationships/hyperlink" Target="mailto:uwalker@pdx.edu" TargetMode="External"/><Relationship Id="rId17" Type="http://schemas.openxmlformats.org/officeDocument/2006/relationships/hyperlink" Target="mailto:chrisjclark@gmail.com" TargetMode="External"/><Relationship Id="rId25" Type="http://schemas.openxmlformats.org/officeDocument/2006/relationships/hyperlink" Target="mailto:Punya10@gmail.co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bkanyid@pdx.edu" TargetMode="External"/><Relationship Id="rId20" Type="http://schemas.openxmlformats.org/officeDocument/2006/relationships/hyperlink" Target="mailto:engstrom@pdx.edu" TargetMode="External"/><Relationship Id="rId29" Type="http://schemas.openxmlformats.org/officeDocument/2006/relationships/hyperlink" Target="mailto:omaralattar@fronti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jadams@pdx.edu" TargetMode="External"/><Relationship Id="rId11" Type="http://schemas.openxmlformats.org/officeDocument/2006/relationships/hyperlink" Target="mailto:Dylan.brams@gmail.com" TargetMode="External"/><Relationship Id="rId24" Type="http://schemas.openxmlformats.org/officeDocument/2006/relationships/hyperlink" Target="mailto:KRield@cecs.pdx.edu" TargetMode="External"/><Relationship Id="rId32" Type="http://schemas.openxmlformats.org/officeDocument/2006/relationships/hyperlink" Target="mailto:maisee@pdx.edu" TargetMode="External"/><Relationship Id="rId5" Type="http://schemas.openxmlformats.org/officeDocument/2006/relationships/hyperlink" Target="mailto:Tutruong89@gmail.com" TargetMode="External"/><Relationship Id="rId15" Type="http://schemas.openxmlformats.org/officeDocument/2006/relationships/hyperlink" Target="mailto:saadoun@pdx.edu" TargetMode="External"/><Relationship Id="rId23" Type="http://schemas.openxmlformats.org/officeDocument/2006/relationships/hyperlink" Target="mailto:camilleh@cecs.pdx.edu" TargetMode="External"/><Relationship Id="rId28" Type="http://schemas.openxmlformats.org/officeDocument/2006/relationships/hyperlink" Target="mailto:rduran@pdx.edu" TargetMode="External"/><Relationship Id="rId10" Type="http://schemas.openxmlformats.org/officeDocument/2006/relationships/hyperlink" Target="mailto:davidebx@gmail.com" TargetMode="External"/><Relationship Id="rId19" Type="http://schemas.openxmlformats.org/officeDocument/2006/relationships/hyperlink" Target="mailto:mxc@rentrak.com" TargetMode="External"/><Relationship Id="rId31" Type="http://schemas.openxmlformats.org/officeDocument/2006/relationships/hyperlink" Target="mailto:Tdc2@pdx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jl@pdx.edu" TargetMode="External"/><Relationship Id="rId14" Type="http://schemas.openxmlformats.org/officeDocument/2006/relationships/hyperlink" Target="mailto:Yusuf9191@gmail.com" TargetMode="External"/><Relationship Id="rId22" Type="http://schemas.openxmlformats.org/officeDocument/2006/relationships/hyperlink" Target="mailto:agoetz@pdx.edu" TargetMode="External"/><Relationship Id="rId27" Type="http://schemas.openxmlformats.org/officeDocument/2006/relationships/hyperlink" Target="mailto:Ata088@hotmail.com" TargetMode="External"/><Relationship Id="rId30" Type="http://schemas.openxmlformats.org/officeDocument/2006/relationships/hyperlink" Target="mailto:cody@byteru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8E341CD5</Template>
  <TotalTime>505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mperkows</dc:creator>
  <cp:lastModifiedBy>mperkows</cp:lastModifiedBy>
  <cp:revision>8</cp:revision>
  <cp:lastPrinted>2012-10-11T01:11:00Z</cp:lastPrinted>
  <dcterms:created xsi:type="dcterms:W3CDTF">2012-09-26T18:40:00Z</dcterms:created>
  <dcterms:modified xsi:type="dcterms:W3CDTF">2012-10-18T17:15:00Z</dcterms:modified>
</cp:coreProperties>
</file>