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F4" w:rsidRDefault="006B1288" w:rsidP="00610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Room Assignments for Meetings</w:t>
      </w:r>
    </w:p>
    <w:p w:rsidR="00B21BA3" w:rsidRDefault="00B21BA3" w:rsidP="006100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1635"/>
        <w:gridCol w:w="1890"/>
        <w:gridCol w:w="4475"/>
      </w:tblGrid>
      <w:tr w:rsidR="00BE3AB5" w:rsidRPr="00B21BA3" w:rsidTr="000F4078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B5" w:rsidRPr="00067765" w:rsidRDefault="000F4078" w:rsidP="00B21BA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Meeting Room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B5" w:rsidRDefault="00BE3AB5" w:rsidP="000F4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67765">
              <w:rPr>
                <w:rFonts w:ascii="Calibri" w:eastAsia="Times New Roman" w:hAnsi="Calibri" w:cs="Times New Roman"/>
                <w:b/>
                <w:color w:val="000000"/>
              </w:rPr>
              <w:t>Time</w:t>
            </w:r>
            <w:r w:rsidR="000F407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  <w:p w:rsidR="000F4078" w:rsidRPr="00067765" w:rsidRDefault="000F4078" w:rsidP="000F4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Thursdays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B5" w:rsidRPr="00067765" w:rsidRDefault="00BE3AB5" w:rsidP="00067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67765">
              <w:rPr>
                <w:rFonts w:ascii="Arial" w:eastAsia="Times New Roman" w:hAnsi="Arial" w:cs="Arial"/>
                <w:b/>
                <w:color w:val="000000"/>
              </w:rPr>
              <w:t>Project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B5" w:rsidRPr="00B21BA3" w:rsidRDefault="000F4078" w:rsidP="000F4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 Conf. Room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4-5 (Tuesdays)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Switch Jig 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402L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0F40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9-10 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Sheet metal Transfer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EB 423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12 -1 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Kart2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 Conf. Room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10-11 (Tuesdays)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Duct Pinner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Arranged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4-5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Egg Yolk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EB 421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Beam Tester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EB 510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Next Generation Air Frame (Jun Jiao) 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BE3AB5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215E5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9-10 (Friday)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LV3 (M.W.)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EB 450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e-Bike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EB 450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Ski Bike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 Conf. Rm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VMS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EB 502H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Camper</w:t>
            </w:r>
          </w:p>
        </w:tc>
      </w:tr>
      <w:tr w:rsidR="000F4078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078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EB 502H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078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078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BPA</w:t>
            </w:r>
          </w:p>
        </w:tc>
      </w:tr>
      <w:tr w:rsidR="000F4078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078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 Conf. Rm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078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 (except 3-31)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078" w:rsidRPr="00B21BA3" w:rsidRDefault="000F4078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Liquid Fuel</w:t>
            </w:r>
          </w:p>
        </w:tc>
      </w:tr>
      <w:tr w:rsidR="00BE3AB5" w:rsidRPr="00B21BA3" w:rsidTr="000F407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EB 430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 or 1-2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AB5" w:rsidRPr="00B21BA3" w:rsidRDefault="009552F9" w:rsidP="00B21BA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Sweet Project</w:t>
            </w:r>
          </w:p>
        </w:tc>
      </w:tr>
    </w:tbl>
    <w:p w:rsidR="00B21BA3" w:rsidRDefault="00B21BA3" w:rsidP="006100E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1BA3" w:rsidSect="00B21B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88"/>
    <w:rsid w:val="000215E5"/>
    <w:rsid w:val="00067765"/>
    <w:rsid w:val="000F4078"/>
    <w:rsid w:val="001C06DD"/>
    <w:rsid w:val="001F3AA6"/>
    <w:rsid w:val="00203D53"/>
    <w:rsid w:val="00561FF4"/>
    <w:rsid w:val="006100E0"/>
    <w:rsid w:val="006B1288"/>
    <w:rsid w:val="009552F9"/>
    <w:rsid w:val="00A73C92"/>
    <w:rsid w:val="00AA5F28"/>
    <w:rsid w:val="00B21BA3"/>
    <w:rsid w:val="00BE3AB5"/>
    <w:rsid w:val="00D74C8A"/>
    <w:rsid w:val="00DD34B4"/>
    <w:rsid w:val="00E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93AAB-880E-4430-B28F-599ACB5A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y Title"/>
    <w:basedOn w:val="Normal"/>
    <w:link w:val="TitleChar"/>
    <w:qFormat/>
    <w:rsid w:val="00DD34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aliases w:val="My Title Char"/>
    <w:basedOn w:val="DefaultParagraphFont"/>
    <w:link w:val="Title"/>
    <w:rsid w:val="00DD34B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B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415A3111.dotm</Template>
  <TotalTime>68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</dc:creator>
  <cp:lastModifiedBy>Far Etesami</cp:lastModifiedBy>
  <cp:revision>12</cp:revision>
  <cp:lastPrinted>2015-03-31T23:28:00Z</cp:lastPrinted>
  <dcterms:created xsi:type="dcterms:W3CDTF">2013-04-02T18:01:00Z</dcterms:created>
  <dcterms:modified xsi:type="dcterms:W3CDTF">2016-03-31T19:21:00Z</dcterms:modified>
</cp:coreProperties>
</file>