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93" w:rsidRPr="003558C3" w:rsidRDefault="003A3893" w:rsidP="003A3893">
      <w:pPr>
        <w:jc w:val="center"/>
        <w:rPr>
          <w:b/>
        </w:rPr>
      </w:pPr>
      <w:r w:rsidRPr="003558C3">
        <w:rPr>
          <w:b/>
        </w:rPr>
        <w:t xml:space="preserve">ME 493 – </w:t>
      </w:r>
      <w:r>
        <w:rPr>
          <w:b/>
        </w:rPr>
        <w:t>Spring</w:t>
      </w:r>
      <w:r w:rsidRPr="003558C3">
        <w:rPr>
          <w:b/>
        </w:rPr>
        <w:t xml:space="preserve"> 20</w:t>
      </w:r>
      <w:r>
        <w:rPr>
          <w:b/>
        </w:rPr>
        <w:t>1</w:t>
      </w:r>
      <w:r w:rsidR="00E31F99">
        <w:rPr>
          <w:b/>
        </w:rPr>
        <w:t>6</w:t>
      </w:r>
    </w:p>
    <w:p w:rsidR="003A3893" w:rsidRDefault="003A3893" w:rsidP="003A3893"/>
    <w:p w:rsidR="003A3893" w:rsidRDefault="003A3893" w:rsidP="003A3893">
      <w:pPr>
        <w:ind w:left="3600" w:hanging="3600"/>
        <w:rPr>
          <w:b/>
        </w:rPr>
      </w:pPr>
      <w:r w:rsidRPr="001677CC">
        <w:rPr>
          <w:b/>
        </w:rPr>
        <w:t>Course Objective(s):</w:t>
      </w:r>
    </w:p>
    <w:p w:rsidR="003A3893" w:rsidRDefault="003A3893" w:rsidP="003A3893">
      <w:pPr>
        <w:ind w:left="3600" w:hanging="3600"/>
      </w:pPr>
      <w:r>
        <w:tab/>
      </w:r>
    </w:p>
    <w:p w:rsidR="003A3893" w:rsidRDefault="003A3893" w:rsidP="003A3893">
      <w:pPr>
        <w:numPr>
          <w:ilvl w:val="0"/>
          <w:numId w:val="2"/>
        </w:numPr>
      </w:pPr>
      <w:r>
        <w:t xml:space="preserve">Ability to design a product to meet a customer’s needs subject to constraints. </w:t>
      </w:r>
    </w:p>
    <w:p w:rsidR="003A3893" w:rsidRDefault="003A3893" w:rsidP="003A3893">
      <w:pPr>
        <w:numPr>
          <w:ilvl w:val="0"/>
          <w:numId w:val="2"/>
        </w:numPr>
      </w:pPr>
      <w:r>
        <w:t>Ability to apply the knowledge of engineering to formulate and solve design-related problems.</w:t>
      </w:r>
      <w:r w:rsidRPr="0057435E">
        <w:rPr>
          <w:i/>
          <w:color w:val="FF0000"/>
        </w:rPr>
        <w:t xml:space="preserve"> </w:t>
      </w:r>
    </w:p>
    <w:p w:rsidR="003A3893" w:rsidRDefault="003A3893" w:rsidP="003A3893">
      <w:pPr>
        <w:numPr>
          <w:ilvl w:val="0"/>
          <w:numId w:val="2"/>
        </w:numPr>
      </w:pPr>
      <w:r>
        <w:t>Ability to write a design report.</w:t>
      </w:r>
      <w:r w:rsidRPr="0057435E">
        <w:rPr>
          <w:i/>
          <w:color w:val="FF0000"/>
        </w:rPr>
        <w:t xml:space="preserve"> </w:t>
      </w:r>
    </w:p>
    <w:p w:rsidR="003A3893" w:rsidRDefault="003A3893" w:rsidP="003A3893">
      <w:pPr>
        <w:numPr>
          <w:ilvl w:val="0"/>
          <w:numId w:val="2"/>
        </w:numPr>
      </w:pPr>
      <w:r>
        <w:t>Ability to fabricate and evaluate prototypes.</w:t>
      </w:r>
      <w:r w:rsidRPr="0057435E">
        <w:rPr>
          <w:i/>
          <w:color w:val="FF0000"/>
        </w:rPr>
        <w:t xml:space="preserve"> </w:t>
      </w:r>
    </w:p>
    <w:p w:rsidR="003A3893" w:rsidRDefault="003A3893" w:rsidP="003A3893">
      <w:pPr>
        <w:numPr>
          <w:ilvl w:val="0"/>
          <w:numId w:val="2"/>
        </w:numPr>
      </w:pPr>
      <w:r>
        <w:t>Ability to document a design.</w:t>
      </w:r>
      <w:r w:rsidRPr="0057435E">
        <w:rPr>
          <w:i/>
          <w:color w:val="FF0000"/>
        </w:rPr>
        <w:t xml:space="preserve"> </w:t>
      </w:r>
    </w:p>
    <w:p w:rsidR="003A3893" w:rsidRDefault="003A3893" w:rsidP="003A3893">
      <w:pPr>
        <w:rPr>
          <w:b/>
        </w:rPr>
      </w:pPr>
    </w:p>
    <w:p w:rsidR="003A3893" w:rsidRPr="007A6EFE" w:rsidRDefault="003A3893" w:rsidP="003A3893">
      <w:pPr>
        <w:rPr>
          <w:b/>
        </w:rPr>
      </w:pPr>
      <w:r w:rsidRPr="007A6EFE">
        <w:rPr>
          <w:b/>
        </w:rPr>
        <w:t>Course Organization</w:t>
      </w:r>
    </w:p>
    <w:p w:rsidR="003A3893" w:rsidRDefault="003A3893" w:rsidP="003A3893"/>
    <w:p w:rsidR="003A3893" w:rsidRDefault="003A3893" w:rsidP="003A3893">
      <w:pPr>
        <w:ind w:left="60"/>
      </w:pPr>
      <w:r>
        <w:t>Meeting Logistics</w:t>
      </w:r>
    </w:p>
    <w:p w:rsidR="003A3893" w:rsidRDefault="003A3893" w:rsidP="003A3893">
      <w:pPr>
        <w:numPr>
          <w:ilvl w:val="0"/>
          <w:numId w:val="3"/>
        </w:numPr>
      </w:pPr>
      <w:r>
        <w:t xml:space="preserve">Tuesdays: All meet in this room </w:t>
      </w:r>
    </w:p>
    <w:p w:rsidR="003A3893" w:rsidRDefault="003A3893" w:rsidP="003A3893">
      <w:pPr>
        <w:numPr>
          <w:ilvl w:val="0"/>
          <w:numId w:val="3"/>
        </w:numPr>
      </w:pPr>
      <w:r>
        <w:t>Thursdays: Group meetings with advisors or industry contacts</w:t>
      </w:r>
    </w:p>
    <w:p w:rsidR="003A3893" w:rsidRDefault="003A3893" w:rsidP="003A3893">
      <w:pPr>
        <w:ind w:left="60"/>
      </w:pPr>
    </w:p>
    <w:p w:rsidR="003A3893" w:rsidRDefault="003A3893" w:rsidP="003A3893">
      <w:pPr>
        <w:ind w:left="60"/>
      </w:pPr>
      <w:r>
        <w:t>Grading</w:t>
      </w:r>
    </w:p>
    <w:p w:rsidR="003A3893" w:rsidRDefault="003A3893" w:rsidP="003A3893">
      <w:pPr>
        <w:numPr>
          <w:ilvl w:val="1"/>
          <w:numId w:val="1"/>
        </w:numPr>
      </w:pPr>
      <w:r>
        <w:t xml:space="preserve">Class attendance: 10% </w:t>
      </w:r>
      <w:r>
        <w:tab/>
      </w:r>
    </w:p>
    <w:p w:rsidR="003A3893" w:rsidRDefault="003A3893" w:rsidP="00E31F99">
      <w:pPr>
        <w:numPr>
          <w:ilvl w:val="1"/>
          <w:numId w:val="1"/>
        </w:numPr>
      </w:pPr>
      <w:r>
        <w:t>Final Repor</w:t>
      </w:r>
      <w:r w:rsidR="00361B9B">
        <w:t xml:space="preserve">ts : </w:t>
      </w:r>
      <w:r w:rsidR="00082215">
        <w:t>5</w:t>
      </w:r>
      <w:r>
        <w:t xml:space="preserve">0% </w:t>
      </w:r>
    </w:p>
    <w:p w:rsidR="003A3893" w:rsidRDefault="003A3893" w:rsidP="003A3893">
      <w:pPr>
        <w:numPr>
          <w:ilvl w:val="1"/>
          <w:numId w:val="1"/>
        </w:numPr>
      </w:pPr>
      <w:r>
        <w:t xml:space="preserve">CD (or USB drive) with all reports and presentations: </w:t>
      </w:r>
      <w:r w:rsidRPr="00C06C41">
        <w:rPr>
          <w:u w:val="single"/>
        </w:rPr>
        <w:t>Required</w:t>
      </w:r>
      <w:r>
        <w:rPr>
          <w:u w:val="single"/>
        </w:rPr>
        <w:t xml:space="preserve"> to get a grade</w:t>
      </w:r>
    </w:p>
    <w:p w:rsidR="003A3893" w:rsidRDefault="003A3893" w:rsidP="003A3893">
      <w:pPr>
        <w:numPr>
          <w:ilvl w:val="1"/>
          <w:numId w:val="1"/>
        </w:numPr>
      </w:pPr>
      <w:r>
        <w:t xml:space="preserve">Individual grade (Faculty &amp; Peers): </w:t>
      </w:r>
      <w:r w:rsidR="00361B9B">
        <w:t>1</w:t>
      </w:r>
      <w:r>
        <w:t>0%</w:t>
      </w:r>
    </w:p>
    <w:p w:rsidR="003A3893" w:rsidRDefault="003A3893" w:rsidP="003A3893">
      <w:pPr>
        <w:numPr>
          <w:ilvl w:val="1"/>
          <w:numId w:val="1"/>
        </w:numPr>
      </w:pPr>
      <w:r>
        <w:t xml:space="preserve">FE Assessment exam </w:t>
      </w:r>
      <w:r w:rsidR="00082215">
        <w:t>5</w:t>
      </w:r>
      <w:r>
        <w:t>%</w:t>
      </w:r>
    </w:p>
    <w:p w:rsidR="003A3893" w:rsidRDefault="003A3893" w:rsidP="003A3893">
      <w:pPr>
        <w:numPr>
          <w:ilvl w:val="1"/>
          <w:numId w:val="1"/>
        </w:numPr>
      </w:pPr>
      <w:r>
        <w:t xml:space="preserve">PE Assessment exam </w:t>
      </w:r>
      <w:r w:rsidR="00082215">
        <w:t>5</w:t>
      </w:r>
      <w:r>
        <w:t>%</w:t>
      </w:r>
    </w:p>
    <w:p w:rsidR="00082215" w:rsidRDefault="00082215" w:rsidP="003A3893">
      <w:pPr>
        <w:numPr>
          <w:ilvl w:val="1"/>
          <w:numId w:val="1"/>
        </w:numPr>
      </w:pPr>
      <w:r>
        <w:t>Quality of prototype (graded by faculty advisors and sponsors) 20%</w:t>
      </w:r>
    </w:p>
    <w:p w:rsidR="003A3893" w:rsidRDefault="003A3893" w:rsidP="003A3893"/>
    <w:p w:rsidR="003A3893" w:rsidRDefault="003A3893" w:rsidP="003A3893"/>
    <w:p w:rsidR="003A3893" w:rsidRPr="00710323" w:rsidRDefault="003A3893" w:rsidP="003A3893">
      <w:pPr>
        <w:rPr>
          <w:b/>
        </w:rPr>
      </w:pPr>
      <w:r w:rsidRPr="00710323">
        <w:rPr>
          <w:b/>
        </w:rPr>
        <w:t>Final Presentations</w:t>
      </w:r>
      <w:r>
        <w:rPr>
          <w:b/>
        </w:rPr>
        <w:t xml:space="preserve"> and prototype displays</w:t>
      </w:r>
      <w:r w:rsidRPr="00710323">
        <w:rPr>
          <w:b/>
        </w:rPr>
        <w:t xml:space="preserve">: </w:t>
      </w:r>
      <w:r>
        <w:rPr>
          <w:b/>
        </w:rPr>
        <w:t xml:space="preserve">Thursday </w:t>
      </w:r>
      <w:r w:rsidRPr="00710323">
        <w:rPr>
          <w:b/>
        </w:rPr>
        <w:t xml:space="preserve">June </w:t>
      </w:r>
      <w:r w:rsidR="00082215">
        <w:rPr>
          <w:b/>
        </w:rPr>
        <w:t>2</w:t>
      </w:r>
      <w:r>
        <w:rPr>
          <w:b/>
        </w:rPr>
        <w:t xml:space="preserve"> (12 - 3)</w:t>
      </w:r>
    </w:p>
    <w:p w:rsidR="003A3893" w:rsidRDefault="003A3893" w:rsidP="003A3893"/>
    <w:p w:rsidR="003A3893" w:rsidRDefault="003A3893" w:rsidP="003A3893">
      <w:pPr>
        <w:rPr>
          <w:b/>
        </w:rPr>
      </w:pPr>
      <w:r w:rsidRPr="00AA414E">
        <w:rPr>
          <w:b/>
        </w:rPr>
        <w:t>Material to be turned in and due dates</w:t>
      </w: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880"/>
      </w:tblGrid>
      <w:tr w:rsidR="003A3893" w:rsidRPr="00710FB3" w:rsidTr="00EE317C">
        <w:tc>
          <w:tcPr>
            <w:tcW w:w="4608" w:type="dxa"/>
          </w:tcPr>
          <w:p w:rsidR="003A3893" w:rsidRPr="00710FB3" w:rsidRDefault="003A3893" w:rsidP="00EE317C">
            <w:pPr>
              <w:jc w:val="center"/>
              <w:rPr>
                <w:b/>
              </w:rPr>
            </w:pPr>
            <w:r w:rsidRPr="00710FB3">
              <w:rPr>
                <w:b/>
              </w:rPr>
              <w:t>Item</w:t>
            </w:r>
          </w:p>
        </w:tc>
        <w:tc>
          <w:tcPr>
            <w:tcW w:w="2880" w:type="dxa"/>
          </w:tcPr>
          <w:p w:rsidR="003A3893" w:rsidRPr="00710FB3" w:rsidRDefault="003A3893" w:rsidP="00EE317C">
            <w:pPr>
              <w:jc w:val="center"/>
              <w:rPr>
                <w:b/>
              </w:rPr>
            </w:pPr>
            <w:r w:rsidRPr="00710FB3">
              <w:rPr>
                <w:b/>
              </w:rPr>
              <w:t>Due date</w:t>
            </w:r>
          </w:p>
        </w:tc>
      </w:tr>
      <w:tr w:rsidR="003A3893" w:rsidRPr="00710FB3" w:rsidTr="00EE317C">
        <w:tc>
          <w:tcPr>
            <w:tcW w:w="4608" w:type="dxa"/>
          </w:tcPr>
          <w:p w:rsidR="003A3893" w:rsidRPr="00AA414E" w:rsidRDefault="003A3893" w:rsidP="00361B9B">
            <w:r>
              <w:t>Final Reports (</w:t>
            </w:r>
            <w:r w:rsidR="00361B9B">
              <w:t>One Copy</w:t>
            </w:r>
            <w:r>
              <w:t>)</w:t>
            </w:r>
          </w:p>
        </w:tc>
        <w:tc>
          <w:tcPr>
            <w:tcW w:w="2880" w:type="dxa"/>
          </w:tcPr>
          <w:p w:rsidR="003A3893" w:rsidRPr="00710FB3" w:rsidRDefault="00361B9B" w:rsidP="00082215">
            <w:pPr>
              <w:rPr>
                <w:b/>
              </w:rPr>
            </w:pPr>
            <w:r>
              <w:rPr>
                <w:b/>
              </w:rPr>
              <w:t>Friday</w:t>
            </w:r>
            <w:r w:rsidR="003A3893">
              <w:rPr>
                <w:b/>
              </w:rPr>
              <w:t xml:space="preserve"> </w:t>
            </w:r>
            <w:r w:rsidR="003A3893" w:rsidRPr="00710FB3">
              <w:rPr>
                <w:b/>
              </w:rPr>
              <w:t xml:space="preserve">June </w:t>
            </w:r>
            <w:r w:rsidR="00082215">
              <w:rPr>
                <w:b/>
              </w:rPr>
              <w:t>3</w:t>
            </w:r>
            <w:r w:rsidR="003A3893">
              <w:rPr>
                <w:b/>
              </w:rPr>
              <w:t xml:space="preserve">  (noon)</w:t>
            </w:r>
          </w:p>
        </w:tc>
      </w:tr>
      <w:tr w:rsidR="003A3893" w:rsidRPr="00710FB3" w:rsidTr="00EE317C">
        <w:tc>
          <w:tcPr>
            <w:tcW w:w="4608" w:type="dxa"/>
          </w:tcPr>
          <w:p w:rsidR="003A3893" w:rsidRDefault="003A3893" w:rsidP="00EE317C">
            <w:r>
              <w:t>CD</w:t>
            </w:r>
            <w:r w:rsidR="00361B9B">
              <w:t>/Thumb Drive</w:t>
            </w:r>
            <w:r>
              <w:t xml:space="preserve"> with all the </w:t>
            </w:r>
            <w:r w:rsidR="00082215">
              <w:t xml:space="preserve">Final </w:t>
            </w:r>
            <w:r>
              <w:t xml:space="preserve">Reports and </w:t>
            </w:r>
            <w:r w:rsidR="00082215">
              <w:t xml:space="preserve">Final </w:t>
            </w:r>
            <w:r>
              <w:t>Presentations</w:t>
            </w:r>
          </w:p>
        </w:tc>
        <w:tc>
          <w:tcPr>
            <w:tcW w:w="2880" w:type="dxa"/>
          </w:tcPr>
          <w:p w:rsidR="003A3893" w:rsidRPr="00710FB3" w:rsidRDefault="00361B9B" w:rsidP="00082215">
            <w:pPr>
              <w:rPr>
                <w:b/>
              </w:rPr>
            </w:pPr>
            <w:r>
              <w:rPr>
                <w:b/>
              </w:rPr>
              <w:t xml:space="preserve">Friday June </w:t>
            </w:r>
            <w:r w:rsidR="0008221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3A3893">
              <w:rPr>
                <w:b/>
              </w:rPr>
              <w:t xml:space="preserve"> (noon)</w:t>
            </w:r>
          </w:p>
        </w:tc>
      </w:tr>
    </w:tbl>
    <w:p w:rsidR="003A3893" w:rsidRDefault="003A3893" w:rsidP="003A3893">
      <w:pPr>
        <w:rPr>
          <w:b/>
          <w:bCs/>
        </w:rPr>
      </w:pPr>
    </w:p>
    <w:p w:rsidR="00561FF4" w:rsidRPr="006100E0" w:rsidRDefault="00561FF4" w:rsidP="006100E0">
      <w:bookmarkStart w:id="0" w:name="_GoBack"/>
      <w:bookmarkEnd w:id="0"/>
    </w:p>
    <w:sectPr w:rsidR="00561FF4" w:rsidRPr="00610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27E7"/>
    <w:multiLevelType w:val="hybridMultilevel"/>
    <w:tmpl w:val="0B46F0C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370D2C67"/>
    <w:multiLevelType w:val="hybridMultilevel"/>
    <w:tmpl w:val="71AC3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63DF8"/>
    <w:multiLevelType w:val="hybridMultilevel"/>
    <w:tmpl w:val="8776400C"/>
    <w:lvl w:ilvl="0" w:tplc="CD04AB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93"/>
    <w:rsid w:val="00082215"/>
    <w:rsid w:val="00361B9B"/>
    <w:rsid w:val="003A3893"/>
    <w:rsid w:val="00561FF4"/>
    <w:rsid w:val="006100E0"/>
    <w:rsid w:val="00DD34B4"/>
    <w:rsid w:val="00E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FA10A-5D85-46ED-8479-6CC5EB40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y Title"/>
    <w:basedOn w:val="Normal"/>
    <w:link w:val="TitleChar"/>
    <w:qFormat/>
    <w:rsid w:val="00DD34B4"/>
    <w:pPr>
      <w:jc w:val="center"/>
    </w:pPr>
    <w:rPr>
      <w:b/>
      <w:bCs/>
    </w:rPr>
  </w:style>
  <w:style w:type="character" w:customStyle="1" w:styleId="TitleChar">
    <w:name w:val="Title Char"/>
    <w:aliases w:val="My Title Char"/>
    <w:basedOn w:val="DefaultParagraphFont"/>
    <w:link w:val="Title"/>
    <w:rsid w:val="00DD34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24844320.dotm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</dc:creator>
  <cp:lastModifiedBy>Far Etesami</cp:lastModifiedBy>
  <cp:revision>4</cp:revision>
  <dcterms:created xsi:type="dcterms:W3CDTF">2014-04-01T17:25:00Z</dcterms:created>
  <dcterms:modified xsi:type="dcterms:W3CDTF">2016-03-29T16:55:00Z</dcterms:modified>
</cp:coreProperties>
</file>