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2"/>
        <w:gridCol w:w="27"/>
        <w:gridCol w:w="691"/>
        <w:gridCol w:w="1260"/>
        <w:gridCol w:w="417"/>
        <w:gridCol w:w="1047"/>
        <w:gridCol w:w="336"/>
        <w:gridCol w:w="1454"/>
        <w:gridCol w:w="737"/>
        <w:gridCol w:w="329"/>
        <w:gridCol w:w="1638"/>
      </w:tblGrid>
      <w:tr w:rsidR="00F822B7" w14:paraId="5EEC58AE" w14:textId="77777777" w:rsidTr="00D128B0">
        <w:trPr>
          <w:trHeight w:hRule="exact" w:val="41"/>
        </w:trPr>
        <w:tc>
          <w:tcPr>
            <w:tcW w:w="6854" w:type="dxa"/>
            <w:gridSpan w:val="8"/>
            <w:vMerge w:val="restart"/>
            <w:tcBorders>
              <w:bottom w:val="single" w:sz="8" w:space="0" w:color="808080"/>
            </w:tcBorders>
            <w:shd w:val="clear" w:color="auto" w:fill="B8CCE4"/>
          </w:tcPr>
          <w:p w14:paraId="2FAA981D" w14:textId="77777777" w:rsidR="00F822B7" w:rsidRDefault="00BB2A24" w:rsidP="00D128B0">
            <w:pPr>
              <w:pStyle w:val="Heading1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 xml:space="preserve">Trash Trolley Team </w:t>
            </w:r>
            <w:r w:rsidR="0053047A">
              <w:rPr>
                <w:rFonts w:ascii="Verdana" w:hAnsi="Verdana"/>
              </w:rPr>
              <w:t>5</w:t>
            </w:r>
            <w:r w:rsidR="0053047A" w:rsidRPr="0053047A">
              <w:rPr>
                <w:rFonts w:ascii="Verdana" w:hAnsi="Verdana"/>
                <w:vertAlign w:val="superscript"/>
              </w:rPr>
              <w:t>th</w:t>
            </w:r>
            <w:r w:rsidR="00F822B7">
              <w:rPr>
                <w:rFonts w:ascii="Verdana" w:hAnsi="Verdana"/>
              </w:rPr>
              <w:t>Meeting Agenda</w:t>
            </w:r>
            <w:r w:rsidR="00F822B7">
              <w:t xml:space="preserve"> </w:t>
            </w:r>
          </w:p>
          <w:p w14:paraId="3E9A607C" w14:textId="77777777" w:rsidR="00F822B7" w:rsidRDefault="00F822B7" w:rsidP="00D128B0">
            <w:pPr>
              <w:pStyle w:val="TableContents"/>
              <w:spacing w:after="283"/>
            </w:pPr>
          </w:p>
        </w:tc>
        <w:tc>
          <w:tcPr>
            <w:tcW w:w="2704" w:type="dxa"/>
            <w:gridSpan w:val="3"/>
            <w:shd w:val="clear" w:color="auto" w:fill="B8CCE4"/>
            <w:vAlign w:val="center"/>
          </w:tcPr>
          <w:p w14:paraId="4374479E" w14:textId="77777777" w:rsidR="00F822B7" w:rsidRDefault="00F822B7" w:rsidP="00D128B0">
            <w:pPr>
              <w:pStyle w:val="TableContents"/>
              <w:spacing w:after="283"/>
              <w:ind w:left="994"/>
              <w:jc w:val="right"/>
            </w:pPr>
            <w:r>
              <w:t xml:space="preserve">[Date] </w:t>
            </w:r>
          </w:p>
        </w:tc>
      </w:tr>
      <w:tr w:rsidR="00F822B7" w14:paraId="10F4703C" w14:textId="77777777" w:rsidTr="00D128B0">
        <w:trPr>
          <w:trHeight w:hRule="exact" w:val="40"/>
        </w:trPr>
        <w:tc>
          <w:tcPr>
            <w:tcW w:w="6854" w:type="dxa"/>
            <w:gridSpan w:val="8"/>
            <w:vMerge/>
            <w:tcBorders>
              <w:bottom w:val="single" w:sz="8" w:space="0" w:color="808080"/>
            </w:tcBorders>
            <w:shd w:val="clear" w:color="auto" w:fill="B8CCE4"/>
          </w:tcPr>
          <w:p w14:paraId="2C12F4B6" w14:textId="77777777" w:rsidR="00F822B7" w:rsidRDefault="00F822B7" w:rsidP="00D128B0"/>
        </w:tc>
        <w:tc>
          <w:tcPr>
            <w:tcW w:w="2704" w:type="dxa"/>
            <w:gridSpan w:val="3"/>
            <w:shd w:val="clear" w:color="auto" w:fill="B8CCE4"/>
            <w:vAlign w:val="center"/>
          </w:tcPr>
          <w:p w14:paraId="6E42BA5D" w14:textId="77777777" w:rsidR="00F822B7" w:rsidRDefault="00F822B7" w:rsidP="00D128B0">
            <w:pPr>
              <w:pStyle w:val="TableContents"/>
              <w:spacing w:after="283"/>
              <w:ind w:left="994"/>
              <w:jc w:val="right"/>
            </w:pPr>
            <w:r>
              <w:t xml:space="preserve">[Time] </w:t>
            </w:r>
          </w:p>
        </w:tc>
      </w:tr>
      <w:tr w:rsidR="00F822B7" w14:paraId="7EEF0144" w14:textId="77777777" w:rsidTr="00D128B0">
        <w:tc>
          <w:tcPr>
            <w:tcW w:w="6854" w:type="dxa"/>
            <w:gridSpan w:val="8"/>
            <w:vMerge/>
            <w:tcBorders>
              <w:bottom w:val="single" w:sz="8" w:space="0" w:color="808080"/>
            </w:tcBorders>
            <w:shd w:val="clear" w:color="auto" w:fill="B8CCE4"/>
          </w:tcPr>
          <w:p w14:paraId="0C825763" w14:textId="77777777" w:rsidR="00F822B7" w:rsidRDefault="00F822B7" w:rsidP="00D128B0"/>
        </w:tc>
        <w:tc>
          <w:tcPr>
            <w:tcW w:w="2704" w:type="dxa"/>
            <w:gridSpan w:val="3"/>
            <w:tcBorders>
              <w:bottom w:val="single" w:sz="8" w:space="0" w:color="808080"/>
            </w:tcBorders>
            <w:shd w:val="clear" w:color="auto" w:fill="B8CCE4"/>
            <w:vAlign w:val="center"/>
          </w:tcPr>
          <w:p w14:paraId="7F5F1D2B" w14:textId="77777777" w:rsidR="00F822B7" w:rsidRDefault="00F822B7" w:rsidP="0053047A">
            <w:pPr>
              <w:pStyle w:val="TableContents"/>
              <w:spacing w:after="283"/>
              <w:ind w:left="994"/>
              <w:jc w:val="right"/>
            </w:pPr>
            <w:r>
              <w:t>[</w:t>
            </w:r>
            <w:r w:rsidR="0053047A">
              <w:t>Feb 7th</w:t>
            </w:r>
            <w:r w:rsidR="00D128B0">
              <w:t>, 2013</w:t>
            </w:r>
            <w:r>
              <w:t xml:space="preserve">] </w:t>
            </w:r>
          </w:p>
        </w:tc>
        <w:bookmarkStart w:id="0" w:name="_GoBack"/>
        <w:bookmarkEnd w:id="0"/>
      </w:tr>
      <w:tr w:rsidR="00F822B7" w14:paraId="4B7EBFDF" w14:textId="77777777" w:rsidTr="00D128B0">
        <w:tc>
          <w:tcPr>
            <w:tcW w:w="3600" w:type="dxa"/>
            <w:gridSpan w:val="4"/>
            <w:tcBorders>
              <w:bottom w:val="single" w:sz="8" w:space="0" w:color="808080"/>
            </w:tcBorders>
            <w:vAlign w:val="center"/>
          </w:tcPr>
          <w:p w14:paraId="32107747" w14:textId="77777777" w:rsidR="00F822B7" w:rsidRDefault="00BB2A24" w:rsidP="0053047A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Leader</w:t>
            </w:r>
            <w:r w:rsidR="00F822B7">
              <w:rPr>
                <w:rFonts w:ascii="Tahoma" w:hAnsi="Tahoma"/>
                <w:b/>
                <w:sz w:val="20"/>
              </w:rPr>
              <w:t>:</w:t>
            </w:r>
            <w:r w:rsidR="00F822B7">
              <w:t xml:space="preserve"> </w:t>
            </w:r>
            <w:r w:rsidR="0053047A">
              <w:t>Bader Alotaibi</w:t>
            </w:r>
          </w:p>
        </w:tc>
        <w:tc>
          <w:tcPr>
            <w:tcW w:w="1464" w:type="dxa"/>
            <w:gridSpan w:val="2"/>
            <w:tcBorders>
              <w:bottom w:val="single" w:sz="8" w:space="0" w:color="808080"/>
            </w:tcBorders>
            <w:vAlign w:val="center"/>
          </w:tcPr>
          <w:p w14:paraId="3CBCB616" w14:textId="77777777" w:rsidR="00F822B7" w:rsidRDefault="00F822B7" w:rsidP="00D128B0">
            <w:pPr>
              <w:pStyle w:val="TableContents"/>
              <w:spacing w:before="58"/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14:paraId="2EA234EC" w14:textId="77777777" w:rsidR="00F822B7" w:rsidRDefault="00F822B7" w:rsidP="00D128B0">
            <w:pPr>
              <w:pStyle w:val="TableContents"/>
              <w:spacing w:before="5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67" w:type="dxa"/>
            <w:gridSpan w:val="2"/>
            <w:tcBorders>
              <w:bottom w:val="single" w:sz="8" w:space="0" w:color="808080"/>
            </w:tcBorders>
            <w:vAlign w:val="center"/>
          </w:tcPr>
          <w:p w14:paraId="1FD50DCA" w14:textId="77777777" w:rsidR="00F822B7" w:rsidRDefault="00F822B7" w:rsidP="00D128B0">
            <w:pPr>
              <w:pStyle w:val="TableContents"/>
              <w:spacing w:before="58"/>
            </w:pPr>
          </w:p>
        </w:tc>
      </w:tr>
      <w:tr w:rsidR="00F822B7" w14:paraId="6E7F0D2E" w14:textId="77777777" w:rsidTr="00D128B0">
        <w:tc>
          <w:tcPr>
            <w:tcW w:w="3600" w:type="dxa"/>
            <w:gridSpan w:val="4"/>
            <w:tcBorders>
              <w:bottom w:val="single" w:sz="8" w:space="0" w:color="808080"/>
            </w:tcBorders>
            <w:vAlign w:val="center"/>
          </w:tcPr>
          <w:p w14:paraId="58939E69" w14:textId="77777777" w:rsidR="00F822B7" w:rsidRDefault="00F07F7D" w:rsidP="008E7505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Recorder</w:t>
            </w:r>
            <w:r w:rsidR="00F822B7">
              <w:rPr>
                <w:rFonts w:ascii="Tahoma" w:hAnsi="Tahoma"/>
                <w:b/>
                <w:sz w:val="20"/>
              </w:rPr>
              <w:t>:</w:t>
            </w:r>
            <w:r w:rsidR="00D128B0">
              <w:t xml:space="preserve"> </w:t>
            </w:r>
            <w:r w:rsidR="0053047A">
              <w:t xml:space="preserve"> </w:t>
            </w:r>
            <w:r w:rsidR="008E7505">
              <w:t xml:space="preserve"> Max Fulton-</w:t>
            </w:r>
            <w:proofErr w:type="spellStart"/>
            <w:r w:rsidR="008E7505">
              <w:t>Manders</w:t>
            </w:r>
            <w:proofErr w:type="spellEnd"/>
          </w:p>
        </w:tc>
        <w:tc>
          <w:tcPr>
            <w:tcW w:w="1464" w:type="dxa"/>
            <w:gridSpan w:val="2"/>
            <w:tcBorders>
              <w:bottom w:val="single" w:sz="8" w:space="0" w:color="808080"/>
            </w:tcBorders>
            <w:vAlign w:val="center"/>
          </w:tcPr>
          <w:p w14:paraId="3230F82A" w14:textId="77777777" w:rsidR="00F822B7" w:rsidRDefault="00F822B7" w:rsidP="00D128B0">
            <w:pPr>
              <w:pStyle w:val="TableContents"/>
              <w:spacing w:before="58"/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14:paraId="1BAD2AD1" w14:textId="77777777" w:rsidR="00F822B7" w:rsidRDefault="00F822B7" w:rsidP="00D128B0">
            <w:pPr>
              <w:pStyle w:val="TableContents"/>
              <w:spacing w:before="58"/>
            </w:pPr>
          </w:p>
        </w:tc>
        <w:tc>
          <w:tcPr>
            <w:tcW w:w="1967" w:type="dxa"/>
            <w:gridSpan w:val="2"/>
            <w:tcBorders>
              <w:bottom w:val="single" w:sz="8" w:space="0" w:color="808080"/>
            </w:tcBorders>
            <w:vAlign w:val="center"/>
          </w:tcPr>
          <w:p w14:paraId="5D50594F" w14:textId="77777777" w:rsidR="00F822B7" w:rsidRDefault="00F822B7" w:rsidP="00D128B0">
            <w:pPr>
              <w:pStyle w:val="TableContents"/>
              <w:spacing w:before="58"/>
            </w:pPr>
          </w:p>
        </w:tc>
      </w:tr>
      <w:tr w:rsidR="00F822B7" w14:paraId="14221BFB" w14:textId="77777777" w:rsidTr="00D128B0">
        <w:trPr>
          <w:gridAfter w:val="6"/>
          <w:wAfter w:w="5541" w:type="dxa"/>
          <w:trHeight w:val="335"/>
        </w:trPr>
        <w:tc>
          <w:tcPr>
            <w:tcW w:w="2340" w:type="dxa"/>
            <w:gridSpan w:val="3"/>
            <w:tcBorders>
              <w:bottom w:val="single" w:sz="8" w:space="0" w:color="808080"/>
            </w:tcBorders>
            <w:vAlign w:val="center"/>
          </w:tcPr>
          <w:p w14:paraId="1B29839E" w14:textId="77777777" w:rsidR="00F822B7" w:rsidRDefault="00F07F7D" w:rsidP="00D128B0">
            <w:pPr>
              <w:pStyle w:val="TableContents"/>
              <w:spacing w:before="58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Project Planner</w:t>
            </w:r>
            <w:r w:rsidR="00D128B0">
              <w:rPr>
                <w:rFonts w:ascii="Tahoma" w:hAnsi="Tahoma"/>
                <w:b/>
                <w:sz w:val="20"/>
              </w:rPr>
              <w:t>:</w:t>
            </w:r>
          </w:p>
        </w:tc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14:paraId="22AAF913" w14:textId="77777777" w:rsidR="00F822B7" w:rsidRDefault="00D128B0" w:rsidP="00D128B0">
            <w:pPr>
              <w:pStyle w:val="TableContents"/>
              <w:spacing w:before="58"/>
            </w:pPr>
            <w:r>
              <w:t xml:space="preserve">Justin </w:t>
            </w:r>
            <w:proofErr w:type="spellStart"/>
            <w:r>
              <w:t>Watase</w:t>
            </w:r>
            <w:proofErr w:type="spellEnd"/>
          </w:p>
        </w:tc>
      </w:tr>
      <w:tr w:rsidR="00F822B7" w14:paraId="17901639" w14:textId="77777777" w:rsidTr="00D128B0">
        <w:tc>
          <w:tcPr>
            <w:tcW w:w="9558" w:type="dxa"/>
            <w:gridSpan w:val="11"/>
            <w:tcBorders>
              <w:bottom w:val="single" w:sz="8" w:space="0" w:color="808080"/>
            </w:tcBorders>
          </w:tcPr>
          <w:p w14:paraId="7B9829FF" w14:textId="77777777" w:rsidR="00F822B7" w:rsidRDefault="00F822B7" w:rsidP="00D128B0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Attendees:</w:t>
            </w:r>
            <w:r>
              <w:t xml:space="preserve"> </w:t>
            </w:r>
            <w:r w:rsidR="00120236">
              <w:t xml:space="preserve">Bader Alotaibi, Brian Gutierrez, Justin </w:t>
            </w:r>
            <w:proofErr w:type="spellStart"/>
            <w:r w:rsidR="00120236">
              <w:t>Watase</w:t>
            </w:r>
            <w:proofErr w:type="spellEnd"/>
            <w:r w:rsidR="00120236">
              <w:t>, Max Fulton-</w:t>
            </w:r>
            <w:proofErr w:type="spellStart"/>
            <w:r w:rsidR="00120236">
              <w:t>Manders</w:t>
            </w:r>
            <w:proofErr w:type="spellEnd"/>
          </w:p>
        </w:tc>
      </w:tr>
      <w:tr w:rsidR="00F07F7D" w14:paraId="64501DE1" w14:textId="77777777" w:rsidTr="00D128B0">
        <w:tc>
          <w:tcPr>
            <w:tcW w:w="9558" w:type="dxa"/>
            <w:gridSpan w:val="11"/>
            <w:tcBorders>
              <w:bottom w:val="single" w:sz="8" w:space="0" w:color="808080"/>
            </w:tcBorders>
          </w:tcPr>
          <w:p w14:paraId="0DB1427B" w14:textId="77777777" w:rsidR="00F07F7D" w:rsidRDefault="00D128B0" w:rsidP="00D128B0">
            <w:pPr>
              <w:pStyle w:val="TableContents"/>
              <w:spacing w:before="58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Advisor</w:t>
            </w:r>
            <w:r w:rsidR="00F07F7D">
              <w:rPr>
                <w:rFonts w:ascii="Tahoma" w:hAnsi="Tahoma"/>
                <w:b/>
                <w:sz w:val="20"/>
              </w:rPr>
              <w:t>:</w:t>
            </w:r>
            <w:r>
              <w:rPr>
                <w:rFonts w:ascii="Tahoma" w:hAnsi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</w:rPr>
              <w:t>Faryar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</w:rPr>
              <w:t>Etesami</w:t>
            </w:r>
            <w:proofErr w:type="spellEnd"/>
          </w:p>
        </w:tc>
      </w:tr>
      <w:tr w:rsidR="00F822B7" w14:paraId="756F718C" w14:textId="77777777" w:rsidTr="00D128B0">
        <w:tc>
          <w:tcPr>
            <w:tcW w:w="9558" w:type="dxa"/>
            <w:gridSpan w:val="11"/>
            <w:tcBorders>
              <w:bottom w:val="single" w:sz="8" w:space="0" w:color="808080"/>
            </w:tcBorders>
            <w:shd w:val="clear" w:color="auto" w:fill="B8CCE4"/>
            <w:vAlign w:val="center"/>
          </w:tcPr>
          <w:p w14:paraId="70973F97" w14:textId="77777777" w:rsidR="00F822B7" w:rsidRDefault="00F822B7" w:rsidP="00D128B0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Agenda Items</w:t>
            </w:r>
            <w:r>
              <w:t xml:space="preserve"> </w:t>
            </w:r>
          </w:p>
        </w:tc>
      </w:tr>
      <w:tr w:rsidR="00F822B7" w14:paraId="58F7C5B1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4F640510" w14:textId="77777777" w:rsidR="00F822B7" w:rsidRDefault="00F822B7" w:rsidP="00D128B0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Topic</w:t>
            </w:r>
            <w:r>
              <w:t xml:space="preserve"> </w:t>
            </w: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4B2324BB" w14:textId="77777777" w:rsidR="00F822B7" w:rsidRDefault="00F07F7D" w:rsidP="00D128B0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Responsible Person(s)</w:t>
            </w: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1E4505AF" w14:textId="77777777" w:rsidR="00F822B7" w:rsidRDefault="00F822B7" w:rsidP="00D128B0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Time allotted</w:t>
            </w:r>
            <w:r>
              <w:t xml:space="preserve"> </w:t>
            </w:r>
          </w:p>
        </w:tc>
      </w:tr>
      <w:tr w:rsidR="00F822B7" w14:paraId="14698EEE" w14:textId="77777777" w:rsidTr="00D128B0">
        <w:tc>
          <w:tcPr>
            <w:tcW w:w="9558" w:type="dxa"/>
            <w:gridSpan w:val="11"/>
            <w:tcBorders>
              <w:bottom w:val="single" w:sz="8" w:space="0" w:color="808080"/>
            </w:tcBorders>
            <w:vAlign w:val="center"/>
          </w:tcPr>
          <w:p w14:paraId="3467FD34" w14:textId="77777777" w:rsidR="00F822B7" w:rsidRDefault="00F822B7" w:rsidP="00D128B0">
            <w:pPr>
              <w:pStyle w:val="TableContents"/>
              <w:spacing w:before="58"/>
            </w:pPr>
          </w:p>
        </w:tc>
      </w:tr>
      <w:tr w:rsidR="00F822B7" w14:paraId="4974B745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309D0E8A" w14:textId="77777777" w:rsidR="00F822B7" w:rsidRPr="00D128B0" w:rsidRDefault="00D128B0" w:rsidP="00D128B0">
            <w:pPr>
              <w:pStyle w:val="TableContents"/>
            </w:pPr>
            <w:bookmarkStart w:id="1" w:name="MinuteTopicSection"/>
            <w:bookmarkStart w:id="2" w:name="MinuteItems"/>
            <w:bookmarkEnd w:id="1"/>
            <w:bookmarkEnd w:id="2"/>
            <w:r>
              <w:t>Information update and announcements</w:t>
            </w: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144381F4" w14:textId="77777777" w:rsidR="00F822B7" w:rsidRDefault="00B31B4F" w:rsidP="00D128B0">
            <w:pPr>
              <w:pStyle w:val="TableContents"/>
              <w:spacing w:before="58"/>
            </w:pPr>
            <w:r>
              <w:t>Leader</w:t>
            </w: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7CDD1B7E" w14:textId="77777777" w:rsidR="00F822B7" w:rsidRDefault="0053047A" w:rsidP="00D128B0">
            <w:pPr>
              <w:pStyle w:val="TableContents"/>
              <w:spacing w:before="58"/>
            </w:pPr>
            <w:r>
              <w:t>3</w:t>
            </w:r>
            <w:r w:rsidR="00D128B0">
              <w:t xml:space="preserve"> min</w:t>
            </w:r>
          </w:p>
        </w:tc>
      </w:tr>
      <w:tr w:rsidR="00F822B7" w14:paraId="48205BFF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1DA7ADB5" w14:textId="77777777" w:rsidR="00F822B7" w:rsidRDefault="00D128B0" w:rsidP="00D128B0">
            <w:pPr>
              <w:pStyle w:val="TableContents"/>
            </w:pPr>
            <w:r>
              <w:t xml:space="preserve">Review action items from last meeting </w:t>
            </w: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44BFB1D9" w14:textId="77777777" w:rsidR="00F822B7" w:rsidRDefault="00CD4B5C" w:rsidP="00D128B0">
            <w:pPr>
              <w:pStyle w:val="TableContents"/>
              <w:spacing w:before="58"/>
            </w:pPr>
            <w:r>
              <w:t>Recorder</w:t>
            </w: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0916BB69" w14:textId="77777777" w:rsidR="00F822B7" w:rsidRDefault="00CD4B5C" w:rsidP="00D128B0">
            <w:pPr>
              <w:pStyle w:val="TableContents"/>
              <w:spacing w:before="58"/>
            </w:pPr>
            <w:r>
              <w:t>3-5 min</w:t>
            </w:r>
          </w:p>
        </w:tc>
      </w:tr>
      <w:tr w:rsidR="00F822B7" w14:paraId="2C3615AB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1C762FF6" w14:textId="77777777" w:rsidR="00F822B7" w:rsidRDefault="0053047A" w:rsidP="00D128B0">
            <w:pPr>
              <w:pStyle w:val="TableContents"/>
            </w:pPr>
            <w:r>
              <w:t>Cart Designs</w:t>
            </w: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7D1AC089" w14:textId="77777777" w:rsidR="00F822B7" w:rsidRDefault="0053047A" w:rsidP="00D128B0">
            <w:pPr>
              <w:pStyle w:val="TableContents"/>
              <w:spacing w:before="58"/>
            </w:pPr>
            <w:r>
              <w:t>All</w:t>
            </w: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0659559D" w14:textId="77777777" w:rsidR="00F822B7" w:rsidRDefault="0053047A" w:rsidP="00D128B0">
            <w:pPr>
              <w:pStyle w:val="TableContents"/>
              <w:spacing w:before="58"/>
            </w:pPr>
            <w:r>
              <w:t>5-10</w:t>
            </w:r>
          </w:p>
        </w:tc>
      </w:tr>
      <w:tr w:rsidR="0053047A" w14:paraId="7270DB03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31EA0C5A" w14:textId="77777777" w:rsidR="0053047A" w:rsidRDefault="0053047A" w:rsidP="0053047A">
            <w:pPr>
              <w:pStyle w:val="TableContents"/>
            </w:pPr>
            <w:r>
              <w:t xml:space="preserve">Concept and design evaluations </w:t>
            </w: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7AE89A41" w14:textId="77777777" w:rsidR="0053047A" w:rsidRDefault="0053047A" w:rsidP="0053047A">
            <w:pPr>
              <w:pStyle w:val="TableContents"/>
              <w:spacing w:before="58"/>
            </w:pPr>
            <w:r>
              <w:t>All</w:t>
            </w: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4872AD58" w14:textId="77777777" w:rsidR="0053047A" w:rsidRDefault="0053047A" w:rsidP="0053047A">
            <w:pPr>
              <w:pStyle w:val="TableContents"/>
              <w:spacing w:before="58"/>
            </w:pPr>
            <w:r>
              <w:t>3-5 min each</w:t>
            </w:r>
          </w:p>
        </w:tc>
      </w:tr>
      <w:tr w:rsidR="0053047A" w14:paraId="4E56F80B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6E8EFE52" w14:textId="77777777" w:rsidR="0053047A" w:rsidRPr="00CD4B5C" w:rsidRDefault="0053047A" w:rsidP="0053047A">
            <w:pPr>
              <w:pStyle w:val="TableContents"/>
            </w:pPr>
            <w:r>
              <w:t>Design Selection</w:t>
            </w: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7EBF6FEB" w14:textId="77777777" w:rsidR="0053047A" w:rsidRDefault="0053047A" w:rsidP="0053047A">
            <w:pPr>
              <w:pStyle w:val="TableContents"/>
              <w:spacing w:before="58"/>
            </w:pPr>
            <w:r>
              <w:t>All</w:t>
            </w: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11358C60" w14:textId="77777777" w:rsidR="0053047A" w:rsidRDefault="0053047A" w:rsidP="0053047A">
            <w:pPr>
              <w:pStyle w:val="TableContents"/>
              <w:spacing w:before="58"/>
            </w:pPr>
            <w:r>
              <w:t>10-20 min</w:t>
            </w:r>
          </w:p>
        </w:tc>
      </w:tr>
      <w:tr w:rsidR="0053047A" w14:paraId="70D53016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7976AE89" w14:textId="77777777" w:rsidR="0053047A" w:rsidRPr="00CD4B5C" w:rsidRDefault="0053047A" w:rsidP="0053047A">
            <w:pPr>
              <w:pStyle w:val="TableContents"/>
            </w:pPr>
            <w:r>
              <w:t>Plan action items for next meeting(Assign Task)</w:t>
            </w: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5912B73A" w14:textId="77777777" w:rsidR="0053047A" w:rsidRDefault="0053047A" w:rsidP="0053047A">
            <w:pPr>
              <w:pStyle w:val="TableContents"/>
              <w:spacing w:before="58"/>
            </w:pPr>
            <w:r>
              <w:t>All</w:t>
            </w: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E0C16D8" w14:textId="77777777" w:rsidR="0053047A" w:rsidRDefault="0053047A" w:rsidP="0053047A">
            <w:pPr>
              <w:pStyle w:val="TableContents"/>
              <w:spacing w:before="58"/>
            </w:pPr>
            <w:r>
              <w:t>5-10 min</w:t>
            </w:r>
          </w:p>
        </w:tc>
      </w:tr>
      <w:tr w:rsidR="0053047A" w14:paraId="28C00476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3DA2B11B" w14:textId="77777777" w:rsidR="0053047A" w:rsidRDefault="0053047A" w:rsidP="0053047A">
            <w:pPr>
              <w:pStyle w:val="TableContents"/>
            </w:pPr>
            <w:r>
              <w:t>Summarize today’s meeting and action items</w:t>
            </w: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25712F0E" w14:textId="77777777" w:rsidR="0053047A" w:rsidRDefault="0053047A" w:rsidP="0053047A">
            <w:pPr>
              <w:pStyle w:val="TableContents"/>
              <w:spacing w:before="58"/>
            </w:pPr>
            <w:r>
              <w:t>Recorder</w:t>
            </w: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0226E230" w14:textId="77777777" w:rsidR="0053047A" w:rsidRDefault="0053047A" w:rsidP="0053047A">
            <w:pPr>
              <w:pStyle w:val="TableContents"/>
              <w:spacing w:before="58"/>
            </w:pPr>
            <w:r>
              <w:t>3-5 min</w:t>
            </w:r>
          </w:p>
        </w:tc>
      </w:tr>
      <w:tr w:rsidR="0053047A" w14:paraId="0FD2CF7B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6977DF1C" w14:textId="77777777" w:rsidR="0053047A" w:rsidRDefault="0053047A" w:rsidP="0053047A">
            <w:pPr>
              <w:pStyle w:val="TableContents"/>
            </w:pP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6B72783" w14:textId="77777777" w:rsidR="0053047A" w:rsidRDefault="0053047A" w:rsidP="0053047A">
            <w:pPr>
              <w:pStyle w:val="TableContents"/>
              <w:spacing w:before="58"/>
            </w:pP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2B73AD79" w14:textId="77777777" w:rsidR="0053047A" w:rsidRDefault="0053047A" w:rsidP="0053047A">
            <w:pPr>
              <w:pStyle w:val="TableContents"/>
              <w:spacing w:before="58"/>
            </w:pPr>
          </w:p>
        </w:tc>
      </w:tr>
      <w:tr w:rsidR="0053047A" w14:paraId="27F6620C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256E50F7" w14:textId="77777777" w:rsidR="0053047A" w:rsidRDefault="0053047A" w:rsidP="0053047A">
            <w:pPr>
              <w:pStyle w:val="TableContents"/>
            </w:pP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1424DED0" w14:textId="77777777" w:rsidR="0053047A" w:rsidRDefault="0053047A" w:rsidP="0053047A">
            <w:pPr>
              <w:pStyle w:val="TableContents"/>
              <w:spacing w:before="58"/>
            </w:pP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65848530" w14:textId="77777777" w:rsidR="0053047A" w:rsidRDefault="0053047A" w:rsidP="0053047A">
            <w:pPr>
              <w:pStyle w:val="TableContents"/>
              <w:spacing w:before="58"/>
            </w:pPr>
          </w:p>
        </w:tc>
      </w:tr>
      <w:tr w:rsidR="0053047A" w14:paraId="3256FD27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321C3782" w14:textId="77777777" w:rsidR="0053047A" w:rsidRDefault="0053047A" w:rsidP="0053047A">
            <w:pPr>
              <w:pStyle w:val="TableContents"/>
            </w:pP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7F8A4533" w14:textId="77777777" w:rsidR="0053047A" w:rsidRDefault="0053047A" w:rsidP="0053047A">
            <w:pPr>
              <w:pStyle w:val="TableContents"/>
              <w:spacing w:before="58"/>
            </w:pP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768DA099" w14:textId="77777777" w:rsidR="0053047A" w:rsidRDefault="0053047A" w:rsidP="0053047A">
            <w:pPr>
              <w:pStyle w:val="TableContents"/>
              <w:spacing w:before="58"/>
            </w:pPr>
          </w:p>
        </w:tc>
      </w:tr>
      <w:tr w:rsidR="0053047A" w14:paraId="7963FB14" w14:textId="77777777" w:rsidTr="00D128B0">
        <w:tc>
          <w:tcPr>
            <w:tcW w:w="5400" w:type="dxa"/>
            <w:gridSpan w:val="7"/>
            <w:tcBorders>
              <w:bottom w:val="single" w:sz="8" w:space="0" w:color="808080"/>
            </w:tcBorders>
            <w:vAlign w:val="center"/>
          </w:tcPr>
          <w:p w14:paraId="4E3A867A" w14:textId="77777777" w:rsidR="0053047A" w:rsidRDefault="0053047A" w:rsidP="0053047A">
            <w:pPr>
              <w:pStyle w:val="TableContents"/>
              <w:spacing w:before="58"/>
            </w:pPr>
          </w:p>
        </w:tc>
        <w:tc>
          <w:tcPr>
            <w:tcW w:w="2520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645D0D6" w14:textId="77777777" w:rsidR="0053047A" w:rsidRDefault="0053047A" w:rsidP="0053047A">
            <w:pPr>
              <w:pStyle w:val="TableContents"/>
              <w:spacing w:before="58"/>
            </w:pPr>
          </w:p>
        </w:tc>
        <w:tc>
          <w:tcPr>
            <w:tcW w:w="16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2F696567" w14:textId="77777777" w:rsidR="0053047A" w:rsidRDefault="0053047A" w:rsidP="0053047A">
            <w:pPr>
              <w:pStyle w:val="TableContents"/>
              <w:spacing w:before="58"/>
            </w:pPr>
          </w:p>
        </w:tc>
      </w:tr>
      <w:tr w:rsidR="0053047A" w14:paraId="335B5191" w14:textId="77777777" w:rsidTr="00D128B0">
        <w:tc>
          <w:tcPr>
            <w:tcW w:w="9558" w:type="dxa"/>
            <w:gridSpan w:val="11"/>
            <w:tcBorders>
              <w:bottom w:val="single" w:sz="8" w:space="0" w:color="808080"/>
            </w:tcBorders>
            <w:shd w:val="clear" w:color="auto" w:fill="B8CCE4"/>
          </w:tcPr>
          <w:p w14:paraId="0BA4263B" w14:textId="77777777" w:rsidR="0053047A" w:rsidRDefault="0053047A" w:rsidP="0053047A">
            <w:pPr>
              <w:pStyle w:val="Heading2"/>
              <w:tabs>
                <w:tab w:val="left" w:pos="86"/>
              </w:tabs>
              <w:ind w:left="86"/>
            </w:pPr>
            <w:bookmarkStart w:id="3" w:name="MinuteAdditional"/>
            <w:bookmarkEnd w:id="3"/>
            <w:r>
              <w:rPr>
                <w:rFonts w:ascii="Verdana" w:hAnsi="Verdana"/>
              </w:rPr>
              <w:lastRenderedPageBreak/>
              <w:t>Misc. Information</w:t>
            </w:r>
            <w:r>
              <w:t xml:space="preserve"> </w:t>
            </w:r>
          </w:p>
        </w:tc>
      </w:tr>
      <w:tr w:rsidR="0053047A" w14:paraId="25404C48" w14:textId="77777777" w:rsidTr="00997E49">
        <w:trPr>
          <w:trHeight w:val="413"/>
        </w:trPr>
        <w:tc>
          <w:tcPr>
            <w:tcW w:w="1622" w:type="dxa"/>
          </w:tcPr>
          <w:p w14:paraId="515500FD" w14:textId="77777777" w:rsidR="0053047A" w:rsidRDefault="0053047A" w:rsidP="0053047A">
            <w:pPr>
              <w:pStyle w:val="TableContents"/>
              <w:spacing w:before="58"/>
              <w:jc w:val="center"/>
            </w:pPr>
            <w:r>
              <w:rPr>
                <w:rFonts w:ascii="Verdana" w:hAnsi="Verdana"/>
                <w:b/>
                <w:sz w:val="20"/>
              </w:rPr>
              <w:t>Notes:</w:t>
            </w:r>
            <w:r>
              <w:t xml:space="preserve"> </w:t>
            </w:r>
          </w:p>
        </w:tc>
        <w:tc>
          <w:tcPr>
            <w:tcW w:w="7936" w:type="dxa"/>
            <w:gridSpan w:val="10"/>
          </w:tcPr>
          <w:p w14:paraId="4513D788" w14:textId="77777777" w:rsidR="0053047A" w:rsidRDefault="0053047A" w:rsidP="0053047A">
            <w:pPr>
              <w:pStyle w:val="TableContents"/>
              <w:spacing w:before="58"/>
            </w:pPr>
          </w:p>
        </w:tc>
      </w:tr>
      <w:tr w:rsidR="0053047A" w14:paraId="271777DD" w14:textId="77777777" w:rsidTr="00997E49">
        <w:trPr>
          <w:trHeight w:val="25"/>
        </w:trPr>
        <w:tc>
          <w:tcPr>
            <w:tcW w:w="1649" w:type="dxa"/>
            <w:gridSpan w:val="2"/>
          </w:tcPr>
          <w:p w14:paraId="2EBB31C3" w14:textId="77777777" w:rsidR="0053047A" w:rsidRDefault="0053047A" w:rsidP="0053047A">
            <w:pPr>
              <w:pStyle w:val="TableContents"/>
              <w:spacing w:before="58"/>
            </w:pPr>
          </w:p>
        </w:tc>
        <w:tc>
          <w:tcPr>
            <w:tcW w:w="7909" w:type="dxa"/>
            <w:gridSpan w:val="9"/>
          </w:tcPr>
          <w:p w14:paraId="5E70C3E1" w14:textId="77777777" w:rsidR="0053047A" w:rsidRDefault="0053047A" w:rsidP="0053047A">
            <w:pPr>
              <w:pStyle w:val="TableContents"/>
              <w:spacing w:before="58"/>
            </w:pPr>
          </w:p>
        </w:tc>
      </w:tr>
      <w:tr w:rsidR="0053047A" w14:paraId="19F34EC6" w14:textId="77777777" w:rsidTr="00997E49">
        <w:trPr>
          <w:trHeight w:val="25"/>
        </w:trPr>
        <w:tc>
          <w:tcPr>
            <w:tcW w:w="9558" w:type="dxa"/>
            <w:gridSpan w:val="11"/>
          </w:tcPr>
          <w:p w14:paraId="4A5E2D0E" w14:textId="77777777" w:rsidR="0053047A" w:rsidRDefault="0053047A" w:rsidP="0053047A">
            <w:pPr>
              <w:pStyle w:val="TableContents"/>
              <w:spacing w:before="58"/>
            </w:pPr>
          </w:p>
        </w:tc>
      </w:tr>
    </w:tbl>
    <w:p w14:paraId="2621CFDB" w14:textId="77777777" w:rsidR="00F822B7" w:rsidRPr="0053047A" w:rsidRDefault="00D128B0" w:rsidP="0053047A">
      <w:pPr>
        <w:pStyle w:val="BodyText"/>
      </w:pPr>
      <w:r>
        <w:br w:type="textWrapping" w:clear="all"/>
      </w:r>
      <w:r w:rsidR="00B31B4F">
        <w:rPr>
          <w:b/>
          <w:sz w:val="28"/>
          <w:szCs w:val="28"/>
        </w:rPr>
        <w:t>Meeting Summary</w:t>
      </w:r>
    </w:p>
    <w:p w14:paraId="7A2FDACC" w14:textId="77777777" w:rsidR="00B31B4F" w:rsidRDefault="00B31B4F" w:rsidP="00B31B4F">
      <w:pPr>
        <w:pStyle w:val="BodyText"/>
        <w:jc w:val="center"/>
        <w:rPr>
          <w:b/>
          <w:sz w:val="28"/>
          <w:szCs w:val="28"/>
        </w:rPr>
      </w:pPr>
    </w:p>
    <w:p w14:paraId="18E9C6F0" w14:textId="77777777" w:rsidR="00B31B4F" w:rsidRDefault="00B31B4F" w:rsidP="00B31B4F">
      <w:pPr>
        <w:widowControl/>
        <w:numPr>
          <w:ilvl w:val="0"/>
          <w:numId w:val="2"/>
        </w:numPr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Group members present, date of meeting:</w:t>
      </w:r>
    </w:p>
    <w:p w14:paraId="5B819E5B" w14:textId="77777777" w:rsidR="00B31B4F" w:rsidRDefault="00B31B4F" w:rsidP="00B31B4F">
      <w:pPr>
        <w:widowControl/>
        <w:numPr>
          <w:ilvl w:val="0"/>
          <w:numId w:val="3"/>
        </w:numPr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</w:p>
    <w:p w14:paraId="16A4F99B" w14:textId="77777777" w:rsidR="00B31B4F" w:rsidRDefault="00B31B4F" w:rsidP="00B31B4F">
      <w:pPr>
        <w:widowControl/>
        <w:numPr>
          <w:ilvl w:val="0"/>
          <w:numId w:val="3"/>
        </w:numPr>
        <w:suppressAutoHyphens w:val="0"/>
        <w:spacing w:before="0" w:after="0"/>
        <w:ind w:right="0"/>
        <w:jc w:val="both"/>
        <w:rPr>
          <w:snapToGrid w:val="0"/>
          <w:sz w:val="28"/>
        </w:rPr>
      </w:pPr>
    </w:p>
    <w:p w14:paraId="52085C0A" w14:textId="77777777" w:rsidR="00B31B4F" w:rsidRDefault="00B31B4F" w:rsidP="00B31B4F">
      <w:pPr>
        <w:widowControl/>
        <w:numPr>
          <w:ilvl w:val="0"/>
          <w:numId w:val="3"/>
        </w:numPr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</w:p>
    <w:p w14:paraId="25BFD655" w14:textId="77777777" w:rsidR="00B31B4F" w:rsidRDefault="00B31B4F" w:rsidP="00B31B4F">
      <w:pPr>
        <w:widowControl/>
        <w:numPr>
          <w:ilvl w:val="0"/>
          <w:numId w:val="3"/>
        </w:numPr>
        <w:suppressAutoHyphens w:val="0"/>
        <w:spacing w:before="0" w:after="0"/>
        <w:ind w:right="0"/>
        <w:rPr>
          <w:snapToGrid w:val="0"/>
          <w:sz w:val="28"/>
        </w:rPr>
      </w:pPr>
    </w:p>
    <w:p w14:paraId="4B8E4788" w14:textId="77777777" w:rsidR="00B31B4F" w:rsidRDefault="00B31B4F" w:rsidP="00B31B4F">
      <w:pPr>
        <w:widowControl/>
        <w:numPr>
          <w:ilvl w:val="0"/>
          <w:numId w:val="2"/>
        </w:numPr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Reports on action items and discussions.</w:t>
      </w:r>
    </w:p>
    <w:p w14:paraId="2C5AFF47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3A001C96" w14:textId="77777777" w:rsidR="00B31B4F" w:rsidRDefault="00B31B4F" w:rsidP="00997E49">
      <w:pPr>
        <w:widowControl/>
        <w:suppressAutoHyphens w:val="0"/>
        <w:spacing w:before="0" w:after="0"/>
        <w:ind w:left="0" w:right="0"/>
        <w:rPr>
          <w:snapToGrid w:val="0"/>
          <w:sz w:val="28"/>
        </w:rPr>
      </w:pPr>
    </w:p>
    <w:p w14:paraId="31557F82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38096FF9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5D1983D0" w14:textId="77777777" w:rsidR="00B31B4F" w:rsidRDefault="00B31B4F" w:rsidP="00B31B4F">
      <w:pPr>
        <w:widowControl/>
        <w:numPr>
          <w:ilvl w:val="0"/>
          <w:numId w:val="2"/>
        </w:numPr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Decisions made if any.</w:t>
      </w:r>
    </w:p>
    <w:p w14:paraId="36E2B308" w14:textId="77777777" w:rsidR="00B31B4F" w:rsidRDefault="00B31B4F" w:rsidP="00997E49">
      <w:pPr>
        <w:widowControl/>
        <w:suppressAutoHyphens w:val="0"/>
        <w:spacing w:before="0" w:after="0"/>
        <w:ind w:left="0" w:right="0"/>
        <w:rPr>
          <w:snapToGrid w:val="0"/>
          <w:sz w:val="28"/>
        </w:rPr>
      </w:pPr>
    </w:p>
    <w:p w14:paraId="31FB0609" w14:textId="77777777" w:rsidR="00B31B4F" w:rsidRDefault="00B31B4F" w:rsidP="00997E49">
      <w:pPr>
        <w:widowControl/>
        <w:suppressAutoHyphens w:val="0"/>
        <w:spacing w:before="0" w:after="0"/>
        <w:ind w:left="0" w:right="0"/>
        <w:rPr>
          <w:snapToGrid w:val="0"/>
          <w:sz w:val="28"/>
        </w:rPr>
      </w:pPr>
    </w:p>
    <w:p w14:paraId="06234FBB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13B65EDA" w14:textId="77777777" w:rsidR="00B31B4F" w:rsidRDefault="00B31B4F" w:rsidP="00B31B4F">
      <w:pPr>
        <w:widowControl/>
        <w:numPr>
          <w:ilvl w:val="0"/>
          <w:numId w:val="2"/>
        </w:numPr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Next meeting’s action items and plans.</w:t>
      </w:r>
    </w:p>
    <w:p w14:paraId="56618139" w14:textId="77777777" w:rsidR="00B31B4F" w:rsidRDefault="00B31B4F" w:rsidP="00997E49">
      <w:pPr>
        <w:widowControl/>
        <w:suppressAutoHyphens w:val="0"/>
        <w:spacing w:before="0" w:after="0"/>
        <w:ind w:left="0" w:right="0"/>
        <w:rPr>
          <w:snapToGrid w:val="0"/>
          <w:sz w:val="28"/>
        </w:rPr>
      </w:pPr>
    </w:p>
    <w:p w14:paraId="75A7521A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2F05ACF4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07C8C9B6" w14:textId="77777777" w:rsidR="00B31B4F" w:rsidRDefault="00B31B4F" w:rsidP="00B31B4F">
      <w:pPr>
        <w:widowControl/>
        <w:numPr>
          <w:ilvl w:val="0"/>
          <w:numId w:val="2"/>
        </w:numPr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Individual task assignments</w:t>
      </w:r>
    </w:p>
    <w:p w14:paraId="3CEF0004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37E07C6F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Justin:</w:t>
      </w:r>
    </w:p>
    <w:p w14:paraId="3A128624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73B0E86B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64D14CCD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Max:</w:t>
      </w:r>
    </w:p>
    <w:p w14:paraId="4C7C3F18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558D67C4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2CD2A132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Brian:</w:t>
      </w:r>
    </w:p>
    <w:p w14:paraId="277ED096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4714C0AA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0230201D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Bader:</w:t>
      </w:r>
    </w:p>
    <w:p w14:paraId="0B4CB0A9" w14:textId="77777777" w:rsidR="00B31B4F" w:rsidRDefault="00B31B4F" w:rsidP="00997E49">
      <w:pPr>
        <w:widowControl/>
        <w:suppressAutoHyphens w:val="0"/>
        <w:spacing w:before="0" w:after="0"/>
        <w:ind w:left="0" w:right="0"/>
        <w:rPr>
          <w:snapToGrid w:val="0"/>
          <w:sz w:val="28"/>
        </w:rPr>
      </w:pPr>
    </w:p>
    <w:p w14:paraId="1821F8C0" w14:textId="77777777" w:rsidR="00B31B4F" w:rsidRDefault="00B31B4F" w:rsidP="00B31B4F">
      <w:pPr>
        <w:widowControl/>
        <w:suppressAutoHyphens w:val="0"/>
        <w:spacing w:before="0" w:after="0"/>
        <w:ind w:right="0"/>
        <w:rPr>
          <w:snapToGrid w:val="0"/>
          <w:sz w:val="28"/>
        </w:rPr>
      </w:pPr>
    </w:p>
    <w:p w14:paraId="6A508E71" w14:textId="77777777" w:rsidR="00B31B4F" w:rsidRPr="00997E49" w:rsidRDefault="00B31B4F" w:rsidP="00997E49">
      <w:pPr>
        <w:widowControl/>
        <w:numPr>
          <w:ilvl w:val="0"/>
          <w:numId w:val="2"/>
        </w:numPr>
        <w:suppressAutoHyphens w:val="0"/>
        <w:spacing w:before="0" w:after="0"/>
        <w:ind w:right="0"/>
        <w:rPr>
          <w:snapToGrid w:val="0"/>
          <w:sz w:val="28"/>
        </w:rPr>
      </w:pPr>
      <w:r>
        <w:rPr>
          <w:snapToGrid w:val="0"/>
          <w:sz w:val="28"/>
        </w:rPr>
        <w:t>Next week’s team leader and recorder.</w:t>
      </w:r>
    </w:p>
    <w:sectPr w:rsidR="00B31B4F" w:rsidRPr="00997E49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E7E9E" w14:textId="77777777" w:rsidR="00EB3B3B" w:rsidRDefault="00EB3B3B" w:rsidP="00F07F7D">
      <w:pPr>
        <w:spacing w:before="0" w:after="0"/>
      </w:pPr>
      <w:r>
        <w:separator/>
      </w:r>
    </w:p>
  </w:endnote>
  <w:endnote w:type="continuationSeparator" w:id="0">
    <w:p w14:paraId="2EE67FF6" w14:textId="77777777" w:rsidR="00EB3B3B" w:rsidRDefault="00EB3B3B" w:rsidP="00F07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5788E" w14:textId="77777777" w:rsidR="00EB3B3B" w:rsidRDefault="00EB3B3B" w:rsidP="00F07F7D">
      <w:pPr>
        <w:spacing w:before="0" w:after="0"/>
      </w:pPr>
      <w:r>
        <w:separator/>
      </w:r>
    </w:p>
  </w:footnote>
  <w:footnote w:type="continuationSeparator" w:id="0">
    <w:p w14:paraId="09599D83" w14:textId="77777777" w:rsidR="00EB3B3B" w:rsidRDefault="00EB3B3B" w:rsidP="00F07F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D5171F"/>
    <w:multiLevelType w:val="singleLevel"/>
    <w:tmpl w:val="64929D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7BD141D1"/>
    <w:multiLevelType w:val="hybridMultilevel"/>
    <w:tmpl w:val="CF4E8D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0"/>
    <w:rsid w:val="000B24A3"/>
    <w:rsid w:val="00114E64"/>
    <w:rsid w:val="00120236"/>
    <w:rsid w:val="0053047A"/>
    <w:rsid w:val="005B042B"/>
    <w:rsid w:val="008E7505"/>
    <w:rsid w:val="00997E49"/>
    <w:rsid w:val="00B31B4F"/>
    <w:rsid w:val="00BB2A24"/>
    <w:rsid w:val="00BD71DD"/>
    <w:rsid w:val="00C01E56"/>
    <w:rsid w:val="00C4256B"/>
    <w:rsid w:val="00C56CBD"/>
    <w:rsid w:val="00CD4B5C"/>
    <w:rsid w:val="00D128B0"/>
    <w:rsid w:val="00EB3B3B"/>
    <w:rsid w:val="00F07F7D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7E5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F07F7D"/>
    <w:rPr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F7D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F07F7D"/>
    <w:rPr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F7D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ocuments\Senior%20Capstone\ME%20492\Team%20Meetings\Trash%20Trolley%20Team%20Meeting%20Agenda%20Template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Trash Trolley Team Meeting Agenda Template_2</Template>
  <TotalTime>1</TotalTime>
  <Pages>2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far</cp:lastModifiedBy>
  <cp:revision>2</cp:revision>
  <cp:lastPrinted>2013-02-07T18:01:00Z</cp:lastPrinted>
  <dcterms:created xsi:type="dcterms:W3CDTF">2013-02-07T22:08:00Z</dcterms:created>
  <dcterms:modified xsi:type="dcterms:W3CDTF">2013-02-07T22:08:00Z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