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ED" w:rsidRPr="00D45100" w:rsidRDefault="00582CED" w:rsidP="00582CED">
      <w:pPr>
        <w:rPr>
          <w:b/>
          <w:sz w:val="28"/>
          <w:szCs w:val="28"/>
        </w:rPr>
      </w:pPr>
      <w:r w:rsidRPr="00D45100">
        <w:rPr>
          <w:b/>
          <w:sz w:val="28"/>
          <w:szCs w:val="28"/>
        </w:rPr>
        <w:t xml:space="preserve">Role of the faculty advisors </w:t>
      </w:r>
    </w:p>
    <w:p w:rsidR="00582CED" w:rsidRPr="002E7373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 xml:space="preserve">Observe the team at work </w:t>
      </w:r>
    </w:p>
    <w:p w:rsidR="00582CED" w:rsidRPr="002E7373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>Insist on following the formal meeting format</w:t>
      </w:r>
    </w:p>
    <w:p w:rsidR="00582CED" w:rsidRPr="002E7373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>Ask occasional questions</w:t>
      </w:r>
    </w:p>
    <w:p w:rsidR="00582CED" w:rsidRPr="002E7373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>Make occasional suggestions</w:t>
      </w:r>
    </w:p>
    <w:p w:rsidR="00582CED" w:rsidRPr="002E7373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>Help provide resources if needed</w:t>
      </w:r>
    </w:p>
    <w:p w:rsidR="00582CED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 xml:space="preserve">Provide advice </w:t>
      </w:r>
    </w:p>
    <w:p w:rsidR="003C69E7" w:rsidRPr="002E7373" w:rsidRDefault="003C69E7" w:rsidP="00582C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assessment of the rate of progress</w:t>
      </w:r>
    </w:p>
    <w:p w:rsidR="00582CED" w:rsidRPr="002E7373" w:rsidRDefault="00067873" w:rsidP="00582C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Resolve</w:t>
      </w:r>
      <w:r w:rsidR="00582CED" w:rsidRPr="002E7373">
        <w:rPr>
          <w:sz w:val="24"/>
          <w:szCs w:val="24"/>
        </w:rPr>
        <w:t xml:space="preserve"> conflicts the team cannot resolve</w:t>
      </w:r>
    </w:p>
    <w:p w:rsidR="00582CED" w:rsidRPr="002E7373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>Assess the meeting effectiveness occasionally (will give you forms)</w:t>
      </w:r>
    </w:p>
    <w:p w:rsidR="00582CED" w:rsidRPr="002E7373" w:rsidRDefault="00582CED" w:rsidP="00582CED">
      <w:pPr>
        <w:numPr>
          <w:ilvl w:val="0"/>
          <w:numId w:val="1"/>
        </w:numPr>
        <w:rPr>
          <w:sz w:val="24"/>
          <w:szCs w:val="24"/>
        </w:rPr>
      </w:pPr>
      <w:r w:rsidRPr="002E7373">
        <w:rPr>
          <w:sz w:val="24"/>
          <w:szCs w:val="24"/>
        </w:rPr>
        <w:t>Conduct peer reviews occasionally (will give you forms)</w:t>
      </w:r>
    </w:p>
    <w:p w:rsidR="00582CED" w:rsidRPr="002E7373" w:rsidRDefault="00067873" w:rsidP="00582C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meeting folders are well maintained</w:t>
      </w:r>
    </w:p>
    <w:p w:rsidR="00582CED" w:rsidRDefault="00582CED" w:rsidP="00582CED">
      <w:pPr>
        <w:rPr>
          <w:sz w:val="32"/>
          <w:szCs w:val="32"/>
        </w:rPr>
      </w:pPr>
    </w:p>
    <w:p w:rsidR="00582CED" w:rsidRPr="00D45100" w:rsidRDefault="00582CED" w:rsidP="00582CED">
      <w:pPr>
        <w:rPr>
          <w:b/>
          <w:sz w:val="28"/>
          <w:szCs w:val="28"/>
        </w:rPr>
      </w:pPr>
      <w:r w:rsidRPr="00D45100">
        <w:rPr>
          <w:b/>
          <w:sz w:val="28"/>
          <w:szCs w:val="28"/>
        </w:rPr>
        <w:t>Not the role of faculty advisors</w:t>
      </w:r>
    </w:p>
    <w:p w:rsidR="003C69E7" w:rsidRDefault="003C69E7" w:rsidP="003C69E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Prepare agenda</w:t>
      </w:r>
    </w:p>
    <w:p w:rsidR="003C69E7" w:rsidRDefault="003C69E7" w:rsidP="003C69E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2CED" w:rsidRPr="00BD2BC5">
        <w:rPr>
          <w:sz w:val="24"/>
          <w:szCs w:val="24"/>
        </w:rPr>
        <w:t>ssign tasks</w:t>
      </w:r>
    </w:p>
    <w:p w:rsidR="00582CED" w:rsidRPr="003C69E7" w:rsidRDefault="003C69E7" w:rsidP="003C69E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582CED" w:rsidRPr="00BD2BC5">
        <w:rPr>
          <w:sz w:val="24"/>
          <w:szCs w:val="24"/>
        </w:rPr>
        <w:t>ead the meetings</w:t>
      </w:r>
    </w:p>
    <w:p w:rsidR="00582CED" w:rsidRDefault="00582CED" w:rsidP="00582CED">
      <w:pPr>
        <w:ind w:left="720"/>
        <w:rPr>
          <w:sz w:val="32"/>
          <w:szCs w:val="32"/>
        </w:rPr>
      </w:pPr>
    </w:p>
    <w:p w:rsidR="003C69E7" w:rsidRDefault="002E7373" w:rsidP="00582CED">
      <w:pPr>
        <w:rPr>
          <w:b/>
          <w:sz w:val="28"/>
          <w:szCs w:val="28"/>
        </w:rPr>
      </w:pPr>
      <w:r w:rsidRPr="00D45100">
        <w:rPr>
          <w:b/>
          <w:sz w:val="28"/>
          <w:szCs w:val="28"/>
        </w:rPr>
        <w:t xml:space="preserve">What </w:t>
      </w:r>
      <w:r w:rsidR="00D45100" w:rsidRPr="00D45100">
        <w:rPr>
          <w:b/>
          <w:sz w:val="28"/>
          <w:szCs w:val="28"/>
        </w:rPr>
        <w:t xml:space="preserve">faculty advisors </w:t>
      </w:r>
      <w:proofErr w:type="gramStart"/>
      <w:r w:rsidRPr="00D45100">
        <w:rPr>
          <w:b/>
          <w:sz w:val="28"/>
          <w:szCs w:val="28"/>
        </w:rPr>
        <w:t>do</w:t>
      </w:r>
      <w:proofErr w:type="gramEnd"/>
      <w:r w:rsidR="00D45100">
        <w:rPr>
          <w:b/>
          <w:sz w:val="28"/>
          <w:szCs w:val="28"/>
        </w:rPr>
        <w:t xml:space="preserve"> </w:t>
      </w:r>
    </w:p>
    <w:p w:rsidR="002E7373" w:rsidRPr="002E7373" w:rsidRDefault="002E7373" w:rsidP="003C69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7373">
        <w:rPr>
          <w:sz w:val="24"/>
          <w:szCs w:val="24"/>
        </w:rPr>
        <w:t>Provide feedback to the team</w:t>
      </w:r>
      <w:r w:rsidR="003C69E7">
        <w:rPr>
          <w:sz w:val="24"/>
          <w:szCs w:val="24"/>
        </w:rPr>
        <w:t xml:space="preserve"> </w:t>
      </w:r>
      <w:r w:rsidRPr="002E7373">
        <w:rPr>
          <w:sz w:val="24"/>
          <w:szCs w:val="24"/>
        </w:rPr>
        <w:t xml:space="preserve">regarding the </w:t>
      </w:r>
      <w:r w:rsidR="003C69E7">
        <w:rPr>
          <w:sz w:val="24"/>
          <w:szCs w:val="24"/>
        </w:rPr>
        <w:t>pace of progress</w:t>
      </w:r>
    </w:p>
    <w:p w:rsidR="002E7373" w:rsidRP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7373">
        <w:rPr>
          <w:sz w:val="24"/>
          <w:szCs w:val="24"/>
        </w:rPr>
        <w:t xml:space="preserve">Make sure there is team </w:t>
      </w:r>
      <w:r w:rsidR="003C69E7">
        <w:rPr>
          <w:sz w:val="24"/>
          <w:szCs w:val="24"/>
        </w:rPr>
        <w:t xml:space="preserve">an assigned </w:t>
      </w:r>
      <w:r w:rsidRPr="002E7373">
        <w:rPr>
          <w:sz w:val="24"/>
          <w:szCs w:val="24"/>
        </w:rPr>
        <w:t>leader who has prepared and distributed an agenda ahead o</w:t>
      </w:r>
      <w:r w:rsidR="003C69E7">
        <w:rPr>
          <w:sz w:val="24"/>
          <w:szCs w:val="24"/>
        </w:rPr>
        <w:t>f time to you and other members</w:t>
      </w:r>
    </w:p>
    <w:p w:rsidR="002E7373" w:rsidRP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7373">
        <w:rPr>
          <w:sz w:val="24"/>
          <w:szCs w:val="24"/>
        </w:rPr>
        <w:t>Make sure the format of the agenda is similar to the one I have supplied</w:t>
      </w:r>
    </w:p>
    <w:p w:rsidR="002E7373" w:rsidRP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7373">
        <w:rPr>
          <w:sz w:val="24"/>
          <w:szCs w:val="24"/>
        </w:rPr>
        <w:t>Make sure there is a member assigned as note taker</w:t>
      </w:r>
    </w:p>
    <w:p w:rsidR="002E7373" w:rsidRP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7373">
        <w:rPr>
          <w:sz w:val="24"/>
          <w:szCs w:val="24"/>
        </w:rPr>
        <w:t>Make sure there is a meeting folder that includes agenda and meeting summary</w:t>
      </w:r>
      <w:r>
        <w:rPr>
          <w:sz w:val="24"/>
          <w:szCs w:val="24"/>
        </w:rPr>
        <w:t xml:space="preserve"> of all the meetings as well as a project plan</w:t>
      </w:r>
    </w:p>
    <w:p w:rsidR="002E7373" w:rsidRP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7373">
        <w:rPr>
          <w:sz w:val="24"/>
          <w:szCs w:val="24"/>
        </w:rPr>
        <w:t xml:space="preserve">Make sure the group has an assigned project </w:t>
      </w:r>
      <w:r w:rsidR="00067873">
        <w:rPr>
          <w:sz w:val="24"/>
          <w:szCs w:val="24"/>
        </w:rPr>
        <w:t>planner</w:t>
      </w:r>
    </w:p>
    <w:p w:rsid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7373">
        <w:rPr>
          <w:sz w:val="24"/>
          <w:szCs w:val="24"/>
        </w:rPr>
        <w:t xml:space="preserve">Make sure the meeting folder </w:t>
      </w:r>
      <w:r w:rsidR="003C69E7">
        <w:rPr>
          <w:sz w:val="24"/>
          <w:szCs w:val="24"/>
        </w:rPr>
        <w:t>includes</w:t>
      </w:r>
      <w:r w:rsidRPr="002E7373">
        <w:rPr>
          <w:sz w:val="24"/>
          <w:szCs w:val="24"/>
        </w:rPr>
        <w:t xml:space="preserve"> a current project plan</w:t>
      </w:r>
    </w:p>
    <w:p w:rsid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the team spends a good amount of time clearly defining what each member is expected to deliver for </w:t>
      </w:r>
      <w:r w:rsidR="003C69E7">
        <w:rPr>
          <w:sz w:val="24"/>
          <w:szCs w:val="24"/>
        </w:rPr>
        <w:t>the following week</w:t>
      </w:r>
    </w:p>
    <w:p w:rsid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Make sure results presented by members is short and e</w:t>
      </w:r>
      <w:r w:rsidR="003C69E7">
        <w:rPr>
          <w:sz w:val="24"/>
          <w:szCs w:val="24"/>
        </w:rPr>
        <w:t>xactly as the group expected it</w:t>
      </w:r>
    </w:p>
    <w:p w:rsidR="002E7373" w:rsidRPr="002E7373" w:rsidRDefault="002E7373" w:rsidP="002E73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Make sure all members participate</w:t>
      </w:r>
    </w:p>
    <w:p w:rsidR="002E7373" w:rsidRDefault="002E7373" w:rsidP="00582CED">
      <w:pPr>
        <w:rPr>
          <w:sz w:val="32"/>
          <w:szCs w:val="32"/>
        </w:rPr>
      </w:pPr>
    </w:p>
    <w:p w:rsidR="00D45100" w:rsidRPr="00D45100" w:rsidRDefault="00D45100" w:rsidP="00D45100">
      <w:pPr>
        <w:rPr>
          <w:b/>
          <w:sz w:val="28"/>
          <w:szCs w:val="28"/>
        </w:rPr>
      </w:pPr>
      <w:r w:rsidRPr="00D45100">
        <w:rPr>
          <w:b/>
          <w:sz w:val="28"/>
          <w:szCs w:val="28"/>
        </w:rPr>
        <w:t>Role of sponsors</w:t>
      </w:r>
    </w:p>
    <w:p w:rsidR="00D45100" w:rsidRDefault="00D45100" w:rsidP="00D451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45100">
        <w:rPr>
          <w:sz w:val="24"/>
          <w:szCs w:val="24"/>
        </w:rPr>
        <w:t>Provide the product design specifications</w:t>
      </w:r>
    </w:p>
    <w:p w:rsidR="00D45100" w:rsidRDefault="00D45100" w:rsidP="00D451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Review progress </w:t>
      </w:r>
    </w:p>
    <w:p w:rsidR="00D45100" w:rsidRDefault="003C69E7" w:rsidP="00D451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Make suggestions – provide updates to the design requirements </w:t>
      </w:r>
    </w:p>
    <w:p w:rsidR="00D45100" w:rsidRDefault="00D45100" w:rsidP="00D451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Help with resources and fabrication</w:t>
      </w:r>
    </w:p>
    <w:p w:rsidR="00D45100" w:rsidRDefault="00D45100" w:rsidP="00D45100">
      <w:pPr>
        <w:rPr>
          <w:sz w:val="24"/>
          <w:szCs w:val="24"/>
        </w:rPr>
      </w:pPr>
      <w:bookmarkStart w:id="0" w:name="_GoBack"/>
      <w:bookmarkEnd w:id="0"/>
    </w:p>
    <w:p w:rsidR="00D45100" w:rsidRDefault="00D45100" w:rsidP="00D45100">
      <w:pPr>
        <w:rPr>
          <w:b/>
          <w:sz w:val="28"/>
          <w:szCs w:val="28"/>
        </w:rPr>
      </w:pPr>
      <w:r w:rsidRPr="00D45100">
        <w:rPr>
          <w:b/>
          <w:sz w:val="28"/>
          <w:szCs w:val="28"/>
        </w:rPr>
        <w:t xml:space="preserve">Not the role of </w:t>
      </w:r>
      <w:r>
        <w:rPr>
          <w:b/>
          <w:sz w:val="28"/>
          <w:szCs w:val="28"/>
        </w:rPr>
        <w:t>sponsors</w:t>
      </w:r>
    </w:p>
    <w:p w:rsidR="00D45100" w:rsidRPr="002E7373" w:rsidRDefault="00D45100" w:rsidP="00D45100">
      <w:pPr>
        <w:numPr>
          <w:ilvl w:val="0"/>
          <w:numId w:val="2"/>
        </w:numPr>
        <w:rPr>
          <w:sz w:val="24"/>
          <w:szCs w:val="24"/>
        </w:rPr>
      </w:pPr>
      <w:r w:rsidRPr="002E7373">
        <w:rPr>
          <w:sz w:val="24"/>
          <w:szCs w:val="24"/>
        </w:rPr>
        <w:t>Assign</w:t>
      </w:r>
      <w:r>
        <w:rPr>
          <w:sz w:val="24"/>
          <w:szCs w:val="24"/>
        </w:rPr>
        <w:t>ing</w:t>
      </w:r>
      <w:r w:rsidRPr="002E7373">
        <w:rPr>
          <w:sz w:val="24"/>
          <w:szCs w:val="24"/>
        </w:rPr>
        <w:t xml:space="preserve"> tasks</w:t>
      </w:r>
    </w:p>
    <w:p w:rsidR="00D45100" w:rsidRDefault="00D45100" w:rsidP="00D45100">
      <w:pPr>
        <w:numPr>
          <w:ilvl w:val="0"/>
          <w:numId w:val="2"/>
        </w:numPr>
        <w:rPr>
          <w:sz w:val="24"/>
          <w:szCs w:val="24"/>
        </w:rPr>
      </w:pPr>
      <w:r w:rsidRPr="002E7373">
        <w:rPr>
          <w:sz w:val="24"/>
          <w:szCs w:val="24"/>
        </w:rPr>
        <w:t>Demand</w:t>
      </w:r>
      <w:r>
        <w:rPr>
          <w:sz w:val="24"/>
          <w:szCs w:val="24"/>
        </w:rPr>
        <w:t>ing</w:t>
      </w:r>
      <w:r w:rsidRPr="002E7373">
        <w:rPr>
          <w:sz w:val="24"/>
          <w:szCs w:val="24"/>
        </w:rPr>
        <w:t xml:space="preserve"> results</w:t>
      </w:r>
    </w:p>
    <w:p w:rsidR="00D45100" w:rsidRPr="00D36A81" w:rsidRDefault="00D45100" w:rsidP="00582CE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Making decisions (unless asked by the team)</w:t>
      </w:r>
    </w:p>
    <w:sectPr w:rsidR="00D45100" w:rsidRPr="00D36A81" w:rsidSect="00BA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62ED"/>
    <w:multiLevelType w:val="hybridMultilevel"/>
    <w:tmpl w:val="D708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7A76"/>
    <w:multiLevelType w:val="hybridMultilevel"/>
    <w:tmpl w:val="8E0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15AC"/>
    <w:multiLevelType w:val="hybridMultilevel"/>
    <w:tmpl w:val="5704C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A4F22"/>
    <w:multiLevelType w:val="hybridMultilevel"/>
    <w:tmpl w:val="225C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802A1"/>
    <w:multiLevelType w:val="hybridMultilevel"/>
    <w:tmpl w:val="F6D4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ED"/>
    <w:rsid w:val="00067873"/>
    <w:rsid w:val="000B279A"/>
    <w:rsid w:val="000E2C9F"/>
    <w:rsid w:val="002E7373"/>
    <w:rsid w:val="00302459"/>
    <w:rsid w:val="003C69E7"/>
    <w:rsid w:val="00522EF7"/>
    <w:rsid w:val="00582CED"/>
    <w:rsid w:val="006100E0"/>
    <w:rsid w:val="006E68D2"/>
    <w:rsid w:val="00736DC7"/>
    <w:rsid w:val="00800CF6"/>
    <w:rsid w:val="00864FCC"/>
    <w:rsid w:val="00BA675F"/>
    <w:rsid w:val="00BD2BC5"/>
    <w:rsid w:val="00C440D7"/>
    <w:rsid w:val="00D36A81"/>
    <w:rsid w:val="00D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E3E215-61E5-4299-BD79-2209F94A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E6797B39.dotm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Far Etesami</cp:lastModifiedBy>
  <cp:revision>4</cp:revision>
  <cp:lastPrinted>2012-01-07T22:43:00Z</cp:lastPrinted>
  <dcterms:created xsi:type="dcterms:W3CDTF">2015-01-08T18:47:00Z</dcterms:created>
  <dcterms:modified xsi:type="dcterms:W3CDTF">2016-01-05T19:32:00Z</dcterms:modified>
</cp:coreProperties>
</file>