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B81" w:rsidRPr="00D265A3" w:rsidRDefault="00B57B81" w:rsidP="006100E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65A3">
        <w:rPr>
          <w:rFonts w:ascii="Times New Roman" w:hAnsi="Times New Roman" w:cs="Times New Roman"/>
          <w:sz w:val="32"/>
          <w:szCs w:val="32"/>
        </w:rPr>
        <w:t>Capstone Meeting Check sheet</w:t>
      </w:r>
    </w:p>
    <w:p w:rsidR="00B57B81" w:rsidRDefault="00B57B81" w:rsidP="00610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B81" w:rsidRPr="00D265A3" w:rsidRDefault="00B57B81" w:rsidP="006100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5A3">
        <w:rPr>
          <w:rFonts w:ascii="Times New Roman" w:hAnsi="Times New Roman" w:cs="Times New Roman"/>
          <w:sz w:val="28"/>
          <w:szCs w:val="28"/>
        </w:rPr>
        <w:t>Scale: 4 = best, 1 = worst</w:t>
      </w:r>
      <w:r w:rsidR="00EB4423" w:rsidRPr="00D265A3">
        <w:rPr>
          <w:rFonts w:ascii="Times New Roman" w:hAnsi="Times New Roman" w:cs="Times New Roman"/>
          <w:sz w:val="28"/>
          <w:szCs w:val="28"/>
        </w:rPr>
        <w:tab/>
      </w:r>
      <w:r w:rsidR="00EB4423" w:rsidRPr="00D265A3">
        <w:rPr>
          <w:rFonts w:ascii="Times New Roman" w:hAnsi="Times New Roman" w:cs="Times New Roman"/>
          <w:sz w:val="28"/>
          <w:szCs w:val="28"/>
        </w:rPr>
        <w:tab/>
        <w:t>Date</w:t>
      </w:r>
      <w:proofErr w:type="gramStart"/>
      <w:r w:rsidR="00EB4423" w:rsidRPr="00D265A3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EB4423" w:rsidRPr="00D265A3">
        <w:rPr>
          <w:rFonts w:ascii="Times New Roman" w:hAnsi="Times New Roman" w:cs="Times New Roman"/>
          <w:sz w:val="28"/>
          <w:szCs w:val="28"/>
        </w:rPr>
        <w:t>_____________</w:t>
      </w:r>
      <w:r w:rsidR="00EB4423" w:rsidRPr="00D265A3">
        <w:rPr>
          <w:rFonts w:ascii="Times New Roman" w:hAnsi="Times New Roman" w:cs="Times New Roman"/>
          <w:sz w:val="28"/>
          <w:szCs w:val="28"/>
        </w:rPr>
        <w:tab/>
        <w:t>Group:_____________</w:t>
      </w:r>
    </w:p>
    <w:p w:rsidR="00B57B81" w:rsidRDefault="00B57B81" w:rsidP="006100E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3"/>
        <w:gridCol w:w="620"/>
        <w:gridCol w:w="620"/>
        <w:gridCol w:w="620"/>
        <w:gridCol w:w="637"/>
      </w:tblGrid>
      <w:tr w:rsidR="00B57B81" w:rsidTr="00B57B81">
        <w:tc>
          <w:tcPr>
            <w:tcW w:w="7038" w:type="dxa"/>
          </w:tcPr>
          <w:p w:rsidR="00B57B81" w:rsidRDefault="00B57B81" w:rsidP="00B57B81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B57B81" w:rsidRDefault="00B57B81" w:rsidP="0080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B57B81" w:rsidRDefault="00B57B81" w:rsidP="0080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B57B81" w:rsidRDefault="00B57B81" w:rsidP="0080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B57B81" w:rsidRDefault="00B57B81" w:rsidP="0080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B81" w:rsidTr="00B57B81">
        <w:tc>
          <w:tcPr>
            <w:tcW w:w="7038" w:type="dxa"/>
          </w:tcPr>
          <w:p w:rsidR="00B57B81" w:rsidRPr="00D265A3" w:rsidRDefault="00B57B81" w:rsidP="00B57B81">
            <w:pPr>
              <w:rPr>
                <w:sz w:val="32"/>
                <w:szCs w:val="32"/>
              </w:rPr>
            </w:pPr>
            <w:r w:rsidRPr="00D265A3">
              <w:rPr>
                <w:sz w:val="32"/>
                <w:szCs w:val="32"/>
              </w:rPr>
              <w:t>Meeting started on time</w:t>
            </w: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8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7B81" w:rsidTr="00B57B81">
        <w:tc>
          <w:tcPr>
            <w:tcW w:w="7038" w:type="dxa"/>
          </w:tcPr>
          <w:p w:rsidR="00B57B81" w:rsidRPr="00D265A3" w:rsidRDefault="00B57B81" w:rsidP="00B57B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65A3">
              <w:rPr>
                <w:sz w:val="32"/>
                <w:szCs w:val="32"/>
              </w:rPr>
              <w:t>Team leader prepared and distributed an agenda ahead of time to adviser and other team members</w:t>
            </w: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8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7B81" w:rsidTr="00B57B81">
        <w:tc>
          <w:tcPr>
            <w:tcW w:w="7038" w:type="dxa"/>
          </w:tcPr>
          <w:p w:rsidR="00B57B81" w:rsidRPr="00D265A3" w:rsidRDefault="00B57B81" w:rsidP="00DA2E1D">
            <w:pPr>
              <w:rPr>
                <w:sz w:val="32"/>
                <w:szCs w:val="32"/>
              </w:rPr>
            </w:pPr>
            <w:r w:rsidRPr="00D265A3">
              <w:rPr>
                <w:sz w:val="32"/>
                <w:szCs w:val="32"/>
              </w:rPr>
              <w:t>The format of the agenda is similar to the one supplied</w:t>
            </w:r>
            <w:r w:rsidR="00DA2E1D" w:rsidRPr="00D265A3">
              <w:rPr>
                <w:sz w:val="32"/>
                <w:szCs w:val="32"/>
              </w:rPr>
              <w:t xml:space="preserve"> in class</w:t>
            </w: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8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7B81" w:rsidTr="00B57B81">
        <w:tc>
          <w:tcPr>
            <w:tcW w:w="7038" w:type="dxa"/>
          </w:tcPr>
          <w:p w:rsidR="00B57B81" w:rsidRPr="00D265A3" w:rsidRDefault="00B57B81" w:rsidP="00B57B81">
            <w:pPr>
              <w:rPr>
                <w:sz w:val="32"/>
                <w:szCs w:val="32"/>
              </w:rPr>
            </w:pPr>
            <w:r w:rsidRPr="00D265A3">
              <w:rPr>
                <w:sz w:val="32"/>
                <w:szCs w:val="32"/>
              </w:rPr>
              <w:t>There is a member assigned as note taker</w:t>
            </w: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8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7B81" w:rsidTr="00B57B81">
        <w:tc>
          <w:tcPr>
            <w:tcW w:w="7038" w:type="dxa"/>
          </w:tcPr>
          <w:p w:rsidR="00B57B81" w:rsidRPr="00D265A3" w:rsidRDefault="00B57B81" w:rsidP="00B57B81">
            <w:pPr>
              <w:rPr>
                <w:sz w:val="32"/>
                <w:szCs w:val="32"/>
              </w:rPr>
            </w:pPr>
            <w:r w:rsidRPr="00D265A3">
              <w:rPr>
                <w:sz w:val="32"/>
                <w:szCs w:val="32"/>
              </w:rPr>
              <w:t>There is a meeting folder that includes agenda and meeting summary of all the meetings as well as a project plan</w:t>
            </w: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8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7B81" w:rsidTr="00B57B81">
        <w:tc>
          <w:tcPr>
            <w:tcW w:w="7038" w:type="dxa"/>
          </w:tcPr>
          <w:p w:rsidR="00B57B81" w:rsidRPr="00D265A3" w:rsidRDefault="00B57B81" w:rsidP="000B2B4D">
            <w:pPr>
              <w:rPr>
                <w:sz w:val="32"/>
                <w:szCs w:val="32"/>
              </w:rPr>
            </w:pPr>
            <w:r w:rsidRPr="00D265A3">
              <w:rPr>
                <w:sz w:val="32"/>
                <w:szCs w:val="32"/>
              </w:rPr>
              <w:t xml:space="preserve">The group has an assigned project </w:t>
            </w:r>
            <w:r w:rsidR="000B2B4D" w:rsidRPr="00D265A3">
              <w:rPr>
                <w:sz w:val="32"/>
                <w:szCs w:val="32"/>
              </w:rPr>
              <w:t>planner</w:t>
            </w: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8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7B81" w:rsidTr="00B57B81">
        <w:tc>
          <w:tcPr>
            <w:tcW w:w="7038" w:type="dxa"/>
          </w:tcPr>
          <w:p w:rsidR="00B57B81" w:rsidRPr="00D265A3" w:rsidRDefault="00B57B81" w:rsidP="00DA2E1D">
            <w:pPr>
              <w:rPr>
                <w:sz w:val="32"/>
                <w:szCs w:val="32"/>
              </w:rPr>
            </w:pPr>
            <w:r w:rsidRPr="00D265A3">
              <w:rPr>
                <w:sz w:val="32"/>
                <w:szCs w:val="32"/>
              </w:rPr>
              <w:t>The meeting folder has a current project plan</w:t>
            </w: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8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7B81" w:rsidTr="00B57B81">
        <w:tc>
          <w:tcPr>
            <w:tcW w:w="7038" w:type="dxa"/>
          </w:tcPr>
          <w:p w:rsidR="00B57B81" w:rsidRPr="00D265A3" w:rsidRDefault="00B57B81" w:rsidP="00D265A3">
            <w:pPr>
              <w:rPr>
                <w:sz w:val="32"/>
                <w:szCs w:val="32"/>
              </w:rPr>
            </w:pPr>
            <w:r w:rsidRPr="00D265A3">
              <w:rPr>
                <w:sz w:val="32"/>
                <w:szCs w:val="32"/>
              </w:rPr>
              <w:t xml:space="preserve">The team spends a good amount of time clearly defining what each member is expected to deliver for </w:t>
            </w:r>
            <w:r w:rsidR="00D265A3">
              <w:rPr>
                <w:sz w:val="32"/>
                <w:szCs w:val="32"/>
              </w:rPr>
              <w:t>following</w:t>
            </w:r>
            <w:r w:rsidRPr="00D265A3">
              <w:rPr>
                <w:sz w:val="32"/>
                <w:szCs w:val="32"/>
              </w:rPr>
              <w:t xml:space="preserve"> week (about 15-20 minutes)</w:t>
            </w: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8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7B81" w:rsidTr="00B57B81">
        <w:tc>
          <w:tcPr>
            <w:tcW w:w="7038" w:type="dxa"/>
          </w:tcPr>
          <w:p w:rsidR="00B57B81" w:rsidRPr="00D265A3" w:rsidRDefault="00B57B81" w:rsidP="00D265A3">
            <w:pPr>
              <w:rPr>
                <w:sz w:val="32"/>
                <w:szCs w:val="32"/>
              </w:rPr>
            </w:pPr>
            <w:r w:rsidRPr="00D265A3">
              <w:rPr>
                <w:sz w:val="32"/>
                <w:szCs w:val="32"/>
              </w:rPr>
              <w:t xml:space="preserve">The results presented by members </w:t>
            </w:r>
            <w:r w:rsidR="00D265A3">
              <w:rPr>
                <w:sz w:val="32"/>
                <w:szCs w:val="32"/>
              </w:rPr>
              <w:t>was</w:t>
            </w:r>
            <w:r w:rsidRPr="00D265A3">
              <w:rPr>
                <w:sz w:val="32"/>
                <w:szCs w:val="32"/>
              </w:rPr>
              <w:t xml:space="preserve"> short and exactly as the group expected it.</w:t>
            </w: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8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65A3" w:rsidTr="00B57B81">
        <w:tc>
          <w:tcPr>
            <w:tcW w:w="7038" w:type="dxa"/>
          </w:tcPr>
          <w:p w:rsidR="00D265A3" w:rsidRPr="00D265A3" w:rsidRDefault="00D265A3" w:rsidP="00B57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pace of progress was adequate</w:t>
            </w:r>
          </w:p>
        </w:tc>
        <w:tc>
          <w:tcPr>
            <w:tcW w:w="630" w:type="dxa"/>
          </w:tcPr>
          <w:p w:rsidR="00D265A3" w:rsidRPr="00D265A3" w:rsidRDefault="00D265A3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D265A3" w:rsidRPr="00D265A3" w:rsidRDefault="00D265A3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D265A3" w:rsidRPr="00D265A3" w:rsidRDefault="00D265A3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8" w:type="dxa"/>
          </w:tcPr>
          <w:p w:rsidR="00D265A3" w:rsidRPr="00D265A3" w:rsidRDefault="00D265A3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7B81" w:rsidTr="00B57B81">
        <w:tc>
          <w:tcPr>
            <w:tcW w:w="7038" w:type="dxa"/>
          </w:tcPr>
          <w:p w:rsidR="00B57B81" w:rsidRPr="00D265A3" w:rsidRDefault="00B57B81" w:rsidP="00B57B81">
            <w:pPr>
              <w:rPr>
                <w:sz w:val="32"/>
                <w:szCs w:val="32"/>
              </w:rPr>
            </w:pPr>
            <w:r w:rsidRPr="00D265A3">
              <w:rPr>
                <w:sz w:val="32"/>
                <w:szCs w:val="32"/>
              </w:rPr>
              <w:t>All members participated</w:t>
            </w: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8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7B81" w:rsidTr="00B57B81">
        <w:tc>
          <w:tcPr>
            <w:tcW w:w="7038" w:type="dxa"/>
          </w:tcPr>
          <w:p w:rsidR="00B57B81" w:rsidRPr="00D265A3" w:rsidRDefault="00B57B81" w:rsidP="006100E0">
            <w:pPr>
              <w:rPr>
                <w:sz w:val="32"/>
                <w:szCs w:val="32"/>
              </w:rPr>
            </w:pPr>
            <w:r w:rsidRPr="00D265A3">
              <w:rPr>
                <w:sz w:val="32"/>
                <w:szCs w:val="32"/>
              </w:rPr>
              <w:t>Meeting ended on time</w:t>
            </w: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8" w:type="dxa"/>
          </w:tcPr>
          <w:p w:rsidR="00B57B81" w:rsidRPr="00D265A3" w:rsidRDefault="00B57B81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2B4D" w:rsidTr="00B57B81">
        <w:tc>
          <w:tcPr>
            <w:tcW w:w="7038" w:type="dxa"/>
          </w:tcPr>
          <w:p w:rsidR="000B2B4D" w:rsidRPr="00D265A3" w:rsidRDefault="000B2B4D" w:rsidP="000B2B4D">
            <w:pPr>
              <w:rPr>
                <w:sz w:val="32"/>
                <w:szCs w:val="32"/>
              </w:rPr>
            </w:pPr>
            <w:r w:rsidRPr="00D265A3">
              <w:rPr>
                <w:sz w:val="32"/>
                <w:szCs w:val="32"/>
              </w:rPr>
              <w:t>All team members are happy with how the team works</w:t>
            </w:r>
          </w:p>
        </w:tc>
        <w:tc>
          <w:tcPr>
            <w:tcW w:w="630" w:type="dxa"/>
          </w:tcPr>
          <w:p w:rsidR="000B2B4D" w:rsidRPr="00D265A3" w:rsidRDefault="000B2B4D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0B2B4D" w:rsidRPr="00D265A3" w:rsidRDefault="000B2B4D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0B2B4D" w:rsidRPr="00D265A3" w:rsidRDefault="000B2B4D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8" w:type="dxa"/>
          </w:tcPr>
          <w:p w:rsidR="000B2B4D" w:rsidRPr="00D265A3" w:rsidRDefault="000B2B4D" w:rsidP="006100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F0290" w:rsidRDefault="001F0290" w:rsidP="006100E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4423" w:rsidRPr="00D265A3" w:rsidRDefault="00EB4423" w:rsidP="006100E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65A3">
        <w:rPr>
          <w:rFonts w:ascii="Times New Roman" w:hAnsi="Times New Roman" w:cs="Times New Roman"/>
          <w:sz w:val="32"/>
          <w:szCs w:val="32"/>
        </w:rPr>
        <w:t>Comments:</w:t>
      </w:r>
    </w:p>
    <w:sectPr w:rsidR="00EB4423" w:rsidRPr="00D265A3" w:rsidSect="001F0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A4F22"/>
    <w:multiLevelType w:val="hybridMultilevel"/>
    <w:tmpl w:val="225CA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81"/>
    <w:rsid w:val="000B2B4D"/>
    <w:rsid w:val="001F0290"/>
    <w:rsid w:val="006100E0"/>
    <w:rsid w:val="00714055"/>
    <w:rsid w:val="00B57B81"/>
    <w:rsid w:val="00D265A3"/>
    <w:rsid w:val="00DA2E1D"/>
    <w:rsid w:val="00EB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6926E6-B163-4637-B7C9-00AF6974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B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7B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519A0469.dotm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</dc:creator>
  <cp:keywords/>
  <dc:description/>
  <cp:lastModifiedBy>Far Etesami</cp:lastModifiedBy>
  <cp:revision>3</cp:revision>
  <dcterms:created xsi:type="dcterms:W3CDTF">2015-01-06T23:02:00Z</dcterms:created>
  <dcterms:modified xsi:type="dcterms:W3CDTF">2016-01-07T18:08:00Z</dcterms:modified>
</cp:coreProperties>
</file>