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4E" w:rsidRPr="00CB414E" w:rsidRDefault="00CB414E" w:rsidP="006100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14E">
        <w:rPr>
          <w:rFonts w:ascii="Times New Roman" w:hAnsi="Times New Roman" w:cs="Times New Roman"/>
          <w:b/>
          <w:sz w:val="24"/>
          <w:szCs w:val="24"/>
        </w:rPr>
        <w:t>TEAM HW #1 – Due Nov 2nd</w:t>
      </w:r>
    </w:p>
    <w:p w:rsidR="00CB414E" w:rsidRDefault="00CB414E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14E" w:rsidRDefault="00CB414E" w:rsidP="00610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PDS Checklist:  Suppose you are a design team working for a toy manufacturer.  Your mission statement is to design a pole climber similar to amusement park pole ride (the one that drops rapidly).  The target buyers are kids (4-8) year old (their parents of course).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3798"/>
      </w:tblGrid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Life in service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Cost of production per part (material and labor)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Size and Shape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Installation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Ergonomics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Manufacturing facilities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Shipping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Aesthetics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Quality and Reliability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Applicable codes and standards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(and regulations)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Standards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Company constraints and procedures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Legal (Related patents)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Timelines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4E" w:rsidRPr="00CB414E" w:rsidTr="00CB414E">
        <w:trPr>
          <w:trHeight w:val="144"/>
        </w:trPr>
        <w:tc>
          <w:tcPr>
            <w:tcW w:w="505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14E">
              <w:rPr>
                <w:rFonts w:ascii="Times New Roman" w:hAnsi="Times New Roman" w:cs="Times New Roman"/>
                <w:sz w:val="24"/>
                <w:szCs w:val="24"/>
              </w:rPr>
              <w:t>Disposal</w:t>
            </w:r>
          </w:p>
        </w:tc>
        <w:tc>
          <w:tcPr>
            <w:tcW w:w="3798" w:type="dxa"/>
          </w:tcPr>
          <w:p w:rsidR="00CB414E" w:rsidRPr="00CB414E" w:rsidRDefault="00CB414E" w:rsidP="00CB4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14E" w:rsidRPr="006100E0" w:rsidRDefault="00CB414E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414E" w:rsidRPr="006100E0" w:rsidSect="007C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compat>
    <w:useFELayout/>
  </w:compat>
  <w:rsids>
    <w:rsidRoot w:val="00CB414E"/>
    <w:rsid w:val="006100E0"/>
    <w:rsid w:val="007C3666"/>
    <w:rsid w:val="00CB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hensu\Profile01\far\Application%20Data\Microsoft\Templates\Fary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Faryar</Template>
  <TotalTime>14</TotalTime>
  <Pages>1</Pages>
  <Words>116</Words>
  <Characters>667</Characters>
  <Application>Microsoft Office Word</Application>
  <DocSecurity>0</DocSecurity>
  <Lines>5</Lines>
  <Paragraphs>1</Paragraphs>
  <ScaleCrop>false</ScaleCrop>
  <Company>Portland State University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far</cp:lastModifiedBy>
  <cp:revision>1</cp:revision>
  <dcterms:created xsi:type="dcterms:W3CDTF">2009-10-27T20:41:00Z</dcterms:created>
  <dcterms:modified xsi:type="dcterms:W3CDTF">2009-10-27T20:55:00Z</dcterms:modified>
</cp:coreProperties>
</file>